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F1074" w14:textId="77777777" w:rsidR="002E7FB5" w:rsidRDefault="002E7FB5">
      <w:pPr>
        <w:jc w:val="both"/>
      </w:pPr>
    </w:p>
    <w:p w14:paraId="71370156" w14:textId="1028EE1C" w:rsidR="003B0EF7" w:rsidRPr="00802CC8" w:rsidRDefault="00AA094D">
      <w:pPr>
        <w:jc w:val="both"/>
        <w:rPr>
          <w:i/>
          <w:color w:val="000000"/>
          <w:sz w:val="22"/>
        </w:rPr>
      </w:pPr>
      <w:r w:rsidRPr="00EB283B">
        <w:rPr>
          <w:noProof/>
        </w:rPr>
        <w:drawing>
          <wp:inline distT="0" distB="0" distL="0" distR="0" wp14:anchorId="199EAA67" wp14:editId="74738E59">
            <wp:extent cx="3231515" cy="18961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515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0EF7" w:rsidRPr="00802CC8">
        <w:rPr>
          <w:i/>
          <w:color w:val="000000"/>
          <w:sz w:val="22"/>
        </w:rPr>
        <w:t xml:space="preserve">   </w:t>
      </w:r>
      <w:r w:rsidR="006346C1">
        <w:rPr>
          <w:i/>
          <w:color w:val="000000"/>
          <w:sz w:val="22"/>
        </w:rPr>
        <w:tab/>
      </w:r>
      <w:r w:rsidR="006346C1">
        <w:rPr>
          <w:i/>
          <w:color w:val="000000"/>
          <w:sz w:val="22"/>
        </w:rPr>
        <w:tab/>
      </w:r>
      <w:r w:rsidR="006346C1">
        <w:rPr>
          <w:i/>
          <w:color w:val="000000"/>
          <w:sz w:val="22"/>
        </w:rPr>
        <w:tab/>
      </w:r>
    </w:p>
    <w:p w14:paraId="663B4038" w14:textId="77777777" w:rsidR="005814BE" w:rsidRPr="00D22C6E" w:rsidRDefault="005814BE" w:rsidP="005814BE">
      <w:pPr>
        <w:jc w:val="both"/>
        <w:rPr>
          <w:b/>
          <w:color w:val="000000"/>
          <w:szCs w:val="24"/>
        </w:rPr>
      </w:pPr>
      <w:bookmarkStart w:id="0" w:name="OLE_LINK1"/>
      <w:bookmarkStart w:id="1" w:name="OLE_LINK2"/>
      <w:r w:rsidRPr="00D22C6E">
        <w:rPr>
          <w:b/>
          <w:color w:val="000000"/>
          <w:szCs w:val="24"/>
        </w:rPr>
        <w:t>GRADSKO VIJEĆE</w:t>
      </w:r>
    </w:p>
    <w:p w14:paraId="0A1B877A" w14:textId="3FE5392B" w:rsidR="00DB25DB" w:rsidRPr="00D22C6E" w:rsidRDefault="00DB25DB" w:rsidP="00DB25DB">
      <w:pPr>
        <w:jc w:val="both"/>
        <w:rPr>
          <w:szCs w:val="24"/>
        </w:rPr>
      </w:pPr>
      <w:r w:rsidRPr="00D22C6E">
        <w:rPr>
          <w:szCs w:val="24"/>
        </w:rPr>
        <w:t>KLASA: 400-0</w:t>
      </w:r>
      <w:r w:rsidR="004A3FA1">
        <w:rPr>
          <w:szCs w:val="24"/>
        </w:rPr>
        <w:t>6</w:t>
      </w:r>
      <w:r w:rsidR="00D30C08">
        <w:rPr>
          <w:szCs w:val="24"/>
        </w:rPr>
        <w:t>/21-01/01</w:t>
      </w:r>
    </w:p>
    <w:p w14:paraId="5D2912B5" w14:textId="0A79C9AE" w:rsidR="00DB25DB" w:rsidRPr="00D36638" w:rsidRDefault="004B4DE0" w:rsidP="00DB25DB">
      <w:pPr>
        <w:pStyle w:val="Heading1"/>
        <w:jc w:val="both"/>
        <w:rPr>
          <w:b w:val="0"/>
          <w:i w:val="0"/>
          <w:sz w:val="24"/>
          <w:szCs w:val="24"/>
          <w:u w:val="single"/>
        </w:rPr>
      </w:pPr>
      <w:r w:rsidRPr="00D36638">
        <w:rPr>
          <w:b w:val="0"/>
          <w:i w:val="0"/>
          <w:sz w:val="24"/>
          <w:szCs w:val="24"/>
          <w:u w:val="single"/>
        </w:rPr>
        <w:t xml:space="preserve">URBROJ: </w:t>
      </w:r>
      <w:r w:rsidR="00D36638" w:rsidRPr="00D36638">
        <w:rPr>
          <w:b w:val="0"/>
          <w:i w:val="0"/>
          <w:sz w:val="24"/>
          <w:szCs w:val="24"/>
          <w:u w:val="single"/>
        </w:rPr>
        <w:t>2196-</w:t>
      </w:r>
      <w:r w:rsidR="00D30C08">
        <w:rPr>
          <w:b w:val="0"/>
          <w:i w:val="0"/>
          <w:sz w:val="24"/>
          <w:szCs w:val="24"/>
          <w:u w:val="single"/>
        </w:rPr>
        <w:t>4-1-23-22</w:t>
      </w:r>
    </w:p>
    <w:bookmarkEnd w:id="0"/>
    <w:bookmarkEnd w:id="1"/>
    <w:p w14:paraId="0BBF9D39" w14:textId="67E4FFC6" w:rsidR="00DB25DB" w:rsidRPr="00D22C6E" w:rsidRDefault="007A50E7" w:rsidP="00DB25DB">
      <w:pPr>
        <w:jc w:val="both"/>
        <w:rPr>
          <w:color w:val="000000"/>
          <w:szCs w:val="24"/>
        </w:rPr>
      </w:pPr>
      <w:r w:rsidRPr="00D36638">
        <w:rPr>
          <w:color w:val="000000"/>
          <w:szCs w:val="24"/>
        </w:rPr>
        <w:t>Vinkovci</w:t>
      </w:r>
      <w:r w:rsidR="00805AAF" w:rsidRPr="00D36638">
        <w:rPr>
          <w:color w:val="000000"/>
          <w:szCs w:val="24"/>
        </w:rPr>
        <w:t xml:space="preserve">, </w:t>
      </w:r>
      <w:r w:rsidR="00D30C08">
        <w:rPr>
          <w:color w:val="000000"/>
          <w:szCs w:val="24"/>
        </w:rPr>
        <w:t xml:space="preserve">27. lipnja </w:t>
      </w:r>
      <w:r w:rsidR="00A409E3">
        <w:rPr>
          <w:color w:val="000000"/>
          <w:szCs w:val="24"/>
        </w:rPr>
        <w:t>202</w:t>
      </w:r>
      <w:r w:rsidR="00816DF3">
        <w:rPr>
          <w:color w:val="000000"/>
          <w:szCs w:val="24"/>
        </w:rPr>
        <w:t>3</w:t>
      </w:r>
      <w:r w:rsidR="00DB25DB" w:rsidRPr="00D22C6E">
        <w:rPr>
          <w:color w:val="000000"/>
          <w:szCs w:val="24"/>
        </w:rPr>
        <w:t>.god.</w:t>
      </w:r>
    </w:p>
    <w:p w14:paraId="50FF43A9" w14:textId="77777777" w:rsidR="005814BE" w:rsidRPr="00D22C6E" w:rsidRDefault="005814BE" w:rsidP="005814BE">
      <w:pPr>
        <w:ind w:firstLine="720"/>
        <w:jc w:val="both"/>
        <w:rPr>
          <w:color w:val="000000"/>
          <w:szCs w:val="24"/>
          <w:lang w:val="hr-HR"/>
        </w:rPr>
      </w:pPr>
    </w:p>
    <w:p w14:paraId="0F4B6E0B" w14:textId="77777777" w:rsidR="00D30C08" w:rsidRDefault="005814BE" w:rsidP="00D30C08">
      <w:pPr>
        <w:ind w:firstLine="720"/>
        <w:jc w:val="both"/>
        <w:rPr>
          <w:color w:val="000000"/>
          <w:szCs w:val="24"/>
          <w:lang w:val="hr-HR"/>
        </w:rPr>
      </w:pPr>
      <w:r w:rsidRPr="00D22C6E">
        <w:rPr>
          <w:color w:val="000000"/>
          <w:szCs w:val="24"/>
        </w:rPr>
        <w:t>Gradsko</w:t>
      </w:r>
      <w:r w:rsidRPr="00D22C6E">
        <w:rPr>
          <w:color w:val="000000"/>
          <w:szCs w:val="24"/>
          <w:lang w:val="hr-HR"/>
        </w:rPr>
        <w:t xml:space="preserve"> </w:t>
      </w:r>
      <w:r w:rsidRPr="00D22C6E">
        <w:rPr>
          <w:color w:val="000000"/>
          <w:szCs w:val="24"/>
        </w:rPr>
        <w:t>vije</w:t>
      </w:r>
      <w:r w:rsidRPr="00D22C6E">
        <w:rPr>
          <w:color w:val="000000"/>
          <w:szCs w:val="24"/>
          <w:lang w:val="hr-HR"/>
        </w:rPr>
        <w:t>ć</w:t>
      </w:r>
      <w:r w:rsidRPr="00D22C6E">
        <w:rPr>
          <w:color w:val="000000"/>
          <w:szCs w:val="24"/>
        </w:rPr>
        <w:t>e</w:t>
      </w:r>
      <w:r w:rsidRPr="00D22C6E">
        <w:rPr>
          <w:color w:val="000000"/>
          <w:szCs w:val="24"/>
          <w:lang w:val="hr-HR"/>
        </w:rPr>
        <w:t xml:space="preserve"> </w:t>
      </w:r>
      <w:r w:rsidR="00D04F9C">
        <w:rPr>
          <w:color w:val="000000"/>
          <w:szCs w:val="24"/>
        </w:rPr>
        <w:t>G</w:t>
      </w:r>
      <w:r w:rsidRPr="00D22C6E">
        <w:rPr>
          <w:color w:val="000000"/>
          <w:szCs w:val="24"/>
        </w:rPr>
        <w:t>rada</w:t>
      </w:r>
      <w:r w:rsidRPr="00D22C6E">
        <w:rPr>
          <w:color w:val="000000"/>
          <w:szCs w:val="24"/>
          <w:lang w:val="hr-HR"/>
        </w:rPr>
        <w:t xml:space="preserve"> </w:t>
      </w:r>
      <w:r w:rsidRPr="00D22C6E">
        <w:rPr>
          <w:color w:val="000000"/>
          <w:szCs w:val="24"/>
        </w:rPr>
        <w:t>Vinkovaca</w:t>
      </w:r>
      <w:r w:rsidRPr="00D22C6E">
        <w:rPr>
          <w:color w:val="000000"/>
          <w:szCs w:val="24"/>
          <w:lang w:val="hr-HR"/>
        </w:rPr>
        <w:t xml:space="preserve"> </w:t>
      </w:r>
      <w:r w:rsidRPr="00D22C6E">
        <w:rPr>
          <w:color w:val="000000"/>
          <w:szCs w:val="24"/>
        </w:rPr>
        <w:t>na</w:t>
      </w:r>
      <w:r w:rsidR="003D2BD8">
        <w:rPr>
          <w:color w:val="000000"/>
          <w:szCs w:val="24"/>
          <w:lang w:val="hr-HR"/>
        </w:rPr>
        <w:t xml:space="preserve"> </w:t>
      </w:r>
      <w:r w:rsidR="00D30C08">
        <w:rPr>
          <w:color w:val="000000"/>
          <w:szCs w:val="24"/>
          <w:lang w:val="hr-HR"/>
        </w:rPr>
        <w:t>19.</w:t>
      </w:r>
      <w:r w:rsidR="00476491">
        <w:rPr>
          <w:color w:val="000000"/>
          <w:szCs w:val="24"/>
          <w:lang w:val="hr-HR"/>
        </w:rPr>
        <w:t xml:space="preserve"> </w:t>
      </w:r>
      <w:r w:rsidRPr="00494CEE">
        <w:rPr>
          <w:color w:val="000000"/>
          <w:szCs w:val="24"/>
        </w:rPr>
        <w:t>sjednici</w:t>
      </w:r>
      <w:r w:rsidRPr="00D22C6E">
        <w:rPr>
          <w:color w:val="000000"/>
          <w:szCs w:val="24"/>
          <w:lang w:val="hr-HR"/>
        </w:rPr>
        <w:t xml:space="preserve"> </w:t>
      </w:r>
      <w:r w:rsidRPr="00494CEE">
        <w:rPr>
          <w:color w:val="000000"/>
          <w:szCs w:val="24"/>
        </w:rPr>
        <w:t>odr</w:t>
      </w:r>
      <w:r w:rsidRPr="00D22C6E">
        <w:rPr>
          <w:color w:val="000000"/>
          <w:szCs w:val="24"/>
          <w:lang w:val="hr-HR"/>
        </w:rPr>
        <w:t>ž</w:t>
      </w:r>
      <w:r w:rsidRPr="00494CEE">
        <w:rPr>
          <w:color w:val="000000"/>
          <w:szCs w:val="24"/>
        </w:rPr>
        <w:t>anoj</w:t>
      </w:r>
      <w:r w:rsidRPr="00D22C6E">
        <w:rPr>
          <w:color w:val="000000"/>
          <w:szCs w:val="24"/>
          <w:lang w:val="hr-HR"/>
        </w:rPr>
        <w:t xml:space="preserve"> </w:t>
      </w:r>
      <w:r w:rsidR="003D2BD8">
        <w:rPr>
          <w:color w:val="000000"/>
          <w:szCs w:val="24"/>
          <w:lang w:val="hr-HR"/>
        </w:rPr>
        <w:t xml:space="preserve">dana </w:t>
      </w:r>
      <w:r w:rsidR="00D30C08">
        <w:rPr>
          <w:color w:val="000000"/>
          <w:szCs w:val="24"/>
          <w:lang w:val="hr-HR"/>
        </w:rPr>
        <w:t>27. lipnja</w:t>
      </w:r>
      <w:r w:rsidR="003D2BD8">
        <w:rPr>
          <w:color w:val="000000"/>
          <w:szCs w:val="24"/>
          <w:lang w:val="hr-HR"/>
        </w:rPr>
        <w:t xml:space="preserve"> </w:t>
      </w:r>
      <w:r w:rsidR="004B4DE0">
        <w:rPr>
          <w:color w:val="000000"/>
          <w:szCs w:val="24"/>
          <w:lang w:val="hr-HR"/>
        </w:rPr>
        <w:t>202</w:t>
      </w:r>
      <w:r w:rsidR="00816DF3">
        <w:rPr>
          <w:color w:val="000000"/>
          <w:szCs w:val="24"/>
          <w:lang w:val="hr-HR"/>
        </w:rPr>
        <w:t>3</w:t>
      </w:r>
      <w:r w:rsidR="00A4633B" w:rsidRPr="00D22C6E">
        <w:rPr>
          <w:color w:val="000000"/>
          <w:szCs w:val="24"/>
          <w:lang w:val="hr-HR"/>
        </w:rPr>
        <w:t>.</w:t>
      </w:r>
      <w:r w:rsidRPr="00D22C6E">
        <w:rPr>
          <w:color w:val="000000"/>
          <w:szCs w:val="24"/>
          <w:lang w:val="hr-HR"/>
        </w:rPr>
        <w:t xml:space="preserve"> </w:t>
      </w:r>
      <w:r w:rsidRPr="00494CEE">
        <w:rPr>
          <w:color w:val="000000"/>
          <w:szCs w:val="24"/>
        </w:rPr>
        <w:t>godine</w:t>
      </w:r>
      <w:r w:rsidR="003D2BD8">
        <w:rPr>
          <w:color w:val="000000"/>
          <w:szCs w:val="24"/>
          <w:lang w:val="hr-HR"/>
        </w:rPr>
        <w:t xml:space="preserve"> temeljem </w:t>
      </w:r>
      <w:r w:rsidRPr="00D22C6E">
        <w:rPr>
          <w:color w:val="000000"/>
          <w:szCs w:val="24"/>
          <w:lang w:val="hr-HR"/>
        </w:rPr>
        <w:t>č</w:t>
      </w:r>
      <w:r w:rsidRPr="004A3FA1">
        <w:rPr>
          <w:color w:val="000000"/>
          <w:szCs w:val="24"/>
        </w:rPr>
        <w:t>lanka</w:t>
      </w:r>
      <w:r w:rsidRPr="00D22C6E">
        <w:rPr>
          <w:color w:val="000000"/>
          <w:szCs w:val="24"/>
          <w:lang w:val="hr-HR"/>
        </w:rPr>
        <w:t xml:space="preserve"> </w:t>
      </w:r>
      <w:r w:rsidR="00D363E6">
        <w:rPr>
          <w:color w:val="000000"/>
          <w:szCs w:val="24"/>
          <w:lang w:val="hr-HR"/>
        </w:rPr>
        <w:t>89</w:t>
      </w:r>
      <w:r w:rsidRPr="00D22C6E">
        <w:rPr>
          <w:color w:val="000000"/>
          <w:szCs w:val="24"/>
          <w:lang w:val="hr-HR"/>
        </w:rPr>
        <w:t>.</w:t>
      </w:r>
      <w:r w:rsidR="00D363E6">
        <w:rPr>
          <w:color w:val="000000"/>
          <w:szCs w:val="24"/>
          <w:lang w:val="hr-HR"/>
        </w:rPr>
        <w:t xml:space="preserve"> stavka 2.</w:t>
      </w:r>
      <w:r w:rsidRPr="00D22C6E">
        <w:rPr>
          <w:color w:val="000000"/>
          <w:szCs w:val="24"/>
          <w:lang w:val="hr-HR"/>
        </w:rPr>
        <w:t xml:space="preserve"> </w:t>
      </w:r>
      <w:r w:rsidR="00D36638">
        <w:rPr>
          <w:color w:val="000000"/>
          <w:szCs w:val="24"/>
          <w:lang w:val="hr-HR"/>
        </w:rPr>
        <w:t xml:space="preserve"> </w:t>
      </w:r>
      <w:r w:rsidRPr="004A3FA1">
        <w:rPr>
          <w:color w:val="000000"/>
          <w:szCs w:val="24"/>
        </w:rPr>
        <w:t>Zakona</w:t>
      </w:r>
      <w:r w:rsidRPr="00D22C6E">
        <w:rPr>
          <w:color w:val="000000"/>
          <w:szCs w:val="24"/>
          <w:lang w:val="hr-HR"/>
        </w:rPr>
        <w:t xml:space="preserve"> </w:t>
      </w:r>
      <w:r w:rsidRPr="00D22C6E">
        <w:rPr>
          <w:color w:val="000000"/>
          <w:szCs w:val="24"/>
          <w:lang w:val="pl-PL"/>
        </w:rPr>
        <w:t>o</w:t>
      </w:r>
      <w:r w:rsidRPr="00D22C6E">
        <w:rPr>
          <w:color w:val="000000"/>
          <w:szCs w:val="24"/>
          <w:lang w:val="hr-HR"/>
        </w:rPr>
        <w:t xml:space="preserve"> </w:t>
      </w:r>
      <w:r w:rsidRPr="00D22C6E">
        <w:rPr>
          <w:color w:val="000000"/>
          <w:szCs w:val="24"/>
          <w:lang w:val="pl-PL"/>
        </w:rPr>
        <w:t>prora</w:t>
      </w:r>
      <w:r w:rsidRPr="00D22C6E">
        <w:rPr>
          <w:color w:val="000000"/>
          <w:szCs w:val="24"/>
          <w:lang w:val="hr-HR"/>
        </w:rPr>
        <w:t>č</w:t>
      </w:r>
      <w:r w:rsidRPr="00D22C6E">
        <w:rPr>
          <w:color w:val="000000"/>
          <w:szCs w:val="24"/>
          <w:lang w:val="pl-PL"/>
        </w:rPr>
        <w:t>unu</w:t>
      </w:r>
      <w:r w:rsidRPr="003D2BD8">
        <w:rPr>
          <w:color w:val="000000"/>
          <w:szCs w:val="24"/>
          <w:lang w:val="hr-HR"/>
        </w:rPr>
        <w:t xml:space="preserve"> ("</w:t>
      </w:r>
      <w:r w:rsidRPr="00D22C6E">
        <w:rPr>
          <w:color w:val="000000"/>
          <w:szCs w:val="24"/>
          <w:lang w:val="pl-PL"/>
        </w:rPr>
        <w:t>Narodne</w:t>
      </w:r>
      <w:r w:rsidRPr="003D2BD8">
        <w:rPr>
          <w:color w:val="000000"/>
          <w:szCs w:val="24"/>
          <w:lang w:val="hr-HR"/>
        </w:rPr>
        <w:t xml:space="preserve"> </w:t>
      </w:r>
      <w:r w:rsidRPr="00D22C6E">
        <w:rPr>
          <w:color w:val="000000"/>
          <w:szCs w:val="24"/>
          <w:lang w:val="pl-PL"/>
        </w:rPr>
        <w:t>novine</w:t>
      </w:r>
      <w:r w:rsidRPr="003D2BD8">
        <w:rPr>
          <w:color w:val="000000"/>
          <w:szCs w:val="24"/>
          <w:lang w:val="hr-HR"/>
        </w:rPr>
        <w:t xml:space="preserve">" </w:t>
      </w:r>
      <w:r w:rsidRPr="00D22C6E">
        <w:rPr>
          <w:color w:val="000000"/>
          <w:szCs w:val="24"/>
          <w:lang w:val="pl-PL"/>
        </w:rPr>
        <w:t>br</w:t>
      </w:r>
      <w:r w:rsidRPr="003D2BD8">
        <w:rPr>
          <w:color w:val="000000"/>
          <w:szCs w:val="24"/>
          <w:lang w:val="hr-HR"/>
        </w:rPr>
        <w:t xml:space="preserve">. </w:t>
      </w:r>
      <w:r w:rsidR="00D363E6">
        <w:rPr>
          <w:color w:val="000000"/>
          <w:szCs w:val="24"/>
          <w:lang w:val="hr-HR"/>
        </w:rPr>
        <w:t>144</w:t>
      </w:r>
      <w:r w:rsidR="003D2BD8" w:rsidRPr="003D2BD8">
        <w:rPr>
          <w:color w:val="000000"/>
          <w:szCs w:val="24"/>
          <w:lang w:val="hr-HR"/>
        </w:rPr>
        <w:t>/</w:t>
      </w:r>
      <w:r w:rsidR="00D363E6">
        <w:rPr>
          <w:color w:val="000000"/>
          <w:szCs w:val="24"/>
          <w:lang w:val="hr-HR"/>
        </w:rPr>
        <w:t>21</w:t>
      </w:r>
      <w:r w:rsidR="003D2BD8" w:rsidRPr="003D2BD8">
        <w:rPr>
          <w:color w:val="000000"/>
          <w:szCs w:val="24"/>
          <w:lang w:val="hr-HR"/>
        </w:rPr>
        <w:t>.</w:t>
      </w:r>
      <w:r w:rsidRPr="003D2BD8">
        <w:rPr>
          <w:color w:val="000000"/>
          <w:szCs w:val="24"/>
          <w:lang w:val="hr-HR"/>
        </w:rPr>
        <w:t xml:space="preserve">), </w:t>
      </w:r>
      <w:r w:rsidR="00751D6D" w:rsidRPr="003D2BD8">
        <w:rPr>
          <w:color w:val="000000"/>
          <w:szCs w:val="24"/>
          <w:lang w:val="hr-HR"/>
        </w:rPr>
        <w:t>č</w:t>
      </w:r>
      <w:r w:rsidR="00751D6D" w:rsidRPr="00D22C6E">
        <w:rPr>
          <w:color w:val="000000"/>
          <w:szCs w:val="24"/>
          <w:lang w:val="pl-PL"/>
        </w:rPr>
        <w:t>lanka</w:t>
      </w:r>
      <w:r w:rsidR="00751D6D" w:rsidRPr="003D2BD8">
        <w:rPr>
          <w:color w:val="000000"/>
          <w:szCs w:val="24"/>
          <w:lang w:val="hr-HR"/>
        </w:rPr>
        <w:t xml:space="preserve"> </w:t>
      </w:r>
      <w:r w:rsidR="00D36638">
        <w:rPr>
          <w:color w:val="000000"/>
          <w:szCs w:val="24"/>
          <w:lang w:val="hr-HR"/>
        </w:rPr>
        <w:t>36</w:t>
      </w:r>
      <w:r w:rsidR="00751D6D" w:rsidRPr="003D2BD8">
        <w:rPr>
          <w:color w:val="000000"/>
          <w:szCs w:val="24"/>
          <w:lang w:val="hr-HR"/>
        </w:rPr>
        <w:t xml:space="preserve">. </w:t>
      </w:r>
      <w:r w:rsidR="00751D6D" w:rsidRPr="00D22C6E">
        <w:rPr>
          <w:color w:val="000000"/>
          <w:szCs w:val="24"/>
          <w:lang w:val="pl-PL"/>
        </w:rPr>
        <w:t>i</w:t>
      </w:r>
      <w:r w:rsidR="00751D6D" w:rsidRPr="003D2BD8">
        <w:rPr>
          <w:color w:val="000000"/>
          <w:szCs w:val="24"/>
          <w:lang w:val="hr-HR"/>
        </w:rPr>
        <w:t xml:space="preserve"> </w:t>
      </w:r>
      <w:r w:rsidR="00D36638">
        <w:rPr>
          <w:color w:val="000000"/>
          <w:szCs w:val="24"/>
          <w:lang w:val="hr-HR"/>
        </w:rPr>
        <w:t>62</w:t>
      </w:r>
      <w:r w:rsidRPr="003D2BD8">
        <w:rPr>
          <w:color w:val="000000"/>
          <w:szCs w:val="24"/>
          <w:lang w:val="hr-HR"/>
        </w:rPr>
        <w:t xml:space="preserve">. </w:t>
      </w:r>
      <w:r w:rsidRPr="00D22C6E">
        <w:rPr>
          <w:color w:val="000000"/>
          <w:szCs w:val="24"/>
          <w:lang w:val="it-IT"/>
        </w:rPr>
        <w:t>Statuta</w:t>
      </w:r>
      <w:r w:rsidRPr="003D2BD8">
        <w:rPr>
          <w:color w:val="000000"/>
          <w:szCs w:val="24"/>
          <w:lang w:val="hr-HR"/>
        </w:rPr>
        <w:t xml:space="preserve"> </w:t>
      </w:r>
      <w:r w:rsidRPr="00D22C6E">
        <w:rPr>
          <w:color w:val="000000"/>
          <w:szCs w:val="24"/>
          <w:lang w:val="it-IT"/>
        </w:rPr>
        <w:t>Grada</w:t>
      </w:r>
      <w:r w:rsidRPr="003D2BD8">
        <w:rPr>
          <w:color w:val="000000"/>
          <w:szCs w:val="24"/>
          <w:lang w:val="hr-HR"/>
        </w:rPr>
        <w:t xml:space="preserve"> </w:t>
      </w:r>
      <w:r w:rsidRPr="00D22C6E">
        <w:rPr>
          <w:color w:val="000000"/>
          <w:szCs w:val="24"/>
          <w:lang w:val="it-IT"/>
        </w:rPr>
        <w:t>Vinkovaca</w:t>
      </w:r>
      <w:r w:rsidRPr="003D2BD8">
        <w:rPr>
          <w:color w:val="000000"/>
          <w:szCs w:val="24"/>
          <w:lang w:val="hr-HR"/>
        </w:rPr>
        <w:t xml:space="preserve"> (“</w:t>
      </w:r>
      <w:r w:rsidRPr="00D22C6E">
        <w:rPr>
          <w:color w:val="000000"/>
          <w:szCs w:val="24"/>
          <w:lang w:val="it-IT"/>
        </w:rPr>
        <w:t>Slu</w:t>
      </w:r>
      <w:r w:rsidRPr="003D2BD8">
        <w:rPr>
          <w:color w:val="000000"/>
          <w:szCs w:val="24"/>
          <w:lang w:val="hr-HR"/>
        </w:rPr>
        <w:t>ž</w:t>
      </w:r>
      <w:r w:rsidRPr="00D22C6E">
        <w:rPr>
          <w:color w:val="000000"/>
          <w:szCs w:val="24"/>
          <w:lang w:val="it-IT"/>
        </w:rPr>
        <w:t>ben</w:t>
      </w:r>
      <w:r w:rsidR="00D22C6E">
        <w:rPr>
          <w:color w:val="000000"/>
          <w:szCs w:val="24"/>
          <w:lang w:val="it-IT"/>
        </w:rPr>
        <w:t>i</w:t>
      </w:r>
      <w:r w:rsidR="00D22C6E" w:rsidRPr="003D2BD8">
        <w:rPr>
          <w:color w:val="000000"/>
          <w:szCs w:val="24"/>
          <w:lang w:val="hr-HR"/>
        </w:rPr>
        <w:t xml:space="preserve"> </w:t>
      </w:r>
      <w:r w:rsidR="00D22C6E">
        <w:rPr>
          <w:color w:val="000000"/>
          <w:szCs w:val="24"/>
          <w:lang w:val="it-IT"/>
        </w:rPr>
        <w:t>glasnik</w:t>
      </w:r>
      <w:r w:rsidR="00D22C6E" w:rsidRPr="003D2BD8">
        <w:rPr>
          <w:color w:val="000000"/>
          <w:szCs w:val="24"/>
          <w:lang w:val="hr-HR"/>
        </w:rPr>
        <w:t xml:space="preserve">” </w:t>
      </w:r>
      <w:r w:rsidR="00D22C6E">
        <w:rPr>
          <w:color w:val="000000"/>
          <w:szCs w:val="24"/>
          <w:lang w:val="it-IT"/>
        </w:rPr>
        <w:t>Grada</w:t>
      </w:r>
      <w:r w:rsidR="00D22C6E" w:rsidRPr="003D2BD8">
        <w:rPr>
          <w:color w:val="000000"/>
          <w:szCs w:val="24"/>
          <w:lang w:val="hr-HR"/>
        </w:rPr>
        <w:t xml:space="preserve"> </w:t>
      </w:r>
      <w:r w:rsidR="00D22C6E">
        <w:rPr>
          <w:color w:val="000000"/>
          <w:szCs w:val="24"/>
          <w:lang w:val="it-IT"/>
        </w:rPr>
        <w:t>Vinkovaca</w:t>
      </w:r>
      <w:r w:rsidR="00D22C6E" w:rsidRPr="003D2BD8">
        <w:rPr>
          <w:color w:val="000000"/>
          <w:szCs w:val="24"/>
          <w:lang w:val="hr-HR"/>
        </w:rPr>
        <w:t xml:space="preserve"> </w:t>
      </w:r>
      <w:r w:rsidR="00D22C6E">
        <w:rPr>
          <w:color w:val="000000"/>
          <w:szCs w:val="24"/>
          <w:lang w:val="it-IT"/>
        </w:rPr>
        <w:t>br</w:t>
      </w:r>
      <w:r w:rsidR="00D22C6E" w:rsidRPr="003D2BD8">
        <w:rPr>
          <w:color w:val="000000"/>
          <w:szCs w:val="24"/>
          <w:lang w:val="hr-HR"/>
        </w:rPr>
        <w:t xml:space="preserve">. </w:t>
      </w:r>
      <w:r w:rsidR="00D36638">
        <w:rPr>
          <w:color w:val="000000"/>
          <w:szCs w:val="24"/>
          <w:lang w:val="hr-HR"/>
        </w:rPr>
        <w:t>2</w:t>
      </w:r>
      <w:r w:rsidR="00D22C6E" w:rsidRPr="003D2BD8">
        <w:rPr>
          <w:color w:val="000000"/>
          <w:szCs w:val="24"/>
          <w:lang w:val="hr-HR"/>
        </w:rPr>
        <w:t>/</w:t>
      </w:r>
      <w:r w:rsidR="00D36638">
        <w:rPr>
          <w:color w:val="000000"/>
          <w:szCs w:val="24"/>
          <w:lang w:val="hr-HR"/>
        </w:rPr>
        <w:t>21</w:t>
      </w:r>
      <w:r w:rsidRPr="003D2BD8">
        <w:rPr>
          <w:color w:val="000000"/>
          <w:szCs w:val="24"/>
          <w:lang w:val="hr-HR"/>
        </w:rPr>
        <w:t xml:space="preserve">)   </w:t>
      </w:r>
    </w:p>
    <w:p w14:paraId="6BD38DD2" w14:textId="78F5F881" w:rsidR="005814BE" w:rsidRPr="00D22C6E" w:rsidRDefault="005814BE" w:rsidP="00D30C08">
      <w:pPr>
        <w:jc w:val="both"/>
        <w:rPr>
          <w:color w:val="000000"/>
          <w:szCs w:val="24"/>
          <w:lang w:val="pl-PL"/>
        </w:rPr>
      </w:pPr>
      <w:r w:rsidRPr="00D22C6E">
        <w:rPr>
          <w:color w:val="000000"/>
          <w:szCs w:val="24"/>
          <w:lang w:val="pl-PL"/>
        </w:rPr>
        <w:t>d</w:t>
      </w:r>
      <w:r w:rsidRPr="003D2BD8">
        <w:rPr>
          <w:color w:val="000000"/>
          <w:szCs w:val="24"/>
          <w:lang w:val="hr-HR"/>
        </w:rPr>
        <w:t xml:space="preserve"> </w:t>
      </w:r>
      <w:r w:rsidRPr="00D22C6E">
        <w:rPr>
          <w:color w:val="000000"/>
          <w:szCs w:val="24"/>
          <w:lang w:val="pl-PL"/>
        </w:rPr>
        <w:t>o</w:t>
      </w:r>
      <w:r w:rsidRPr="003D2BD8">
        <w:rPr>
          <w:color w:val="000000"/>
          <w:szCs w:val="24"/>
          <w:lang w:val="hr-HR"/>
        </w:rPr>
        <w:t xml:space="preserve"> </w:t>
      </w:r>
      <w:r w:rsidRPr="00D22C6E">
        <w:rPr>
          <w:color w:val="000000"/>
          <w:szCs w:val="24"/>
          <w:lang w:val="pl-PL"/>
        </w:rPr>
        <w:t>n</w:t>
      </w:r>
      <w:r w:rsidRPr="003D2BD8">
        <w:rPr>
          <w:color w:val="000000"/>
          <w:szCs w:val="24"/>
          <w:lang w:val="hr-HR"/>
        </w:rPr>
        <w:t xml:space="preserve"> </w:t>
      </w:r>
      <w:r w:rsidRPr="00D22C6E">
        <w:rPr>
          <w:color w:val="000000"/>
          <w:szCs w:val="24"/>
          <w:lang w:val="pl-PL"/>
        </w:rPr>
        <w:t xml:space="preserve">o s i </w:t>
      </w:r>
    </w:p>
    <w:p w14:paraId="2DF4B2EB" w14:textId="77777777" w:rsidR="005814BE" w:rsidRPr="00D22C6E" w:rsidRDefault="005814BE" w:rsidP="005814BE">
      <w:pPr>
        <w:rPr>
          <w:color w:val="000000"/>
          <w:szCs w:val="24"/>
          <w:lang w:val="pt-BR"/>
        </w:rPr>
      </w:pPr>
    </w:p>
    <w:p w14:paraId="1F809E24" w14:textId="77777777" w:rsidR="005814BE" w:rsidRDefault="005814BE" w:rsidP="005814BE">
      <w:pPr>
        <w:rPr>
          <w:color w:val="000000"/>
          <w:szCs w:val="24"/>
          <w:lang w:val="pt-BR"/>
        </w:rPr>
      </w:pPr>
    </w:p>
    <w:p w14:paraId="243F8A78" w14:textId="77777777" w:rsidR="002A4AD5" w:rsidRPr="00D22C6E" w:rsidRDefault="002A4AD5" w:rsidP="005814BE">
      <w:pPr>
        <w:rPr>
          <w:color w:val="000000"/>
          <w:szCs w:val="24"/>
          <w:lang w:val="pt-BR"/>
        </w:rPr>
      </w:pPr>
    </w:p>
    <w:p w14:paraId="34AFEAB2" w14:textId="77777777" w:rsidR="005814BE" w:rsidRPr="00D22C6E" w:rsidRDefault="0062203B" w:rsidP="005814BE">
      <w:pPr>
        <w:jc w:val="center"/>
        <w:rPr>
          <w:b/>
          <w:color w:val="000000"/>
          <w:szCs w:val="24"/>
          <w:lang w:val="pt-BR"/>
        </w:rPr>
      </w:pPr>
      <w:r w:rsidRPr="00D22C6E">
        <w:rPr>
          <w:b/>
          <w:color w:val="000000"/>
          <w:szCs w:val="24"/>
          <w:lang w:val="pt-BR"/>
        </w:rPr>
        <w:t>Godišnji  izvještaj</w:t>
      </w:r>
      <w:r w:rsidR="005814BE" w:rsidRPr="00D22C6E">
        <w:rPr>
          <w:b/>
          <w:color w:val="000000"/>
          <w:szCs w:val="24"/>
          <w:lang w:val="pt-BR"/>
        </w:rPr>
        <w:t xml:space="preserve"> o izvršenju </w:t>
      </w:r>
    </w:p>
    <w:p w14:paraId="5BCB84FB" w14:textId="77777777" w:rsidR="005814BE" w:rsidRPr="00496B35" w:rsidRDefault="00BB1055" w:rsidP="005814BE">
      <w:pPr>
        <w:jc w:val="center"/>
        <w:rPr>
          <w:b/>
          <w:color w:val="000000"/>
          <w:szCs w:val="24"/>
          <w:lang w:val="pl-PL"/>
        </w:rPr>
      </w:pPr>
      <w:r w:rsidRPr="00496B35">
        <w:rPr>
          <w:b/>
          <w:color w:val="000000"/>
          <w:szCs w:val="24"/>
          <w:lang w:val="pl-PL"/>
        </w:rPr>
        <w:t>p</w:t>
      </w:r>
      <w:r w:rsidR="005814BE" w:rsidRPr="00496B35">
        <w:rPr>
          <w:b/>
          <w:color w:val="000000"/>
          <w:szCs w:val="24"/>
          <w:lang w:val="pl-PL"/>
        </w:rPr>
        <w:t>roračuna Grada Vinkovaca za 20</w:t>
      </w:r>
      <w:r w:rsidR="00A409E3">
        <w:rPr>
          <w:b/>
          <w:color w:val="000000"/>
          <w:szCs w:val="24"/>
          <w:lang w:val="pl-PL"/>
        </w:rPr>
        <w:t>2</w:t>
      </w:r>
      <w:r w:rsidR="00816DF3">
        <w:rPr>
          <w:b/>
          <w:color w:val="000000"/>
          <w:szCs w:val="24"/>
          <w:lang w:val="pl-PL"/>
        </w:rPr>
        <w:t>2</w:t>
      </w:r>
      <w:r w:rsidR="005814BE" w:rsidRPr="00496B35">
        <w:rPr>
          <w:b/>
          <w:color w:val="000000"/>
          <w:szCs w:val="24"/>
          <w:lang w:val="pl-PL"/>
        </w:rPr>
        <w:t>. godinu</w:t>
      </w:r>
    </w:p>
    <w:p w14:paraId="29B9749D" w14:textId="77777777" w:rsidR="005814BE" w:rsidRPr="00496B35" w:rsidRDefault="005814BE" w:rsidP="005814BE">
      <w:pPr>
        <w:rPr>
          <w:b/>
          <w:color w:val="000000"/>
          <w:szCs w:val="24"/>
          <w:lang w:val="pl-PL"/>
        </w:rPr>
      </w:pPr>
    </w:p>
    <w:p w14:paraId="4ABB864C" w14:textId="77777777" w:rsidR="005814BE" w:rsidRPr="00496B35" w:rsidRDefault="005814BE" w:rsidP="005814BE">
      <w:pPr>
        <w:ind w:firstLine="720"/>
        <w:jc w:val="both"/>
        <w:rPr>
          <w:color w:val="000000"/>
          <w:szCs w:val="24"/>
          <w:lang w:val="pl-PL"/>
        </w:rPr>
      </w:pPr>
    </w:p>
    <w:p w14:paraId="171BF498" w14:textId="77777777" w:rsidR="005814BE" w:rsidRPr="00BB1055" w:rsidRDefault="005814BE" w:rsidP="005814BE">
      <w:pPr>
        <w:jc w:val="center"/>
        <w:rPr>
          <w:b/>
          <w:color w:val="000000"/>
          <w:szCs w:val="24"/>
          <w:lang w:val="pt-BR"/>
        </w:rPr>
      </w:pPr>
      <w:r w:rsidRPr="00BB1055">
        <w:rPr>
          <w:b/>
          <w:color w:val="000000"/>
          <w:szCs w:val="24"/>
          <w:lang w:val="pt-BR"/>
        </w:rPr>
        <w:t>Članak 1.</w:t>
      </w:r>
    </w:p>
    <w:p w14:paraId="26831CAC" w14:textId="77777777" w:rsidR="005814BE" w:rsidRPr="00D22C6E" w:rsidRDefault="005814BE" w:rsidP="005814BE">
      <w:pPr>
        <w:jc w:val="both"/>
        <w:rPr>
          <w:color w:val="000000"/>
          <w:szCs w:val="24"/>
          <w:lang w:val="pt-BR"/>
        </w:rPr>
      </w:pPr>
      <w:r w:rsidRPr="00D22C6E">
        <w:rPr>
          <w:color w:val="000000"/>
          <w:szCs w:val="24"/>
          <w:lang w:val="pt-BR"/>
        </w:rPr>
        <w:tab/>
        <w:t xml:space="preserve">Gradsko vijeće Grada Vinkovaca prihvaća </w:t>
      </w:r>
      <w:r w:rsidR="00BB1055">
        <w:rPr>
          <w:color w:val="000000"/>
          <w:szCs w:val="24"/>
          <w:lang w:val="pt-BR"/>
        </w:rPr>
        <w:t>Godišnji izvještaj o izvršenju p</w:t>
      </w:r>
      <w:r w:rsidRPr="00D22C6E">
        <w:rPr>
          <w:color w:val="000000"/>
          <w:szCs w:val="24"/>
          <w:lang w:val="pt-BR"/>
        </w:rPr>
        <w:t>roračuna Grada Vinkovaca za 20</w:t>
      </w:r>
      <w:r w:rsidR="00A409E3">
        <w:rPr>
          <w:color w:val="000000"/>
          <w:szCs w:val="24"/>
          <w:lang w:val="pt-BR"/>
        </w:rPr>
        <w:t>2</w:t>
      </w:r>
      <w:r w:rsidR="00816DF3">
        <w:rPr>
          <w:color w:val="000000"/>
          <w:szCs w:val="24"/>
          <w:lang w:val="pt-BR"/>
        </w:rPr>
        <w:t>2.</w:t>
      </w:r>
      <w:r w:rsidRPr="00D22C6E">
        <w:rPr>
          <w:color w:val="000000"/>
          <w:szCs w:val="24"/>
          <w:lang w:val="pt-BR"/>
        </w:rPr>
        <w:t xml:space="preserve"> godinu.</w:t>
      </w:r>
    </w:p>
    <w:p w14:paraId="0EEFC7D5" w14:textId="77777777" w:rsidR="005814BE" w:rsidRPr="00D22C6E" w:rsidRDefault="005814BE" w:rsidP="005814BE">
      <w:pPr>
        <w:jc w:val="both"/>
        <w:rPr>
          <w:color w:val="000000"/>
          <w:szCs w:val="24"/>
          <w:lang w:val="pt-BR"/>
        </w:rPr>
      </w:pPr>
    </w:p>
    <w:p w14:paraId="1FD1E596" w14:textId="77777777" w:rsidR="005814BE" w:rsidRPr="00BB1055" w:rsidRDefault="005814BE" w:rsidP="005814BE">
      <w:pPr>
        <w:jc w:val="center"/>
        <w:rPr>
          <w:b/>
          <w:color w:val="000000"/>
          <w:szCs w:val="24"/>
          <w:lang w:val="pt-BR"/>
        </w:rPr>
      </w:pPr>
      <w:r w:rsidRPr="00BB1055">
        <w:rPr>
          <w:b/>
          <w:color w:val="000000"/>
          <w:szCs w:val="24"/>
          <w:lang w:val="pt-BR"/>
        </w:rPr>
        <w:t>Članak 2.</w:t>
      </w:r>
    </w:p>
    <w:p w14:paraId="52616F9A" w14:textId="77777777" w:rsidR="00361314" w:rsidRPr="00427D2F" w:rsidRDefault="00DC1619" w:rsidP="00361314">
      <w:pPr>
        <w:ind w:firstLine="720"/>
        <w:rPr>
          <w:szCs w:val="24"/>
          <w:lang w:val="pt-BR"/>
        </w:rPr>
      </w:pPr>
      <w:r w:rsidRPr="00427D2F">
        <w:rPr>
          <w:szCs w:val="24"/>
          <w:lang w:val="pt-BR"/>
        </w:rPr>
        <w:t xml:space="preserve">Konsolidirani </w:t>
      </w:r>
      <w:r w:rsidR="00361314" w:rsidRPr="00427D2F">
        <w:rPr>
          <w:szCs w:val="24"/>
          <w:lang w:val="pt-BR"/>
        </w:rPr>
        <w:t>Proračun Grada Vinkovaca u r</w:t>
      </w:r>
      <w:r w:rsidR="00A409E3" w:rsidRPr="00427D2F">
        <w:rPr>
          <w:szCs w:val="24"/>
          <w:lang w:val="pt-BR"/>
        </w:rPr>
        <w:t>azdoblju siječanj – prosinac 202</w:t>
      </w:r>
      <w:r w:rsidR="00816DF3">
        <w:rPr>
          <w:szCs w:val="24"/>
          <w:lang w:val="pt-BR"/>
        </w:rPr>
        <w:t>2.</w:t>
      </w:r>
      <w:r w:rsidR="00361314" w:rsidRPr="00427D2F">
        <w:rPr>
          <w:szCs w:val="24"/>
          <w:lang w:val="pt-BR"/>
        </w:rPr>
        <w:t xml:space="preserve"> godine ostvario je:</w:t>
      </w:r>
    </w:p>
    <w:p w14:paraId="7F03450D" w14:textId="77777777" w:rsidR="00361314" w:rsidRPr="00427D2F" w:rsidRDefault="00361314" w:rsidP="00361314">
      <w:pPr>
        <w:rPr>
          <w:szCs w:val="24"/>
          <w:lang w:val="pt-BR"/>
        </w:rPr>
      </w:pPr>
    </w:p>
    <w:p w14:paraId="3B7D0952" w14:textId="77777777" w:rsidR="00361314" w:rsidRPr="00427D2F" w:rsidRDefault="00361314" w:rsidP="00361314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szCs w:val="24"/>
          <w:lang w:val="pt-BR"/>
        </w:rPr>
      </w:pPr>
      <w:r w:rsidRPr="00427D2F">
        <w:rPr>
          <w:szCs w:val="24"/>
          <w:lang w:val="pt-BR"/>
        </w:rPr>
        <w:t>Prihode i primitke</w:t>
      </w:r>
      <w:r w:rsidRPr="00427D2F">
        <w:rPr>
          <w:szCs w:val="24"/>
          <w:lang w:val="pt-BR"/>
        </w:rPr>
        <w:tab/>
      </w:r>
      <w:r w:rsidRPr="00427D2F">
        <w:rPr>
          <w:szCs w:val="24"/>
          <w:lang w:val="pt-BR"/>
        </w:rPr>
        <w:tab/>
      </w:r>
      <w:r w:rsidRPr="00427D2F">
        <w:rPr>
          <w:szCs w:val="24"/>
          <w:lang w:val="pt-BR"/>
        </w:rPr>
        <w:tab/>
      </w:r>
      <w:r w:rsidRPr="00427D2F">
        <w:rPr>
          <w:szCs w:val="24"/>
          <w:lang w:val="pt-BR"/>
        </w:rPr>
        <w:tab/>
      </w:r>
      <w:r w:rsidRPr="00427D2F">
        <w:rPr>
          <w:szCs w:val="24"/>
          <w:lang w:val="pt-BR"/>
        </w:rPr>
        <w:tab/>
      </w:r>
      <w:r w:rsidR="00975C79" w:rsidRPr="00427D2F">
        <w:rPr>
          <w:szCs w:val="24"/>
          <w:lang w:val="pt-BR"/>
        </w:rPr>
        <w:t>2</w:t>
      </w:r>
      <w:r w:rsidR="00816DF3">
        <w:rPr>
          <w:szCs w:val="24"/>
          <w:lang w:val="pt-BR"/>
        </w:rPr>
        <w:t>82</w:t>
      </w:r>
      <w:r w:rsidR="00975C79" w:rsidRPr="00427D2F">
        <w:rPr>
          <w:szCs w:val="24"/>
          <w:lang w:val="pt-BR"/>
        </w:rPr>
        <w:t>.</w:t>
      </w:r>
      <w:r w:rsidR="00816DF3">
        <w:rPr>
          <w:szCs w:val="24"/>
          <w:lang w:val="pt-BR"/>
        </w:rPr>
        <w:t>574</w:t>
      </w:r>
      <w:r w:rsidR="00975C79" w:rsidRPr="00427D2F">
        <w:rPr>
          <w:szCs w:val="24"/>
          <w:lang w:val="pt-BR"/>
        </w:rPr>
        <w:t>.</w:t>
      </w:r>
      <w:r w:rsidR="00816DF3">
        <w:rPr>
          <w:szCs w:val="24"/>
          <w:lang w:val="pt-BR"/>
        </w:rPr>
        <w:t>734</w:t>
      </w:r>
      <w:r w:rsidR="006F0F30">
        <w:rPr>
          <w:szCs w:val="24"/>
          <w:lang w:val="pt-BR"/>
        </w:rPr>
        <w:t>,</w:t>
      </w:r>
      <w:r w:rsidR="00816DF3">
        <w:rPr>
          <w:szCs w:val="24"/>
          <w:lang w:val="pt-BR"/>
        </w:rPr>
        <w:t>35</w:t>
      </w:r>
      <w:r w:rsidR="00D3405E" w:rsidRPr="00427D2F">
        <w:rPr>
          <w:szCs w:val="24"/>
          <w:lang w:val="pt-BR"/>
        </w:rPr>
        <w:t xml:space="preserve"> kn</w:t>
      </w:r>
    </w:p>
    <w:p w14:paraId="46DB6388" w14:textId="77777777" w:rsidR="00361314" w:rsidRPr="00427D2F" w:rsidRDefault="00361314" w:rsidP="00361314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szCs w:val="24"/>
          <w:lang w:val="pt-BR"/>
        </w:rPr>
      </w:pPr>
      <w:r w:rsidRPr="00427D2F">
        <w:rPr>
          <w:szCs w:val="24"/>
          <w:lang w:val="pt-BR"/>
        </w:rPr>
        <w:t>Rashode</w:t>
      </w:r>
      <w:r w:rsidR="000054AB" w:rsidRPr="00427D2F">
        <w:rPr>
          <w:szCs w:val="24"/>
          <w:lang w:val="pt-BR"/>
        </w:rPr>
        <w:t xml:space="preserve"> </w:t>
      </w:r>
      <w:r w:rsidRPr="00427D2F">
        <w:rPr>
          <w:szCs w:val="24"/>
          <w:lang w:val="pt-BR"/>
        </w:rPr>
        <w:t>i izdatke</w:t>
      </w:r>
      <w:r w:rsidRPr="00427D2F">
        <w:rPr>
          <w:szCs w:val="24"/>
          <w:lang w:val="pt-BR"/>
        </w:rPr>
        <w:tab/>
      </w:r>
      <w:r w:rsidRPr="00427D2F">
        <w:rPr>
          <w:szCs w:val="24"/>
          <w:lang w:val="pt-BR"/>
        </w:rPr>
        <w:tab/>
      </w:r>
      <w:r w:rsidRPr="00427D2F">
        <w:rPr>
          <w:szCs w:val="24"/>
          <w:lang w:val="pt-BR"/>
        </w:rPr>
        <w:tab/>
      </w:r>
      <w:r w:rsidRPr="00427D2F">
        <w:rPr>
          <w:szCs w:val="24"/>
          <w:lang w:val="pt-BR"/>
        </w:rPr>
        <w:tab/>
      </w:r>
      <w:r w:rsidRPr="00427D2F">
        <w:rPr>
          <w:szCs w:val="24"/>
          <w:lang w:val="pt-BR"/>
        </w:rPr>
        <w:tab/>
      </w:r>
      <w:r w:rsidR="00816DF3">
        <w:rPr>
          <w:szCs w:val="24"/>
          <w:lang w:val="pt-BR"/>
        </w:rPr>
        <w:t>280</w:t>
      </w:r>
      <w:r w:rsidR="00975C79" w:rsidRPr="00427D2F">
        <w:rPr>
          <w:szCs w:val="24"/>
          <w:lang w:val="pt-BR"/>
        </w:rPr>
        <w:t>.</w:t>
      </w:r>
      <w:r w:rsidR="00816DF3">
        <w:rPr>
          <w:szCs w:val="24"/>
          <w:lang w:val="pt-BR"/>
        </w:rPr>
        <w:t>693</w:t>
      </w:r>
      <w:r w:rsidR="00975C79" w:rsidRPr="00427D2F">
        <w:rPr>
          <w:szCs w:val="24"/>
          <w:lang w:val="pt-BR"/>
        </w:rPr>
        <w:t>.</w:t>
      </w:r>
      <w:r w:rsidR="00816DF3">
        <w:rPr>
          <w:szCs w:val="24"/>
          <w:lang w:val="pt-BR"/>
        </w:rPr>
        <w:t>872</w:t>
      </w:r>
      <w:r w:rsidR="006F0F30">
        <w:rPr>
          <w:szCs w:val="24"/>
          <w:lang w:val="pt-BR"/>
        </w:rPr>
        <w:t>,</w:t>
      </w:r>
      <w:r w:rsidR="00816DF3">
        <w:rPr>
          <w:szCs w:val="24"/>
          <w:lang w:val="pt-BR"/>
        </w:rPr>
        <w:t>39</w:t>
      </w:r>
      <w:r w:rsidR="00D3405E" w:rsidRPr="00427D2F">
        <w:rPr>
          <w:szCs w:val="24"/>
          <w:lang w:val="pt-BR"/>
        </w:rPr>
        <w:t xml:space="preserve"> kn</w:t>
      </w:r>
    </w:p>
    <w:p w14:paraId="698642F4" w14:textId="77777777" w:rsidR="00BB29BF" w:rsidRPr="00427D2F" w:rsidRDefault="00816DF3" w:rsidP="00D3405E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jc w:val="both"/>
        <w:rPr>
          <w:szCs w:val="24"/>
          <w:lang w:val="pt-BR"/>
        </w:rPr>
      </w:pPr>
      <w:r>
        <w:rPr>
          <w:szCs w:val="24"/>
          <w:lang w:val="pt-BR"/>
        </w:rPr>
        <w:t>višak</w:t>
      </w:r>
      <w:r w:rsidR="00361314" w:rsidRPr="00427D2F">
        <w:rPr>
          <w:szCs w:val="24"/>
          <w:lang w:val="pt-BR"/>
        </w:rPr>
        <w:t xml:space="preserve"> </w:t>
      </w:r>
      <w:r w:rsidR="00946021" w:rsidRPr="00427D2F">
        <w:rPr>
          <w:szCs w:val="24"/>
          <w:lang w:val="pt-BR"/>
        </w:rPr>
        <w:t>prihoda</w:t>
      </w:r>
      <w:r>
        <w:rPr>
          <w:szCs w:val="24"/>
          <w:lang w:val="pt-BR"/>
        </w:rPr>
        <w:t xml:space="preserve"> </w:t>
      </w:r>
      <w:r w:rsidR="00BB29BF" w:rsidRPr="00427D2F">
        <w:rPr>
          <w:szCs w:val="24"/>
          <w:lang w:val="pt-BR"/>
        </w:rPr>
        <w:t>i primitaka</w:t>
      </w:r>
    </w:p>
    <w:p w14:paraId="5EC36FB8" w14:textId="77777777" w:rsidR="00361314" w:rsidRPr="00427D2F" w:rsidRDefault="00BB29BF" w:rsidP="00BB29BF">
      <w:pPr>
        <w:ind w:left="720"/>
        <w:jc w:val="both"/>
        <w:rPr>
          <w:szCs w:val="24"/>
          <w:lang w:val="pl-PL"/>
        </w:rPr>
      </w:pPr>
      <w:r w:rsidRPr="00427D2F">
        <w:rPr>
          <w:szCs w:val="24"/>
          <w:lang w:val="pl-PL"/>
        </w:rPr>
        <w:t xml:space="preserve">      </w:t>
      </w:r>
      <w:r w:rsidR="00361314" w:rsidRPr="00427D2F">
        <w:rPr>
          <w:szCs w:val="24"/>
          <w:lang w:val="pl-PL"/>
        </w:rPr>
        <w:t xml:space="preserve"> nad</w:t>
      </w:r>
      <w:r w:rsidR="00946021" w:rsidRPr="00427D2F">
        <w:rPr>
          <w:szCs w:val="24"/>
          <w:lang w:val="pl-PL"/>
        </w:rPr>
        <w:t xml:space="preserve"> rashodima</w:t>
      </w:r>
      <w:r w:rsidRPr="00427D2F">
        <w:rPr>
          <w:szCs w:val="24"/>
          <w:lang w:val="pl-PL"/>
        </w:rPr>
        <w:t xml:space="preserve"> i izdacima</w:t>
      </w:r>
      <w:r w:rsidR="00D3405E" w:rsidRPr="00427D2F">
        <w:rPr>
          <w:szCs w:val="24"/>
          <w:lang w:val="pl-PL"/>
        </w:rPr>
        <w:t xml:space="preserve"> tekuće godine         </w:t>
      </w:r>
      <w:r w:rsidRPr="00427D2F">
        <w:rPr>
          <w:szCs w:val="24"/>
          <w:lang w:val="pl-PL"/>
        </w:rPr>
        <w:t xml:space="preserve">    </w:t>
      </w:r>
      <w:r w:rsidR="004A3FA1" w:rsidRPr="00427D2F">
        <w:rPr>
          <w:szCs w:val="24"/>
          <w:lang w:val="pl-PL"/>
        </w:rPr>
        <w:t xml:space="preserve">  </w:t>
      </w:r>
      <w:r w:rsidR="00C279B9" w:rsidRPr="00427D2F">
        <w:rPr>
          <w:szCs w:val="24"/>
          <w:lang w:val="pl-PL"/>
        </w:rPr>
        <w:t xml:space="preserve"> </w:t>
      </w:r>
      <w:r w:rsidR="00816DF3">
        <w:rPr>
          <w:szCs w:val="24"/>
          <w:lang w:val="pl-PL"/>
        </w:rPr>
        <w:t xml:space="preserve">1.880.861,96 </w:t>
      </w:r>
      <w:r w:rsidR="00361314" w:rsidRPr="00427D2F">
        <w:rPr>
          <w:szCs w:val="24"/>
          <w:lang w:val="pl-PL"/>
        </w:rPr>
        <w:t xml:space="preserve">kn </w:t>
      </w:r>
    </w:p>
    <w:p w14:paraId="0AA1C0F6" w14:textId="77777777" w:rsidR="00D3405E" w:rsidRPr="00C279B9" w:rsidRDefault="00D3405E" w:rsidP="00D3405E">
      <w:pPr>
        <w:ind w:left="720"/>
        <w:jc w:val="both"/>
        <w:rPr>
          <w:szCs w:val="24"/>
          <w:lang w:val="pl-PL"/>
        </w:rPr>
      </w:pPr>
    </w:p>
    <w:p w14:paraId="7A744C0B" w14:textId="77777777" w:rsidR="00DC1619" w:rsidRPr="00DC1619" w:rsidRDefault="00DC1619" w:rsidP="004A3FA1">
      <w:pPr>
        <w:ind w:firstLine="720"/>
        <w:jc w:val="both"/>
        <w:rPr>
          <w:color w:val="000000"/>
          <w:szCs w:val="24"/>
          <w:lang w:val="pl-PL"/>
        </w:rPr>
      </w:pPr>
      <w:r w:rsidRPr="00C279B9">
        <w:rPr>
          <w:color w:val="000000"/>
          <w:szCs w:val="24"/>
          <w:lang w:val="pl-PL"/>
        </w:rPr>
        <w:t xml:space="preserve"> </w:t>
      </w:r>
      <w:r w:rsidRPr="007368C6">
        <w:rPr>
          <w:color w:val="000000"/>
          <w:szCs w:val="24"/>
          <w:lang w:val="pl-PL"/>
        </w:rPr>
        <w:t xml:space="preserve">Proračun Grada </w:t>
      </w:r>
      <w:r w:rsidRPr="004A3FA1">
        <w:rPr>
          <w:color w:val="000000"/>
          <w:szCs w:val="24"/>
          <w:lang w:val="pl-PL"/>
        </w:rPr>
        <w:t>Vi</w:t>
      </w:r>
      <w:r w:rsidRPr="009D441F">
        <w:rPr>
          <w:color w:val="000000"/>
          <w:szCs w:val="24"/>
          <w:lang w:val="pl-PL"/>
        </w:rPr>
        <w:t>nk</w:t>
      </w:r>
      <w:r w:rsidRPr="00DC1619">
        <w:rPr>
          <w:color w:val="000000"/>
          <w:szCs w:val="24"/>
          <w:lang w:val="pl-PL"/>
        </w:rPr>
        <w:t>ovaca u r</w:t>
      </w:r>
      <w:r w:rsidR="007368C6">
        <w:rPr>
          <w:color w:val="000000"/>
          <w:szCs w:val="24"/>
          <w:lang w:val="pl-PL"/>
        </w:rPr>
        <w:t>azdoblju siječanj – prosinac 202</w:t>
      </w:r>
      <w:r w:rsidR="00816DF3">
        <w:rPr>
          <w:color w:val="000000"/>
          <w:szCs w:val="24"/>
          <w:lang w:val="pl-PL"/>
        </w:rPr>
        <w:t>2.</w:t>
      </w:r>
      <w:r w:rsidRPr="00DC1619">
        <w:rPr>
          <w:color w:val="000000"/>
          <w:szCs w:val="24"/>
          <w:lang w:val="pl-PL"/>
        </w:rPr>
        <w:t xml:space="preserve"> godine</w:t>
      </w:r>
      <w:r w:rsidR="004A3FA1">
        <w:rPr>
          <w:color w:val="000000"/>
          <w:szCs w:val="24"/>
          <w:lang w:val="pl-PL"/>
        </w:rPr>
        <w:t xml:space="preserve">, bez uključenih vlastitih i namjenskih prihoda/primitaka i rashoda /izdataka proračunskih korisnika, </w:t>
      </w:r>
      <w:r w:rsidRPr="00DC1619">
        <w:rPr>
          <w:color w:val="000000"/>
          <w:szCs w:val="24"/>
          <w:lang w:val="pl-PL"/>
        </w:rPr>
        <w:t xml:space="preserve"> ostvario je:</w:t>
      </w:r>
    </w:p>
    <w:p w14:paraId="5A96486B" w14:textId="77777777" w:rsidR="00DC1619" w:rsidRPr="00DC1619" w:rsidRDefault="00DC1619" w:rsidP="00DC1619">
      <w:pPr>
        <w:rPr>
          <w:color w:val="FF0000"/>
          <w:szCs w:val="24"/>
          <w:lang w:val="pl-PL"/>
        </w:rPr>
      </w:pPr>
    </w:p>
    <w:p w14:paraId="5265059D" w14:textId="77777777" w:rsidR="00DC1619" w:rsidRPr="00DC1619" w:rsidRDefault="00DC1619" w:rsidP="00DC1619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szCs w:val="24"/>
          <w:lang w:val="pl-PL"/>
        </w:rPr>
      </w:pPr>
      <w:r w:rsidRPr="00DC1619">
        <w:rPr>
          <w:szCs w:val="24"/>
          <w:lang w:val="pl-PL"/>
        </w:rPr>
        <w:t>Prihode i primitke</w:t>
      </w:r>
      <w:r w:rsidRPr="00DC1619">
        <w:rPr>
          <w:szCs w:val="24"/>
          <w:lang w:val="pl-PL"/>
        </w:rPr>
        <w:tab/>
      </w:r>
      <w:r w:rsidRPr="00DC1619">
        <w:rPr>
          <w:szCs w:val="24"/>
          <w:lang w:val="pl-PL"/>
        </w:rPr>
        <w:tab/>
      </w:r>
      <w:r w:rsidRPr="00DC1619">
        <w:rPr>
          <w:szCs w:val="24"/>
          <w:lang w:val="pl-PL"/>
        </w:rPr>
        <w:tab/>
      </w:r>
      <w:r w:rsidRPr="00DC1619">
        <w:rPr>
          <w:szCs w:val="24"/>
          <w:lang w:val="pl-PL"/>
        </w:rPr>
        <w:tab/>
      </w:r>
      <w:r w:rsidRPr="00DC1619">
        <w:rPr>
          <w:szCs w:val="24"/>
          <w:lang w:val="pl-PL"/>
        </w:rPr>
        <w:tab/>
      </w:r>
      <w:r w:rsidR="00816DF3">
        <w:rPr>
          <w:szCs w:val="24"/>
          <w:lang w:val="pl-PL"/>
        </w:rPr>
        <w:t>207.372.891,71</w:t>
      </w:r>
      <w:r w:rsidRPr="00DC1619">
        <w:rPr>
          <w:szCs w:val="24"/>
          <w:lang w:val="pl-PL"/>
        </w:rPr>
        <w:t xml:space="preserve"> kn</w:t>
      </w:r>
    </w:p>
    <w:p w14:paraId="08954296" w14:textId="77777777" w:rsidR="00DC1619" w:rsidRPr="00DC1619" w:rsidRDefault="00DC1619" w:rsidP="00DC1619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szCs w:val="24"/>
          <w:lang w:val="pl-PL"/>
        </w:rPr>
      </w:pPr>
      <w:r w:rsidRPr="00DC1619">
        <w:rPr>
          <w:szCs w:val="24"/>
          <w:lang w:val="pl-PL"/>
        </w:rPr>
        <w:t>Rashode i izdatke</w:t>
      </w:r>
      <w:r w:rsidRPr="00DC1619">
        <w:rPr>
          <w:szCs w:val="24"/>
          <w:lang w:val="pl-PL"/>
        </w:rPr>
        <w:tab/>
      </w:r>
      <w:r w:rsidRPr="00DC1619">
        <w:rPr>
          <w:szCs w:val="24"/>
          <w:lang w:val="pl-PL"/>
        </w:rPr>
        <w:tab/>
      </w:r>
      <w:r w:rsidRPr="00DC1619">
        <w:rPr>
          <w:szCs w:val="24"/>
          <w:lang w:val="pl-PL"/>
        </w:rPr>
        <w:tab/>
      </w:r>
      <w:r w:rsidRPr="00DC1619">
        <w:rPr>
          <w:szCs w:val="24"/>
          <w:lang w:val="pl-PL"/>
        </w:rPr>
        <w:tab/>
      </w:r>
      <w:r w:rsidRPr="00DC1619">
        <w:rPr>
          <w:szCs w:val="24"/>
          <w:lang w:val="pl-PL"/>
        </w:rPr>
        <w:tab/>
      </w:r>
      <w:r w:rsidR="00816DF3">
        <w:rPr>
          <w:szCs w:val="24"/>
          <w:lang w:val="pl-PL"/>
        </w:rPr>
        <w:t>205.170.317,41</w:t>
      </w:r>
      <w:r w:rsidR="009439B5">
        <w:rPr>
          <w:szCs w:val="24"/>
          <w:lang w:val="pl-PL"/>
        </w:rPr>
        <w:t xml:space="preserve"> </w:t>
      </w:r>
      <w:r w:rsidRPr="00DC1619">
        <w:rPr>
          <w:szCs w:val="24"/>
          <w:lang w:val="pl-PL"/>
        </w:rPr>
        <w:t>kn</w:t>
      </w:r>
    </w:p>
    <w:p w14:paraId="61283335" w14:textId="77777777" w:rsidR="00DC1619" w:rsidRPr="00DC1619" w:rsidRDefault="00816DF3" w:rsidP="00DC1619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jc w:val="both"/>
        <w:rPr>
          <w:szCs w:val="24"/>
          <w:lang w:val="pl-PL"/>
        </w:rPr>
      </w:pPr>
      <w:r>
        <w:rPr>
          <w:szCs w:val="24"/>
          <w:lang w:val="pl-PL"/>
        </w:rPr>
        <w:t>Višak</w:t>
      </w:r>
      <w:r w:rsidR="009D441F">
        <w:rPr>
          <w:szCs w:val="24"/>
          <w:lang w:val="pl-PL"/>
        </w:rPr>
        <w:t xml:space="preserve"> </w:t>
      </w:r>
      <w:r w:rsidR="00DC1619" w:rsidRPr="00DC1619">
        <w:rPr>
          <w:szCs w:val="24"/>
          <w:lang w:val="pl-PL"/>
        </w:rPr>
        <w:t>prihoda</w:t>
      </w:r>
      <w:r w:rsidR="00C279B9">
        <w:rPr>
          <w:szCs w:val="24"/>
          <w:lang w:val="pl-PL"/>
        </w:rPr>
        <w:t xml:space="preserve"> </w:t>
      </w:r>
      <w:r w:rsidR="00DC1619" w:rsidRPr="00DC1619">
        <w:rPr>
          <w:szCs w:val="24"/>
          <w:lang w:val="pl-PL"/>
        </w:rPr>
        <w:t>i primitaka</w:t>
      </w:r>
    </w:p>
    <w:p w14:paraId="5E41535D" w14:textId="77777777" w:rsidR="00DC1619" w:rsidRDefault="00DC1619" w:rsidP="00DC1619">
      <w:pPr>
        <w:ind w:left="720"/>
        <w:jc w:val="both"/>
        <w:rPr>
          <w:szCs w:val="24"/>
          <w:lang w:val="pl-PL"/>
        </w:rPr>
      </w:pPr>
      <w:r w:rsidRPr="00DC1619">
        <w:rPr>
          <w:szCs w:val="24"/>
          <w:lang w:val="pl-PL"/>
        </w:rPr>
        <w:t xml:space="preserve">       nad rashodima i izdaci</w:t>
      </w:r>
      <w:r w:rsidR="007368C6">
        <w:rPr>
          <w:szCs w:val="24"/>
          <w:lang w:val="pl-PL"/>
        </w:rPr>
        <w:t xml:space="preserve">ma tekuće godine             </w:t>
      </w:r>
      <w:r w:rsidR="009E71BF">
        <w:rPr>
          <w:szCs w:val="24"/>
          <w:lang w:val="pl-PL"/>
        </w:rPr>
        <w:t xml:space="preserve">  </w:t>
      </w:r>
      <w:r w:rsidR="00816DF3">
        <w:rPr>
          <w:szCs w:val="24"/>
          <w:lang w:val="pl-PL"/>
        </w:rPr>
        <w:t xml:space="preserve"> 2.202.574,30</w:t>
      </w:r>
      <w:r w:rsidR="007368C6">
        <w:rPr>
          <w:szCs w:val="24"/>
          <w:lang w:val="pl-PL"/>
        </w:rPr>
        <w:t xml:space="preserve"> </w:t>
      </w:r>
      <w:r w:rsidRPr="00BB29BF">
        <w:rPr>
          <w:szCs w:val="24"/>
          <w:lang w:val="pl-PL"/>
        </w:rPr>
        <w:t xml:space="preserve"> kn </w:t>
      </w:r>
    </w:p>
    <w:p w14:paraId="0B281232" w14:textId="2E0D1BEE" w:rsidR="00DC1619" w:rsidRPr="00DC1619" w:rsidRDefault="00DC1619" w:rsidP="00DC1619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jc w:val="both"/>
        <w:rPr>
          <w:szCs w:val="24"/>
          <w:lang w:val="pl-PL"/>
        </w:rPr>
      </w:pPr>
      <w:r>
        <w:rPr>
          <w:szCs w:val="24"/>
          <w:lang w:val="pl-PL"/>
        </w:rPr>
        <w:t>manjak prihoda iz pre</w:t>
      </w:r>
      <w:r w:rsidR="00816DF3">
        <w:rPr>
          <w:szCs w:val="24"/>
          <w:lang w:val="pl-PL"/>
        </w:rPr>
        <w:t>t</w:t>
      </w:r>
      <w:r>
        <w:rPr>
          <w:szCs w:val="24"/>
          <w:lang w:val="pl-PL"/>
        </w:rPr>
        <w:t>hodnih godina</w:t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 w:rsidR="00190476">
        <w:rPr>
          <w:szCs w:val="24"/>
          <w:lang w:val="pl-PL"/>
        </w:rPr>
        <w:t xml:space="preserve"> </w:t>
      </w:r>
      <w:r w:rsidR="00961787">
        <w:rPr>
          <w:szCs w:val="24"/>
          <w:lang w:val="pl-PL"/>
        </w:rPr>
        <w:t xml:space="preserve"> </w:t>
      </w:r>
      <w:r>
        <w:rPr>
          <w:szCs w:val="24"/>
          <w:lang w:val="pl-PL"/>
        </w:rPr>
        <w:t xml:space="preserve"> -</w:t>
      </w:r>
      <w:r w:rsidR="00816DF3">
        <w:rPr>
          <w:szCs w:val="24"/>
          <w:lang w:val="pl-PL"/>
        </w:rPr>
        <w:t>8</w:t>
      </w:r>
      <w:r w:rsidR="00961787">
        <w:rPr>
          <w:szCs w:val="24"/>
          <w:lang w:val="pl-PL"/>
        </w:rPr>
        <w:t>.</w:t>
      </w:r>
      <w:r w:rsidR="00816DF3">
        <w:rPr>
          <w:szCs w:val="24"/>
          <w:lang w:val="pl-PL"/>
        </w:rPr>
        <w:t>181</w:t>
      </w:r>
      <w:r w:rsidR="00961787">
        <w:rPr>
          <w:szCs w:val="24"/>
          <w:lang w:val="pl-PL"/>
        </w:rPr>
        <w:t>.</w:t>
      </w:r>
      <w:r w:rsidR="00816DF3">
        <w:rPr>
          <w:szCs w:val="24"/>
          <w:lang w:val="pl-PL"/>
        </w:rPr>
        <w:t>417</w:t>
      </w:r>
      <w:r w:rsidR="00961787">
        <w:rPr>
          <w:szCs w:val="24"/>
          <w:lang w:val="pl-PL"/>
        </w:rPr>
        <w:t>,</w:t>
      </w:r>
      <w:r w:rsidR="00816DF3">
        <w:rPr>
          <w:szCs w:val="24"/>
          <w:lang w:val="pl-PL"/>
        </w:rPr>
        <w:t>47</w:t>
      </w:r>
      <w:r w:rsidR="00961787" w:rsidRPr="00DC1619">
        <w:rPr>
          <w:szCs w:val="24"/>
          <w:lang w:val="pl-PL"/>
        </w:rPr>
        <w:t xml:space="preserve"> </w:t>
      </w:r>
      <w:r>
        <w:rPr>
          <w:szCs w:val="24"/>
          <w:lang w:val="pl-PL"/>
        </w:rPr>
        <w:t>kn</w:t>
      </w:r>
    </w:p>
    <w:p w14:paraId="340BDF95" w14:textId="77777777" w:rsidR="00190476" w:rsidRDefault="00190476" w:rsidP="005814BE">
      <w:pPr>
        <w:ind w:firstLine="120"/>
        <w:jc w:val="center"/>
        <w:rPr>
          <w:szCs w:val="24"/>
          <w:lang w:val="pl-PL"/>
        </w:rPr>
        <w:sectPr w:rsidR="00190476" w:rsidSect="005814BE">
          <w:pgSz w:w="11907" w:h="16840" w:code="9"/>
          <w:pgMar w:top="1360" w:right="1440" w:bottom="1180" w:left="1440" w:header="720" w:footer="720" w:gutter="0"/>
          <w:pgNumType w:start="1"/>
          <w:cols w:space="720"/>
          <w:titlePg/>
        </w:sectPr>
      </w:pPr>
    </w:p>
    <w:p w14:paraId="77936CBA" w14:textId="77777777" w:rsidR="00190476" w:rsidRDefault="00190476" w:rsidP="00190476">
      <w:pPr>
        <w:tabs>
          <w:tab w:val="left" w:pos="4011"/>
        </w:tabs>
        <w:ind w:firstLine="120"/>
        <w:rPr>
          <w:szCs w:val="24"/>
          <w:lang w:val="pl-PL"/>
        </w:rPr>
      </w:pPr>
      <w:r>
        <w:rPr>
          <w:szCs w:val="24"/>
          <w:lang w:val="pl-PL"/>
        </w:rPr>
        <w:lastRenderedPageBreak/>
        <w:tab/>
      </w:r>
    </w:p>
    <w:tbl>
      <w:tblPr>
        <w:tblW w:w="13606" w:type="dxa"/>
        <w:tblLook w:val="04A0" w:firstRow="1" w:lastRow="0" w:firstColumn="1" w:lastColumn="0" w:noHBand="0" w:noVBand="1"/>
      </w:tblPr>
      <w:tblGrid>
        <w:gridCol w:w="5985"/>
        <w:gridCol w:w="1537"/>
        <w:gridCol w:w="1590"/>
        <w:gridCol w:w="1590"/>
        <w:gridCol w:w="1590"/>
        <w:gridCol w:w="1108"/>
        <w:gridCol w:w="890"/>
      </w:tblGrid>
      <w:tr w:rsidR="00190476" w:rsidRPr="00190476" w14:paraId="67166FDC" w14:textId="77777777" w:rsidTr="00190476">
        <w:trPr>
          <w:trHeight w:val="255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179AC6" w14:textId="77777777" w:rsidR="00190476" w:rsidRPr="00190476" w:rsidRDefault="00190476" w:rsidP="00190476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Račun / opis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C9989E7" w14:textId="77777777" w:rsidR="00190476" w:rsidRPr="00190476" w:rsidRDefault="00190476" w:rsidP="00190476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Izvršenje 2021.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4C32F1" w14:textId="77777777" w:rsidR="00190476" w:rsidRPr="00190476" w:rsidRDefault="00190476" w:rsidP="00190476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Izvorni plan 2022.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B4B2117" w14:textId="77777777" w:rsidR="00190476" w:rsidRPr="00190476" w:rsidRDefault="00190476" w:rsidP="00190476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Tekući plan 2022.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C414B84" w14:textId="77777777" w:rsidR="00190476" w:rsidRPr="00190476" w:rsidRDefault="00190476" w:rsidP="00190476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Izvršenje 2022.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FAF0D3" w14:textId="77777777" w:rsidR="00190476" w:rsidRPr="00190476" w:rsidRDefault="00190476" w:rsidP="00190476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Indeks  4/1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8F5C1BE" w14:textId="77777777" w:rsidR="00190476" w:rsidRPr="00190476" w:rsidRDefault="00190476" w:rsidP="00190476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Indeks  4/3</w:t>
            </w:r>
          </w:p>
        </w:tc>
      </w:tr>
      <w:tr w:rsidR="00190476" w:rsidRPr="00190476" w14:paraId="49F43060" w14:textId="77777777" w:rsidTr="00190476">
        <w:trPr>
          <w:trHeight w:val="255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2CE42F5" w14:textId="77777777" w:rsidR="00190476" w:rsidRPr="00190476" w:rsidRDefault="00190476" w:rsidP="00190476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A. RAČUN PRIHODA I RASHODA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DEB8A65" w14:textId="77777777" w:rsidR="00190476" w:rsidRPr="00190476" w:rsidRDefault="00190476" w:rsidP="00190476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02912EA" w14:textId="77777777" w:rsidR="00190476" w:rsidRPr="00190476" w:rsidRDefault="00190476" w:rsidP="00190476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2C78D1F" w14:textId="77777777" w:rsidR="00190476" w:rsidRPr="00190476" w:rsidRDefault="00190476" w:rsidP="00190476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C7DD0AD" w14:textId="77777777" w:rsidR="00190476" w:rsidRPr="00190476" w:rsidRDefault="00190476" w:rsidP="00190476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1BB64C6" w14:textId="77777777" w:rsidR="00190476" w:rsidRPr="00190476" w:rsidRDefault="00190476" w:rsidP="00190476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D15D75E" w14:textId="77777777" w:rsidR="00190476" w:rsidRPr="00190476" w:rsidRDefault="00190476" w:rsidP="00190476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6</w:t>
            </w:r>
          </w:p>
        </w:tc>
      </w:tr>
      <w:tr w:rsidR="00190476" w:rsidRPr="00190476" w14:paraId="61F92C51" w14:textId="77777777" w:rsidTr="00190476">
        <w:trPr>
          <w:trHeight w:val="255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BD33" w14:textId="77777777" w:rsidR="00190476" w:rsidRPr="00190476" w:rsidRDefault="00190476" w:rsidP="00190476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6 Prihodi poslovanja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1DB4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227.918.445,70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4381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280.905.532,26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7FC9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280.905.532,26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0647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250.228.159,94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BDD6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109,79%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B840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89,08%</w:t>
            </w:r>
          </w:p>
        </w:tc>
      </w:tr>
      <w:tr w:rsidR="00190476" w:rsidRPr="00190476" w14:paraId="08237187" w14:textId="77777777" w:rsidTr="00190476">
        <w:trPr>
          <w:trHeight w:val="255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FAB1" w14:textId="77777777" w:rsidR="00190476" w:rsidRPr="00190476" w:rsidRDefault="00190476" w:rsidP="00190476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7 Prihodi od prodaje nefinancijske imovine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14EB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920.846,57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532F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6.516.300,00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2DC8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6.516.300,00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273A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1.737.546,37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A02D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188,69%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E2D1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26,66%</w:t>
            </w:r>
          </w:p>
        </w:tc>
      </w:tr>
      <w:tr w:rsidR="00190476" w:rsidRPr="00190476" w14:paraId="2B36EB8C" w14:textId="77777777" w:rsidTr="00190476">
        <w:trPr>
          <w:trHeight w:val="255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F66C" w14:textId="77777777" w:rsidR="00190476" w:rsidRPr="00190476" w:rsidRDefault="00190476" w:rsidP="00190476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 UKUPNI PRIHODI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77C9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228.839.292,27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18BC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287.421.832,26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BF6A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287.421.832,26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F431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251.965.706,31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B57F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110,11%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9DBB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87,66%</w:t>
            </w:r>
          </w:p>
        </w:tc>
      </w:tr>
      <w:tr w:rsidR="00190476" w:rsidRPr="00190476" w14:paraId="6EC31A6F" w14:textId="77777777" w:rsidTr="00190476">
        <w:trPr>
          <w:trHeight w:val="255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20D0" w14:textId="77777777" w:rsidR="00190476" w:rsidRPr="00190476" w:rsidRDefault="00190476" w:rsidP="00190476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3 Rashodi poslovanja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CC4A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186.704.224,49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0F1F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222.156.644,86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E2BF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220.861.469,61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5BA2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199.592.593,97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09B5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106,90%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180A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90,37%</w:t>
            </w:r>
          </w:p>
        </w:tc>
      </w:tr>
      <w:tr w:rsidR="00190476" w:rsidRPr="00190476" w14:paraId="6BA385A0" w14:textId="77777777" w:rsidTr="00190476">
        <w:trPr>
          <w:trHeight w:val="255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FD26" w14:textId="77777777" w:rsidR="00190476" w:rsidRPr="00190476" w:rsidRDefault="00190476" w:rsidP="00190476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4 Rashodi za nabavu nefinancijske imovine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7924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45.173.907,51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27DC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85.770.723,50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C4DD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87.065.898,75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36FD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70.491.278,42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668C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156,04%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CC24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80,96%</w:t>
            </w:r>
          </w:p>
        </w:tc>
      </w:tr>
      <w:tr w:rsidR="00190476" w:rsidRPr="00190476" w14:paraId="529292F6" w14:textId="77777777" w:rsidTr="00190476">
        <w:trPr>
          <w:trHeight w:val="255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3166" w14:textId="77777777" w:rsidR="00190476" w:rsidRPr="00190476" w:rsidRDefault="00190476" w:rsidP="00190476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 UKUPNI RASHODI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1402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231.878.132,00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779A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307.927.368,36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37D8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307.927.368,36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3EB3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270.083.872,39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1BB7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116,48%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0849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87,71%</w:t>
            </w:r>
          </w:p>
        </w:tc>
      </w:tr>
      <w:tr w:rsidR="00190476" w:rsidRPr="00190476" w14:paraId="68BA7311" w14:textId="77777777" w:rsidTr="00190476">
        <w:trPr>
          <w:trHeight w:val="255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DB48" w14:textId="77777777" w:rsidR="00190476" w:rsidRPr="00190476" w:rsidRDefault="00190476" w:rsidP="00190476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 VIŠAK / MANJAK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32EB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-3.038.839,73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526F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-20.505.536,10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7033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-20.505.536,10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2261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-18.118.166,08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B282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596,22%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2C2B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88,36%</w:t>
            </w:r>
          </w:p>
        </w:tc>
      </w:tr>
      <w:tr w:rsidR="00190476" w:rsidRPr="00190476" w14:paraId="47C560E6" w14:textId="77777777" w:rsidTr="00190476">
        <w:trPr>
          <w:trHeight w:val="255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3DD4058" w14:textId="77777777" w:rsidR="00190476" w:rsidRPr="00190476" w:rsidRDefault="00190476" w:rsidP="00190476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B. RAČUN ZADUŽIVANJA / FINANCIRANJA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9FA62C2" w14:textId="77777777" w:rsidR="00190476" w:rsidRPr="00190476" w:rsidRDefault="00190476" w:rsidP="00190476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5AB90CE" w14:textId="77777777" w:rsidR="00190476" w:rsidRPr="00190476" w:rsidRDefault="00190476" w:rsidP="00190476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1DF10FE" w14:textId="77777777" w:rsidR="00190476" w:rsidRPr="00190476" w:rsidRDefault="00190476" w:rsidP="00190476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59BB82A" w14:textId="77777777" w:rsidR="00190476" w:rsidRPr="00190476" w:rsidRDefault="00190476" w:rsidP="00190476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F4FF93" w14:textId="77777777" w:rsidR="00190476" w:rsidRPr="00190476" w:rsidRDefault="00190476" w:rsidP="00190476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EFD557D" w14:textId="77777777" w:rsidR="00190476" w:rsidRPr="00190476" w:rsidRDefault="00190476" w:rsidP="00190476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 </w:t>
            </w:r>
          </w:p>
        </w:tc>
      </w:tr>
      <w:tr w:rsidR="00190476" w:rsidRPr="00190476" w14:paraId="3606F098" w14:textId="77777777" w:rsidTr="00190476">
        <w:trPr>
          <w:trHeight w:val="255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22C8" w14:textId="77777777" w:rsidR="00190476" w:rsidRPr="00190476" w:rsidRDefault="00190476" w:rsidP="00190476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8 Primici od financijske imovine i zaduživanja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3A95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17.327.524,61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3D93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31.007.521,87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E2E8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31.007.521,87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A218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30.609.028,04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34F4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176,65%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645C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98,71%</w:t>
            </w:r>
          </w:p>
        </w:tc>
      </w:tr>
      <w:tr w:rsidR="00190476" w:rsidRPr="00190476" w14:paraId="640BE98D" w14:textId="77777777" w:rsidTr="00190476">
        <w:trPr>
          <w:trHeight w:val="255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C286" w14:textId="77777777" w:rsidR="00190476" w:rsidRPr="00190476" w:rsidRDefault="00190476" w:rsidP="00190476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5 Izdaci za financijsku imovinu i otplate zajmova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5736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14.442.219,88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85DD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10.700.000,00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418F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10.700.000,00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CF5B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10.610.000,00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D00B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73,47%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04BF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99,16%</w:t>
            </w:r>
          </w:p>
        </w:tc>
      </w:tr>
      <w:tr w:rsidR="00190476" w:rsidRPr="00190476" w14:paraId="3F15E9CF" w14:textId="77777777" w:rsidTr="00190476">
        <w:trPr>
          <w:trHeight w:val="255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C214" w14:textId="77777777" w:rsidR="00190476" w:rsidRPr="00190476" w:rsidRDefault="00190476" w:rsidP="00190476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 NETO ZADUŽIVANJE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5CC5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2.885.304,73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D3CC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20.307.521,87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17F9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20.307.521,87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5D48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19.999.028,04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8B58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693,13%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6FEE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98,48%</w:t>
            </w:r>
          </w:p>
        </w:tc>
      </w:tr>
      <w:tr w:rsidR="00190476" w:rsidRPr="00190476" w14:paraId="36D6DBEA" w14:textId="77777777" w:rsidTr="00190476">
        <w:trPr>
          <w:trHeight w:val="255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76B3" w14:textId="77777777" w:rsidR="00190476" w:rsidRPr="00190476" w:rsidRDefault="00190476" w:rsidP="00190476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 UKUPNI DONOS VIŠKA / MANJKA IZ PRETHODNE(IH) GODINA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9C54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FA30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DBB5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612F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04EB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71BB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</w:tr>
      <w:tr w:rsidR="00190476" w:rsidRPr="00190476" w14:paraId="242CC470" w14:textId="77777777" w:rsidTr="00190476">
        <w:trPr>
          <w:trHeight w:val="255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76B3" w14:textId="77777777" w:rsidR="00190476" w:rsidRPr="00190476" w:rsidRDefault="00190476" w:rsidP="00190476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 VIŠAK / MANJAK IZ PRETHODNE(IH) GODINE KOJI ĆE SE POKRITI / RASPOREDITI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90F0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0DD8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198.014,23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FC53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198.014,23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C25D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24D4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B7F3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190476" w:rsidRPr="00190476" w14:paraId="44A201F0" w14:textId="77777777" w:rsidTr="00190476">
        <w:trPr>
          <w:trHeight w:val="255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478CA63" w14:textId="77777777" w:rsidR="00190476" w:rsidRPr="00190476" w:rsidRDefault="00190476" w:rsidP="00190476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VIŠAK / MANJAK + NETO ZADUŽIVANJE / FINANCIRANJE + KORIŠTENO U PRETHODNIM GODINAMA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8F91FAB" w14:textId="77777777" w:rsidR="00190476" w:rsidRPr="00190476" w:rsidRDefault="00190476" w:rsidP="00190476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40A595" w14:textId="77777777" w:rsidR="00190476" w:rsidRPr="00190476" w:rsidRDefault="00190476" w:rsidP="00190476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31D2364" w14:textId="77777777" w:rsidR="00190476" w:rsidRPr="00190476" w:rsidRDefault="00190476" w:rsidP="00190476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E37A22" w14:textId="77777777" w:rsidR="00190476" w:rsidRPr="00190476" w:rsidRDefault="00190476" w:rsidP="00190476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4D15D24" w14:textId="77777777" w:rsidR="00190476" w:rsidRPr="00190476" w:rsidRDefault="00190476" w:rsidP="00190476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EEF1268" w14:textId="77777777" w:rsidR="00190476" w:rsidRPr="00190476" w:rsidRDefault="00190476" w:rsidP="00190476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 </w:t>
            </w:r>
          </w:p>
        </w:tc>
      </w:tr>
      <w:tr w:rsidR="00190476" w:rsidRPr="00190476" w14:paraId="62B66459" w14:textId="77777777" w:rsidTr="00190476">
        <w:trPr>
          <w:trHeight w:val="255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2C15" w14:textId="77777777" w:rsidR="00190476" w:rsidRPr="00190476" w:rsidRDefault="00190476" w:rsidP="00190476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 REZULTAT GODINE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D793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-153.535,00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1A36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748B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B3B0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1.880.861,96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53CF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-1225,04%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031E" w14:textId="77777777" w:rsidR="00190476" w:rsidRPr="00190476" w:rsidRDefault="00190476" w:rsidP="00190476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190476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</w:tbl>
    <w:p w14:paraId="036BD96A" w14:textId="630FFE16" w:rsidR="00190476" w:rsidRDefault="00190476" w:rsidP="00190476">
      <w:pPr>
        <w:tabs>
          <w:tab w:val="left" w:pos="4011"/>
        </w:tabs>
        <w:ind w:firstLine="120"/>
        <w:rPr>
          <w:szCs w:val="24"/>
          <w:lang w:val="pl-PL"/>
        </w:rPr>
      </w:pPr>
    </w:p>
    <w:p w14:paraId="39772868" w14:textId="77777777" w:rsidR="00190476" w:rsidRDefault="00190476" w:rsidP="00190476">
      <w:pPr>
        <w:ind w:firstLine="120"/>
        <w:jc w:val="center"/>
        <w:rPr>
          <w:szCs w:val="24"/>
          <w:lang w:val="pl-PL"/>
        </w:rPr>
      </w:pPr>
    </w:p>
    <w:p w14:paraId="24E6E549" w14:textId="77777777" w:rsidR="00190476" w:rsidRDefault="00190476" w:rsidP="00190476">
      <w:pPr>
        <w:tabs>
          <w:tab w:val="left" w:pos="704"/>
        </w:tabs>
        <w:ind w:firstLine="120"/>
        <w:rPr>
          <w:szCs w:val="24"/>
          <w:lang w:val="pl-PL"/>
        </w:rPr>
        <w:sectPr w:rsidR="00190476" w:rsidSect="00190476">
          <w:pgSz w:w="16840" w:h="11907" w:orient="landscape" w:code="9"/>
          <w:pgMar w:top="1440" w:right="1360" w:bottom="1440" w:left="1180" w:header="720" w:footer="720" w:gutter="0"/>
          <w:pgNumType w:start="1"/>
          <w:cols w:space="720"/>
          <w:titlePg/>
          <w:docGrid w:linePitch="326"/>
        </w:sectPr>
      </w:pPr>
      <w:r>
        <w:rPr>
          <w:szCs w:val="24"/>
          <w:lang w:val="pl-PL"/>
        </w:rPr>
        <w:tab/>
      </w:r>
    </w:p>
    <w:p w14:paraId="0274B9DF" w14:textId="77777777" w:rsidR="00AB323C" w:rsidRPr="00E160EB" w:rsidRDefault="00AB323C" w:rsidP="00AB323C">
      <w:pPr>
        <w:rPr>
          <w:b/>
          <w:bCs/>
          <w:sz w:val="28"/>
          <w:szCs w:val="28"/>
          <w:lang w:val="hr-HR"/>
        </w:rPr>
      </w:pPr>
      <w:r w:rsidRPr="00AB323C">
        <w:rPr>
          <w:b/>
          <w:bCs/>
          <w:sz w:val="28"/>
          <w:szCs w:val="28"/>
          <w:lang w:val="hr-HR"/>
        </w:rPr>
        <w:lastRenderedPageBreak/>
        <w:t>Prihodi i rashodi prema ekonomskoj klasifikaciji</w:t>
      </w:r>
    </w:p>
    <w:p w14:paraId="1D904ED9" w14:textId="442D9CD8" w:rsidR="00190476" w:rsidRPr="00E160EB" w:rsidRDefault="00190476" w:rsidP="00190476">
      <w:pPr>
        <w:tabs>
          <w:tab w:val="left" w:pos="704"/>
        </w:tabs>
        <w:ind w:firstLine="120"/>
        <w:rPr>
          <w:szCs w:val="24"/>
          <w:lang w:val="pl-PL"/>
        </w:rPr>
      </w:pPr>
    </w:p>
    <w:tbl>
      <w:tblPr>
        <w:tblW w:w="1473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091"/>
        <w:gridCol w:w="1559"/>
        <w:gridCol w:w="1559"/>
        <w:gridCol w:w="1559"/>
        <w:gridCol w:w="1701"/>
        <w:gridCol w:w="1134"/>
        <w:gridCol w:w="1134"/>
      </w:tblGrid>
      <w:tr w:rsidR="00E160EB" w:rsidRPr="00E160EB" w14:paraId="25C91C46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C289FC" w14:textId="77777777" w:rsidR="00AB323C" w:rsidRPr="00AB323C" w:rsidRDefault="00AB323C" w:rsidP="008C795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Račun / opis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344A43" w14:textId="77777777" w:rsidR="00AB323C" w:rsidRPr="00AB323C" w:rsidRDefault="00AB323C" w:rsidP="008C795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Izvršenje 2021.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B11AB47" w14:textId="77777777" w:rsidR="00AB323C" w:rsidRPr="00AB323C" w:rsidRDefault="00AB323C" w:rsidP="008C795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Izvorni plan 2022.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FE4B2CF" w14:textId="77777777" w:rsidR="00AB323C" w:rsidRPr="00AB323C" w:rsidRDefault="00AB323C" w:rsidP="008C795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Tekući plan 2022.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3AC9E52" w14:textId="77777777" w:rsidR="00AB323C" w:rsidRPr="00AB323C" w:rsidRDefault="00AB323C" w:rsidP="008C795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Izvršenje 2022.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04271A8" w14:textId="77777777" w:rsidR="00AB323C" w:rsidRPr="00AB323C" w:rsidRDefault="00AB323C" w:rsidP="008C795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Indeks  4/1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0EE08C" w14:textId="77777777" w:rsidR="00AB323C" w:rsidRPr="00AB323C" w:rsidRDefault="00AB323C" w:rsidP="008C795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Indeks  4/3</w:t>
            </w:r>
          </w:p>
        </w:tc>
      </w:tr>
      <w:tr w:rsidR="00E160EB" w:rsidRPr="00E160EB" w14:paraId="70AA6C85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F4E813A" w14:textId="77777777" w:rsidR="00AB323C" w:rsidRPr="00AB323C" w:rsidRDefault="00AB323C" w:rsidP="00AB323C">
            <w:pPr>
              <w:rPr>
                <w:b/>
                <w:bCs/>
                <w:color w:val="FFFFFF"/>
                <w:sz w:val="20"/>
                <w:lang w:val="hr-HR"/>
              </w:rPr>
            </w:pPr>
            <w:r w:rsidRPr="00AB323C">
              <w:rPr>
                <w:b/>
                <w:bCs/>
                <w:color w:val="FFFFFF"/>
                <w:sz w:val="20"/>
                <w:lang w:val="hr-HR"/>
              </w:rPr>
              <w:t>A. RAČUN PRIHODA I RASHODA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1C06B47" w14:textId="77777777" w:rsidR="00AB323C" w:rsidRPr="00AB323C" w:rsidRDefault="00AB323C" w:rsidP="00AB323C">
            <w:pPr>
              <w:jc w:val="center"/>
              <w:rPr>
                <w:b/>
                <w:bCs/>
                <w:color w:val="FFFFFF"/>
                <w:sz w:val="20"/>
                <w:lang w:val="hr-HR"/>
              </w:rPr>
            </w:pPr>
            <w:r w:rsidRPr="00AB323C">
              <w:rPr>
                <w:b/>
                <w:bCs/>
                <w:color w:val="FFFFFF"/>
                <w:sz w:val="20"/>
                <w:lang w:val="hr-HR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DE0817E" w14:textId="77777777" w:rsidR="00AB323C" w:rsidRPr="00AB323C" w:rsidRDefault="00AB323C" w:rsidP="00AB323C">
            <w:pPr>
              <w:jc w:val="center"/>
              <w:rPr>
                <w:b/>
                <w:bCs/>
                <w:color w:val="FFFFFF"/>
                <w:sz w:val="20"/>
                <w:lang w:val="hr-HR"/>
              </w:rPr>
            </w:pPr>
            <w:r w:rsidRPr="00AB323C">
              <w:rPr>
                <w:b/>
                <w:bCs/>
                <w:color w:val="FFFFFF"/>
                <w:sz w:val="20"/>
                <w:lang w:val="hr-H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8D4C4F9" w14:textId="77777777" w:rsidR="00AB323C" w:rsidRPr="00AB323C" w:rsidRDefault="00AB323C" w:rsidP="00AB323C">
            <w:pPr>
              <w:jc w:val="center"/>
              <w:rPr>
                <w:b/>
                <w:bCs/>
                <w:color w:val="FFFFFF"/>
                <w:sz w:val="20"/>
                <w:lang w:val="hr-HR"/>
              </w:rPr>
            </w:pPr>
            <w:r w:rsidRPr="00AB323C">
              <w:rPr>
                <w:b/>
                <w:bCs/>
                <w:color w:val="FFFFFF"/>
                <w:sz w:val="20"/>
                <w:lang w:val="hr-H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595443A" w14:textId="77777777" w:rsidR="00AB323C" w:rsidRPr="00AB323C" w:rsidRDefault="00AB323C" w:rsidP="00AB323C">
            <w:pPr>
              <w:jc w:val="center"/>
              <w:rPr>
                <w:b/>
                <w:bCs/>
                <w:color w:val="FFFFFF"/>
                <w:sz w:val="20"/>
                <w:lang w:val="hr-HR"/>
              </w:rPr>
            </w:pPr>
            <w:r w:rsidRPr="00AB323C">
              <w:rPr>
                <w:b/>
                <w:bCs/>
                <w:color w:val="FFFFFF"/>
                <w:sz w:val="20"/>
                <w:lang w:val="hr-H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A670849" w14:textId="77777777" w:rsidR="00AB323C" w:rsidRPr="00AB323C" w:rsidRDefault="00AB323C" w:rsidP="00AB323C">
            <w:pPr>
              <w:jc w:val="center"/>
              <w:rPr>
                <w:b/>
                <w:bCs/>
                <w:color w:val="FFFFFF"/>
                <w:sz w:val="20"/>
                <w:lang w:val="hr-HR"/>
              </w:rPr>
            </w:pPr>
            <w:r w:rsidRPr="00AB323C">
              <w:rPr>
                <w:b/>
                <w:bCs/>
                <w:color w:val="FFFFFF"/>
                <w:sz w:val="20"/>
                <w:lang w:val="hr-H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DB5C098" w14:textId="77777777" w:rsidR="00AB323C" w:rsidRPr="00AB323C" w:rsidRDefault="00AB323C" w:rsidP="00AB323C">
            <w:pPr>
              <w:jc w:val="center"/>
              <w:rPr>
                <w:b/>
                <w:bCs/>
                <w:color w:val="FFFFFF"/>
                <w:sz w:val="20"/>
                <w:lang w:val="hr-HR"/>
              </w:rPr>
            </w:pPr>
            <w:r w:rsidRPr="00AB323C">
              <w:rPr>
                <w:b/>
                <w:bCs/>
                <w:color w:val="FFFFFF"/>
                <w:sz w:val="20"/>
                <w:lang w:val="hr-HR"/>
              </w:rPr>
              <w:t>6</w:t>
            </w:r>
          </w:p>
        </w:tc>
      </w:tr>
      <w:tr w:rsidR="008C7952" w:rsidRPr="00E160EB" w14:paraId="24E78E15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1A55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 Prihodi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1E00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227.918.445,70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A7C9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280.905.532,26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B64B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280.905.532,26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20C7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250.228.159,94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61B7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109,79%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60C7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89,08%</w:t>
            </w:r>
          </w:p>
        </w:tc>
      </w:tr>
      <w:tr w:rsidR="008C7952" w:rsidRPr="00E160EB" w14:paraId="5127EC8D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82A9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61 Prihodi od poreza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6EBA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62.573.698,70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AD89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75.063.000,00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440C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75.063.000,00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740C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74.225.839,64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DB95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118,62%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BA31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98,88%</w:t>
            </w:r>
          </w:p>
        </w:tc>
      </w:tr>
      <w:tr w:rsidR="008C7952" w:rsidRPr="00E160EB" w14:paraId="2654F91B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B5B8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611 Porez i prirez na dohodak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F4D0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58.405.541,12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A667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67.043.000,00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AB44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67.043.000,00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0E1E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68.518.942,80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7A81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117,32%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6606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102,20%</w:t>
            </w:r>
          </w:p>
        </w:tc>
      </w:tr>
      <w:tr w:rsidR="008C7952" w:rsidRPr="00E160EB" w14:paraId="20B90D2B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3D47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6111 Porez i prirez na dohodak od nesamostalnog rada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96A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50.984.871,87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221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E15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519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58.904.449,89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555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115,53%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85E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1779338E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F612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6112 Porez i prirez na dohodak od samostalnih djelatnosti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0D5E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6.978.678,34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C0A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1AB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B9F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7.194.037,55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30B0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103,09%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C8B9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78BBAFB6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99F7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6113 Porez i prirez na dohodak od imovine i imovinskih prava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683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2.510.542,14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6E8E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3699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4C8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2.939.338,73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5CD9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117,08%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ADF7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4A29CD48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CC82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6114 Porez i prirez na dohodak od kapitala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669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3.982.986,54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FCF5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F787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DC8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5.708.238,50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ACE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143,32%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86D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533F023E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2191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6115 Porez i prirez na dohodak po godišnjoj prijavi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8C6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1.986.375,26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CF6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211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A52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1.990.302,17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D627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100,20%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770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465C4A57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DA2B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6116 Porez i prirez na dohodak utvrđen u postupku nadzora za prethodne godine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6EB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7.604,08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A30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B010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26F5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3.468,20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7A5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45,61%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46AE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1C91926E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D03C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6117 Povrat poreza i prireza na dohodak po godišnjoj prijavi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657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-8.045.517,11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4DA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4407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83E7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-8.220.892,24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1A1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102,18%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06C5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565C9749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37CB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613 Porezi na imovinu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1235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3.565.037,99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3C37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7.500.000,00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F653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7.500.000,00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C105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5.456.740,80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A1C0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153,06%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20CA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72,76%</w:t>
            </w:r>
          </w:p>
        </w:tc>
      </w:tr>
      <w:tr w:rsidR="008C7952" w:rsidRPr="00E160EB" w14:paraId="2B90257A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A44F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6134 Povremeni porezi na imovinu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4DE7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3.565.037,99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83A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F390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8BA5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5.456.740,80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F27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153,06%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831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276CFEC5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8E4A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614 Porezi na robu i usluge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85F9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603.119,59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7A2C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520.000,00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C639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520.000,00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4330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250.156,04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510B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41,48%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ED35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48,11%</w:t>
            </w:r>
          </w:p>
        </w:tc>
      </w:tr>
      <w:tr w:rsidR="008C7952" w:rsidRPr="00E160EB" w14:paraId="2F82078C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905A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6142 Porez na promet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9CC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569.665,24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F840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ADA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C9E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214.804,74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059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37,71%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C3F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3676FDEA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4DB8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6145 Porezi na korištenje dobara ili izvođenje aktivnosti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46B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33.454,35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91A9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C18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6C2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35.351,30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B210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105,67%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FBD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67CC395A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CF6E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63 Pomoći iz inozemstva i od subjekata unutar općeg proračuna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6522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135.407.773,14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AFB5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170.623.099,84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6B07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170.623.099,84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AED3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145.025.809,93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D934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107,10%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5FCF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85,00%</w:t>
            </w:r>
          </w:p>
        </w:tc>
      </w:tr>
      <w:tr w:rsidR="008C7952" w:rsidRPr="00E160EB" w14:paraId="46BB707E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1188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632 Pomoći od međunarodnih organizacija te institucija i tijela EU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4E19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7.089.849,41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D7B1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37.779.473,30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8D7F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37.779.473,30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2611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1.046.786,03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275A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14,76%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84FB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2,77%</w:t>
            </w:r>
          </w:p>
        </w:tc>
      </w:tr>
      <w:tr w:rsidR="008C7952" w:rsidRPr="00E160EB" w14:paraId="6DC9AA70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6D6A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6324 Kapitalne pomoći od institucija i tijela  EU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349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7.089.849,41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E18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8289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85B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1.046.786,03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271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14,76%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1E4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597C6751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754F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633 Pomoći proračunu iz drugih proračuna i izvanproračunskim korisnicima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43D2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35.928.921,06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AD53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47.807.963,91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216B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47.807.963,91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DEA9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33.435.152,66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DC9A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93,06%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C64E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69,94%</w:t>
            </w:r>
          </w:p>
        </w:tc>
      </w:tr>
      <w:tr w:rsidR="008C7952" w:rsidRPr="00E160EB" w14:paraId="0BB75838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651F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6331 Tekuće pomoći proračunu iz drugih proračuna i izvanproračunskim korisnicima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0FC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22.431.560,79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3ED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3C6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74B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20.285.818,99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71E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90,43%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F06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5ECCF3AD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03D6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6332 Kapitalne pomoći proračunu iz drugih proračuna i izvanproračunskim korisnicima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D1A7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13.497.360,27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D44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7A4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1C1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13.149.333,67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016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97,42%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1B3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23BF408B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1B9F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634 Pomoći od izvanproračunskih korisnika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928E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2.933.155,00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2BB9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2.007.000,00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45C0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2.007.000,00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C605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2.883.808,90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7D8A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98,32%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FB2A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143,69%</w:t>
            </w:r>
          </w:p>
        </w:tc>
      </w:tr>
      <w:tr w:rsidR="008C7952" w:rsidRPr="00E160EB" w14:paraId="287C2211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D681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6341 Tekuće pomoći od izvanproračunskih korisnika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1409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2.731.155,00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A32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72D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D57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2.883.808,90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106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105,59%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8D7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6FA7EBC7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A81D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6342 Kapitalne pomoći od izvanproračunskih korisnika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346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202.000,00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50E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2AF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6640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65D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B29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578F258E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1AB8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635 Pomoći izravnanja za decentralizirane funkcije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CE33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8.169.428,25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4DB2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10.318.032,00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9754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10.318.032,00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607D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7.788.223,78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4F43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95,33%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8B7E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75,48%</w:t>
            </w:r>
          </w:p>
        </w:tc>
      </w:tr>
      <w:tr w:rsidR="008C7952" w:rsidRPr="00E160EB" w14:paraId="04C87C62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AF0D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lastRenderedPageBreak/>
              <w:t>6351 Tekuće pomoći izravnanja za decentralizirane funkcije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3FD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6.833.225,25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FFB0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ED2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13C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6.454.585,78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25E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94,46%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73A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3E1504D0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687C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6352 Kapitalne pomoći izravnanja za decentralizirane funkcije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2F5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1.336.203,00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213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752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018E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1.333.638,00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7AC0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99,81%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139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5E2A933E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81CB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636 Pomoći proračunskim korisnicima iz proračuna koji im nije nadležan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279B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63.343.148,00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3D7F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70.151.795,13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2953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70.151.795,13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161E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66.776.276,31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42E2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105,42%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A49A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95,19%</w:t>
            </w:r>
          </w:p>
        </w:tc>
      </w:tr>
      <w:tr w:rsidR="008C7952" w:rsidRPr="00E160EB" w14:paraId="26B622BB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8F90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6361 Tekuće pomoći proračunskim korisnicima iz proračuna koji im nije nadležan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3937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62.057.840,00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CBC5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27C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9D49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65.834.043,53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E8DE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106,08%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3CF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11E71869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2698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6362 Kapitalne pomoći proračunskim korisnicima iz proračuna koji im nije nadležan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53B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1.285.308,00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335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D88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C4E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942.232,78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F14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73,31%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650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1FBE6912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3D92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638 Pomoći temeljem prijenosa EU sredstava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0A8B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17.943.271,42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3DAD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2.558.835,50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051D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2.558.835,50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1FA0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33.095.562,25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FACA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184,45%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0407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1293,38%</w:t>
            </w:r>
          </w:p>
        </w:tc>
      </w:tr>
      <w:tr w:rsidR="008C7952" w:rsidRPr="00E160EB" w14:paraId="72363C6E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99EC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6381 Tekuće pomoći temeljem prijenosa EU sredstava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F06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5.513.171,17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F74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6B07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D365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4.222.953,55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9A17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76,60%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3A60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58DD0706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33B6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6382 Kapitalne pomoći temeljem prijenosa EU sredstava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886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12.430.100,25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0B7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C0D9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13A7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28.872.608,70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F12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232,28%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D01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5E58A10C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4BC5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64 Prihodi od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8F32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6.636.744,82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47B6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6.016.660,46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BCBA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6.016.660,46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FA78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6.070.158,84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B1B4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91,46%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ED48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100,89%</w:t>
            </w:r>
          </w:p>
        </w:tc>
      </w:tr>
      <w:tr w:rsidR="008C7952" w:rsidRPr="00E160EB" w14:paraId="4035969C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248D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641 Prihodi od 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EADF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27.221,19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48F2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33.860,00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673F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33.860,00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B521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121.474,24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7348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446,25%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3EC9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358,75%</w:t>
            </w:r>
          </w:p>
        </w:tc>
      </w:tr>
      <w:tr w:rsidR="008C7952" w:rsidRPr="00E160EB" w14:paraId="5C3DBAB2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C698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6413 Kamate na oročena sredstva i depozite po viđenju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B2F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334,80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E62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144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D00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90,91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1CB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27,15%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9A1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1E30B2AF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18CD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6414 Prihodi od zateznih kamata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5E05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26.886,39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AEB9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BEE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947E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121.370,01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6C0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451,42%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3D77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7045AA71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9CBE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6415 Prihodi od pozitivnih tečajnih razlika i razlika zbog primjene valutne klauzule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159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2EC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264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CB5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13,32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34E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646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21D65AB5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A7E4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642 Prihodi od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A387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6.609.523,63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59BE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5.982.800,46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B6D8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5.982.800,46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8117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5.948.684,60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3CAE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90,00%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9335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99,43%</w:t>
            </w:r>
          </w:p>
        </w:tc>
      </w:tr>
      <w:tr w:rsidR="008C7952" w:rsidRPr="00E160EB" w14:paraId="221AB8DE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8E5F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6421 Naknade za koncesije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AA5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928.378,12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2DD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267E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73E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718.483,30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8337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77,39%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8DD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084B070A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D9DD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6422 Prihodi od zakupa i iznajmljivanja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DC7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3.996.982,77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5BC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0697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76C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3.545.803,27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1C77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88,71%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EF7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7DAED1B5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D290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6423 Naknada za korištenje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C68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1.684.162,74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690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598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734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1.684.398,03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DE6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100,01%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4325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4C9CA7E2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02D7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65 Prihodi od upravnih i administrativnih pristojbi, pristojbi po posebnim propisima i naknada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D623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20.426.724,43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C300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21.562.114,50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9903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21.562.114,50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E2E8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20.269.458,61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9774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99,23%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0752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94,00%</w:t>
            </w:r>
          </w:p>
        </w:tc>
      </w:tr>
      <w:tr w:rsidR="008C7952" w:rsidRPr="00E160EB" w14:paraId="743F85BE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73CD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651 Upravne i administrativne pristojbe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4C20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596.752,39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3A80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EFEF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5679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556.384,88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5811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93,24%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649C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37,09%</w:t>
            </w:r>
          </w:p>
        </w:tc>
      </w:tr>
      <w:tr w:rsidR="008C7952" w:rsidRPr="00E160EB" w14:paraId="6B6CA69E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B865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6512 Županijske, gradske i općinske pristojbe i naknade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C39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243.857,01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944E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585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D46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330.420,00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685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135,50%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860E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7C46AA91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EBF1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6513 Ostale upravne pristojbe i naknade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4FC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293.691,45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176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CF0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79B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149.825,10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09D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51,01%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5FD0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2D36864B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6E31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6514 Ostale pristojbe i naknade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2ED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59.203,93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83D5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7625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3559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76.139,78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4AE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128,61%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98B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1E34CFBF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B9D9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652 Prihodi po posebnim propisima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8210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6.232.388,48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7D8C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6.937.114,50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469D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6.937.114,50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DE50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6.093.475,02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5E68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97,77%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9039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87,84%</w:t>
            </w:r>
          </w:p>
        </w:tc>
      </w:tr>
      <w:tr w:rsidR="008C7952" w:rsidRPr="00E160EB" w14:paraId="29EC4916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A195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6522 Prihodi vodnog gospodarstva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D11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16.743,64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DBF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6BF0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C9A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49.907,64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E1F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298,07%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63F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5E591C46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8D9B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6524 Doprinosi za šume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717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452.683,02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9DC0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CAA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5FD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98.034,19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5A6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21,66%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DE9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46278E4C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85F8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6526 Ostali nespomenuti prihodi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3B1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5.762.961,82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731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FB40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8650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5.945.533,19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908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103,17%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EF8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51161CC1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DB8A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653 Komunalni doprinosi i naknade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267B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13.597.583,56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2581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13.125.000,00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CA7D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13.125.000,00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E45E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13.619.598,71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C484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100,16%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B1AD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103,77%</w:t>
            </w:r>
          </w:p>
        </w:tc>
      </w:tr>
      <w:tr w:rsidR="008C7952" w:rsidRPr="00E160EB" w14:paraId="39A80364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E8F6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6531 Komunalni doprinosi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FED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1.277.257,72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069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FD09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0E9E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1.854.709,58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C720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145,21%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D6B0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672BA33D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EAEA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6532 Komunalne naknade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202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12.320.325,84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19E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0F5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FEB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11.764.889,13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429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95,49%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9CD0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576D9669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4689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lastRenderedPageBreak/>
              <w:t>66 Prihodi od prodaje proizvoda i robe te pruženih usluga, prihodi od donacija i povrati po protestira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B46A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2.813.150,46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F44B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7.308.657,46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940D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7.308.657,46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700B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3.552.025,71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2E1D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126,27%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D964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48,60%</w:t>
            </w:r>
          </w:p>
        </w:tc>
      </w:tr>
      <w:tr w:rsidR="008C7952" w:rsidRPr="00E160EB" w14:paraId="3B24765C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261E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661 Prihodi od prodaje proizvoda i robe te pruženih usluga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1CEC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2.316.862,41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6346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3.272.638,97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5097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3.272.638,97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9ABB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2.987.999,22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C4BC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128,97%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411B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91,30%</w:t>
            </w:r>
          </w:p>
        </w:tc>
      </w:tr>
      <w:tr w:rsidR="008C7952" w:rsidRPr="00E160EB" w14:paraId="4E908AE6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8131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6614 Prihodi od prodaje proizvoda i robe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D92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369.060,09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1797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D52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C03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461.458,78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DA65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125,04%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46A9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56B75561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7AAA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6615 Prihodi od pruženih usluga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8ED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1.947.802,32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D79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C83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C1F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2.526.540,44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4F6E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129,71%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2C1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0379584B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6113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663 Donacije od pravnih i fizičkih osoba izvan općeg proračuna i povrat donacija po protestiranim jamst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F2E3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496.288,05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D843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4.036.018,49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6E77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4.036.018,49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82D4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564.026,49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D051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113,65%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69F9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13,97%</w:t>
            </w:r>
          </w:p>
        </w:tc>
      </w:tr>
      <w:tr w:rsidR="008C7952" w:rsidRPr="00E160EB" w14:paraId="29357AF6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D8C3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6631 Tekuće donacije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8E6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293.284,05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C06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9407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8B2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268.027,78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9935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91,39%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316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45E0C416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05D7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6632 Kapitalne donacije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ADB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203.004,00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4B6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B88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4A5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295.998,71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A44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145,81%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378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31AE0914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4BBE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68 Kazne, upravne mjere i ostali prihodi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AA5D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60.354,15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92AA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332.000,00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7EA4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332.000,00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2F38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1.084.867,21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68C9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1797,50%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C129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326,77%</w:t>
            </w:r>
          </w:p>
        </w:tc>
      </w:tr>
      <w:tr w:rsidR="008C7952" w:rsidRPr="00E160EB" w14:paraId="5092295E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0D2B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681 Kazne i upravne mjere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20B4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1.300,00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A3C8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1C61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7E37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1.400,00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0109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107,69%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962E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7,00%</w:t>
            </w:r>
          </w:p>
        </w:tc>
      </w:tr>
      <w:tr w:rsidR="008C7952" w:rsidRPr="00E160EB" w14:paraId="403904DB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E001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6819 Ostale kazne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4C9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1.300,00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5E7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1A5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A77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1.400,00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5A7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107,69%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BBA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656EF51B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23D1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683 Ostali prihodi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F619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59.054,15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E982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312.000,00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048E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312.000,00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9DBD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1.083.467,21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59EA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1834,70%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4264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347,27%</w:t>
            </w:r>
          </w:p>
        </w:tc>
      </w:tr>
      <w:tr w:rsidR="008C7952" w:rsidRPr="00E160EB" w14:paraId="364C7180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F388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6831 Ostali prihodi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A9B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59.054,15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588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0F75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ED7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1.083.467,21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F91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1834,70%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17A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65C07F28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18A3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7 Prihodi od prodaje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F697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920.846,57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BC60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6.516.300,00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6739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6.516.300,00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BFF6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1.737.546,37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1A6E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188,69%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D48A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26,66%</w:t>
            </w:r>
          </w:p>
        </w:tc>
      </w:tr>
      <w:tr w:rsidR="008C7952" w:rsidRPr="00E160EB" w14:paraId="6CC62468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173F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71 Prihodi od prodaje neproizvedene dugotrajne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8D14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446.685,91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ECCB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2.600.000,00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E7E3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2.600.000,00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B585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616.870,61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A926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138,10%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FE21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23,73%</w:t>
            </w:r>
          </w:p>
        </w:tc>
      </w:tr>
      <w:tr w:rsidR="008C7952" w:rsidRPr="00E160EB" w14:paraId="6482F8EC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A39E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711 Prihodi od prodaje materijalne imovine - prirodnih bogatstava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A55D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446.685,91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A6C6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2.600.000,00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A011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2.600.000,00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977A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616.870,61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DAFE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138,10%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1A8B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23,73%</w:t>
            </w:r>
          </w:p>
        </w:tc>
      </w:tr>
      <w:tr w:rsidR="008C7952" w:rsidRPr="00E160EB" w14:paraId="60D08100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58F1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7111 Zemljište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DBE9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446.685,91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42A0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CAD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93D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616.870,61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3F6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138,10%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10E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334362F9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CC58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72 Prihodi od prodaje proizvedene dugotrajne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22AA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474.160,66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8D4E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3.916.300,00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AFFE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3.916.300,00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8821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1.120.675,76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2033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236,35%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FF93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28,62%</w:t>
            </w:r>
          </w:p>
        </w:tc>
      </w:tr>
      <w:tr w:rsidR="008C7952" w:rsidRPr="00E160EB" w14:paraId="5D87910D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C99E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721 Prihodi od prodaje građevinskih objekata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801A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467.661,66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26C8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3.916.300,00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AF7C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3.916.300,00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DFF1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985.175,76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0DB9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210,66%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3EB6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25,16%</w:t>
            </w:r>
          </w:p>
        </w:tc>
      </w:tr>
      <w:tr w:rsidR="008C7952" w:rsidRPr="00E160EB" w14:paraId="044F69EB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7DC2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7211 Stambeni objekti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53BE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467.661,66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78D0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A6C5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99E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953.875,76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E21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203,97%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EFF5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4B20E213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FCAA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7212 Poslovni objekti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EA9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4F6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9EB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E30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31.300,00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1F25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BBD7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7338B7E9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CADE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722 Prihodi od prodaje postrojenja i opreme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89EE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6.499,00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3CC9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D63E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DF97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36.000,00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803F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553,93%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A2F1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0,00%</w:t>
            </w:r>
          </w:p>
        </w:tc>
      </w:tr>
      <w:tr w:rsidR="008C7952" w:rsidRPr="00E160EB" w14:paraId="6540D01A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66F8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7226 Sportska i glazbena oprema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25B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1.500,00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AD5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47C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C28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0905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B2F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73BBA916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5788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7227 Uređaji, strojevi i oprema za ostale namjene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A6F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4.999,00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322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5D5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6B2E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36.000,00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B3B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720,14%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D5B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0852EE94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9D45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723 Prihodi od prodaje prijevoznih sredstava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FF4F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017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E0FE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6AC9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99.500,00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53D3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0,00%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7EF9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0,00%</w:t>
            </w:r>
          </w:p>
        </w:tc>
      </w:tr>
      <w:tr w:rsidR="008C7952" w:rsidRPr="00E160EB" w14:paraId="4DE73459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4841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7231 Prijevozna sredstva u cestovnom prometu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D10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189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771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EC2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99.500,00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066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E45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4501C238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2A80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 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471F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186.704.224,49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22D7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222.156.644,86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5CE4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220.861.469,61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4594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199.592.593,97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4C27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106,90%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6B14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90,37%</w:t>
            </w:r>
          </w:p>
        </w:tc>
      </w:tr>
      <w:tr w:rsidR="008C7952" w:rsidRPr="00E160EB" w14:paraId="0DC263D9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C42B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31 Rashodi za zaposlene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A00E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101.077.370,37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0B6F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110.604.972,68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6CB4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110.587.625,48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04E4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104.872.615,16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6DF3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103,75%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FC4A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94,83%</w:t>
            </w:r>
          </w:p>
        </w:tc>
      </w:tr>
      <w:tr w:rsidR="008C7952" w:rsidRPr="00E160EB" w14:paraId="21D48ACD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41D0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311 Plaće (Bruto)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BB6D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83.178.611,79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2FF8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89.239.344,87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2219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89.197.405,57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ED3A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85.847.502,99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A33D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103,21%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147B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96,24%</w:t>
            </w:r>
          </w:p>
        </w:tc>
      </w:tr>
      <w:tr w:rsidR="008C7952" w:rsidRPr="00E160EB" w14:paraId="0052153D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A553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3111 Plaće za redovan rad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4C99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81.667.452,16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75B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585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45FE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83.842.371,18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FE2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102,66%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33E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399125D1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8359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3113 Plaće za prekovremeni rad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E465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536.817,63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D09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A2F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198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975.126,78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DE75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181,65%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1D1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1F77C16A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A5AF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3114 Plaće za posebne uvjete rada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ED7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974.342,00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8FC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B38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5200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1.030.005,03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AB8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105,71%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E390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60419C76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B887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312 Ostali rashodi za zaposlene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F5A6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4.277.861,22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BCA5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5.892.237,16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C988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5.892.220,48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13BD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4.916.171,31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0F60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114,92%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CE48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83,43%</w:t>
            </w:r>
          </w:p>
        </w:tc>
      </w:tr>
      <w:tr w:rsidR="008C7952" w:rsidRPr="00E160EB" w14:paraId="47BB90CC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41D1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lastRenderedPageBreak/>
              <w:t>3121 Ostali rashodi za zaposlene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DEC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4.277.861,22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F2D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7E9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630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4.916.171,31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693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114,92%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98F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41BDD5A5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B8E1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313 Doprinosi na plaće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5041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13.620.897,36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9026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15.473.390,65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FE0A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15.497.999,43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7F68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14.108.940,86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6DFB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103,58%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0EAD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91,04%</w:t>
            </w:r>
          </w:p>
        </w:tc>
      </w:tr>
      <w:tr w:rsidR="008C7952" w:rsidRPr="00E160EB" w14:paraId="0FBAAE1F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E9C5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3131 Doprinosi za mirovinsko osiguranje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E157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269.907,21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97F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35B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F2B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260.833,86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06E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96,64%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191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5F3F62CC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81EE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3132 Doprinosi za obvezno zdravstveno osiguranje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307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13.323.341,15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6CF7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1AC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C5A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13.838.239,38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08C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103,86%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CEB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6DD4E438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07AD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3133 Doprinosi za obvezno osiguranje u slučaju nezaposlenosti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29F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27.649,00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232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660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489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9.867,62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EDF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35,69%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105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74B7C170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39E6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32 Materijalni rashodi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E248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44.819.333,52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A0B3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62.437.648,56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C3DF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61.965.215,31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41D7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50.124.718,74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AA73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111,84%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D359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80,89%</w:t>
            </w:r>
          </w:p>
        </w:tc>
      </w:tr>
      <w:tr w:rsidR="008C7952" w:rsidRPr="00E160EB" w14:paraId="7C45E5B9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EA29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321 Naknade troškova zaposlenima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0621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3.546.697,43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F4A8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4.456.431,07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B49C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4.445.303,27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ADDF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3.960.036,64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1EC0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111,65%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8451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89,08%</w:t>
            </w:r>
          </w:p>
        </w:tc>
      </w:tr>
      <w:tr w:rsidR="008C7952" w:rsidRPr="00E160EB" w14:paraId="11A6F388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E34B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3211 Službena putovanja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7C1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499.040,59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D2B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146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0170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1.111.551,34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1FF9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222,74%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57B7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535D6563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592F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3212 Naknade za prijevoz, za rad na terenu i odvojeni život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436E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2.269.017,11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A74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4FB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F6E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2.644.980,03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949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116,57%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B2C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2D33E547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678C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3213 Stručno usavršavanje zaposlenika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44DE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214.061,00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DEC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41D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F01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191.547,47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6160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89,48%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4A2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5A01ECCC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8FFD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3214 Ostale naknade troškova zaposlenima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A36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564.578,73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16C9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11D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F909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11.957,80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B46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2,12%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76B5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16750ED0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2F4B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322 Rashodi za materijal i energiju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1A47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7.707.266,69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DAF5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11.721.239,36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8F38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11.700.473,30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2340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9.945.492,70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1030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129,04%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D548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85,00%</w:t>
            </w:r>
          </w:p>
        </w:tc>
      </w:tr>
      <w:tr w:rsidR="008C7952" w:rsidRPr="00E160EB" w14:paraId="7BCAD986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0B85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3221 Uredski materijal i ostali materijalni rashodi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AB8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1.397.260,28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6AE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D1B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A46E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1.550.609,20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F91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110,97%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94C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4006B42C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DDF8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3222 Materijal i sirovine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495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1.319.558,66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44B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8CC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6A89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1.585.249,47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E51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120,13%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26C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71F15ADD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D1C7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3223 Energija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984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3.857.379,18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E07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55C7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5709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5.810.142,78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C06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150,62%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D18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289E885A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CD0A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3224 Materijal i dijelovi za tekuće i investicijsko održavanje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E31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447.163,97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60E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F69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6CF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364.929,51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966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81,61%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B04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03B699F5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BD42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3225 Sitni inventar i auto gume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81A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572.149,03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434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A8D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AE4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446.904,54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846E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78,11%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30F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57136156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EE19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3227 Službena, radna i zaštitna odjeća i obuća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015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113.755,57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FCD0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A1F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318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187.657,20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2B9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164,97%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C76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5FF88E96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F7B0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323 Rashodi za usluge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CD70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29.815.734,35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2BDD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40.927.483,60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7F85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40.725.713,99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0109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32.983.568,06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8971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110,62%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7F5A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80,99%</w:t>
            </w:r>
          </w:p>
        </w:tc>
      </w:tr>
      <w:tr w:rsidR="008C7952" w:rsidRPr="00E160EB" w14:paraId="057408C7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0A19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3231 Usluge telefona, pošte i prijevoza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59B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2.326.057,19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AC4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0D3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858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2.675.693,96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2207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115,03%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3C0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62A9818F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7629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3232 Usluge tekućeg i investicijskog održavanja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ED40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10.697.190,41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8F7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5CB7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BC10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10.998.290,38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74A7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102,81%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DF0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66058BA9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3FC4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3233 Usluge promidžbe i informiranja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FC7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583.662,56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7A1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8C9E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5A5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563.948,33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DC3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96,62%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47C7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1B4F0256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C1A9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3234 Komunalne usluge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667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9.572.214,90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60B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12C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AB3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10.490.785,64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37C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109,60%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464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7F0A0BF0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7057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3235 Zakupnine i najamnine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7DF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640.763,15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533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C4C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42A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1.071.542,00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19F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167,23%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0B45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76CD96E2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E708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3236 Zdravstvene i veterinarske usluge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E6A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230.909,50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C98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C5C5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DC2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257.263,20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7A5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111,41%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680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1F1346E0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45FA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3237 Intelektualne i osobne usluge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549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2.569.701,66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389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069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A89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2.968.200,67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A67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115,51%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00BE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1EE1D0C4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CEA6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3238 Računalne usluge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96E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479.130,17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617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451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269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554.601,86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971E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115,75%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18D7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76DD0F1C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AED1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3239 Ostale usluge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69EE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2.716.104,81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BFC7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19D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6A8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3.403.242,02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AF0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125,30%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C42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73C21496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9F62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324 Naknade troškova osobama izvan radnog odnosa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2FF8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148.187,88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0DDE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448.375,59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D026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448.375,59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F4C2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386.931,70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7DBD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261,11%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652C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86,30%</w:t>
            </w:r>
          </w:p>
        </w:tc>
      </w:tr>
      <w:tr w:rsidR="008C7952" w:rsidRPr="00E160EB" w14:paraId="64536871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A2E5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3241 Naknade troškova osobama izvan radnog odnosa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145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148.187,88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3B45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A9B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E80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386.931,70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91B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261,11%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A5B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03DEF799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9B87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329 Ostali nespomenuti 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7A23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3.601.447,17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605C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4.884.118,94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ACD9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4.645.349,16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CB63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2.848.689,64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648B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79,10%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D83A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61,32%</w:t>
            </w:r>
          </w:p>
        </w:tc>
      </w:tr>
      <w:tr w:rsidR="008C7952" w:rsidRPr="00E160EB" w14:paraId="62F5A57C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69D9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3291 Naknade za rad predstavničkih i izvršnih tijela, povjerenstava i slično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655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450.328,20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038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653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4BD7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371.442,83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49A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82,48%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522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07747A81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7CAA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3292 Premije osiguranja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277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301.587,01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431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C0E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F9B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335.905,08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CA3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111,38%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10B9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7E9025C3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4C8E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lastRenderedPageBreak/>
              <w:t>3293 Reprezentacija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A51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576.695,05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9A4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51FE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44D5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515.811,31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64C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89,44%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6E5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377368D5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B235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3294 Članarine i norme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8B9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100.743,92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44A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2BC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ABC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85.138,01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423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84,51%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3B8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282D0FDB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9575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3295 Pristojbe i naknade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A0C9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342.651,50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45D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341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8BE0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280.636,65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FB7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81,90%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33F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5C6B8A48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1F12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3296 Troškovi sudskih postupaka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DF90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469.816,05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71F9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556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BC5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344.371,03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3B7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73,30%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0B7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74C59D8F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DE20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3299 Ostali nespomenuti 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2FA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1.359.625,44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75E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32E0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71B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915.384,73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ADF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67,33%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3FE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17B7B89D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7CB2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34 Financijski rashodi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B246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1.496.116,58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F9B3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1.943.117,83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32CE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1.943.233,19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B62A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1.227.925,71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6556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82,07%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8CA6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63,19%</w:t>
            </w:r>
          </w:p>
        </w:tc>
      </w:tr>
      <w:tr w:rsidR="008C7952" w:rsidRPr="00E160EB" w14:paraId="0FD5876F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1FB2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342 Kamate za primljene kredite i zajmove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E680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85.431,15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99A4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345.000,00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D397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345.000,00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0560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203.035,28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EC39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237,66%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10F6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58,85%</w:t>
            </w:r>
          </w:p>
        </w:tc>
      </w:tr>
      <w:tr w:rsidR="008C7952" w:rsidRPr="00E160EB" w14:paraId="4985D68E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6D8B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3423 Kamate za primljene kredite i zajmove od kreditnih i ostalih financijskih institucija izvan javnog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1429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85.431,15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383E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8A1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D5F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203.035,28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4CA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237,66%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7A4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786DE1E3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E5B8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343 Ostali financijski rashodi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9F68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1.410.685,43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3145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1.598.117,83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11C2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1.598.233,19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3CAF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1.024.890,43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CD0E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72,65%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76DC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64,13%</w:t>
            </w:r>
          </w:p>
        </w:tc>
      </w:tr>
      <w:tr w:rsidR="008C7952" w:rsidRPr="00E160EB" w14:paraId="4EF03206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A6FF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3431 Bankarske usluge i usluge platnog prometa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3CE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210.740,37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79E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7DC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C8E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241.653,94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8BD9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114,67%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E670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23A26844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FA20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3432 Negativne tečajne razlike i razlike zbog primjene valutne klauzule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97B0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9.610,89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EA5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F12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AA0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137,94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C8B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1,44%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2B50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0EF85372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C821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3433 Zatezne kamate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6225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338.542,36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FC3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642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2EE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194.061,03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9FB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57,32%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326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39A96109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F9C7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3434 Ostali nespomenuti financijski rashodi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3E6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851.791,81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D47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65D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F08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589.037,52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FAB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69,15%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C9E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5A13C93C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6000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35 Subvencije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AFA6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12.546.291,76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505F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18.407.627,89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F08D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17.232.818,76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393A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16.229.128,14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1E0C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129,35%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59C5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94,18%</w:t>
            </w:r>
          </w:p>
        </w:tc>
      </w:tr>
      <w:tr w:rsidR="008C7952" w:rsidRPr="00E160EB" w14:paraId="06F2345E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E780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351 Subvencije trgovačkim društvima u javnom sektoru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F822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9.095.187,72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1A01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14.665.367,89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5056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14.610.558,76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C104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14.164.174,93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A520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155,73%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7AF7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96,94%</w:t>
            </w:r>
          </w:p>
        </w:tc>
      </w:tr>
      <w:tr w:rsidR="008C7952" w:rsidRPr="00E160EB" w14:paraId="7698348F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BD70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3512 Subvencije trgovačkim društvima u javnom sektoru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298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9.095.187,72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466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BA8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FCA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14.164.174,93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937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155,73%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6BBE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6D2FB9A5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384D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352 Subvencije trgovačkim društvima, zadrugama, poljoprivrednicima i obrtnicima izvan javnog sektora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C09B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3.381.059,31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E3F4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3.610.000,00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0C30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2.490.000,00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73B7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1.936.623,51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0AFF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57,28%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B878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77,78%</w:t>
            </w:r>
          </w:p>
        </w:tc>
      </w:tr>
      <w:tr w:rsidR="008C7952" w:rsidRPr="00E160EB" w14:paraId="244DEA48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D811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3523 Subvencije poljoprivrednicima i obrtnicima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D80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3.381.059,31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1B7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BAC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A175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1.936.623,51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DE7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57,28%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863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174521BB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95E2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353 Subvencije trgovačkim društvima, zadrugama, poljoprivrednicima i obrtnicima iz EU sredstava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F51E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70.044,73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3699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132.260,00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55FC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132.260,00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8C8B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128.329,70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B532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183,21%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0D04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97,03%</w:t>
            </w:r>
          </w:p>
        </w:tc>
      </w:tr>
      <w:tr w:rsidR="008C7952" w:rsidRPr="00E160EB" w14:paraId="04770D58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BD27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3531 Subvencije trgovačkim društvima, zadrugama, poljoprivrednicima i obrtnicima iz EU sredstava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602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70.044,73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847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05F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107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128.329,70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DFA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183,21%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06A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4BE27A99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8B0F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36 Pomoći dane u inozemstvo i unutar općeg proračuna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B116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1.448.954,14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95C0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766.803,48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AACA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775.017,61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B829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685.938,93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E040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47,34%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CB8B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88,51%</w:t>
            </w:r>
          </w:p>
        </w:tc>
      </w:tr>
      <w:tr w:rsidR="008C7952" w:rsidRPr="00E160EB" w14:paraId="78D2F9CC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1706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363 Pomoći unutar općeg proračuna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1A0C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900.306,09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022C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315.000,00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1439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325.000,00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9810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324.940,75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70FB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36,09%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3ED9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99,98%</w:t>
            </w:r>
          </w:p>
        </w:tc>
      </w:tr>
      <w:tr w:rsidR="008C7952" w:rsidRPr="00E160EB" w14:paraId="05C1B775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07B0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3631 Tekuće pomoći unutar općeg proračuna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B91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115.000,00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6C2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712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ABD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C899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13,04%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7FE7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25CE9501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C49D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3632 Kapitalne pomoći unutar općeg proračuna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B55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785.306,09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CF0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EB69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CBC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309.940,75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4059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39,47%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72DE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5ADA6CD3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FF7D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366 Pomoći proračunskim korisnicima drugih proračuna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13C3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532.319,05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DFE7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409.500,00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91D5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409.589,13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8E64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360.998,18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6F76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67,82%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F99A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88,14%</w:t>
            </w:r>
          </w:p>
        </w:tc>
      </w:tr>
      <w:tr w:rsidR="008C7952" w:rsidRPr="00E160EB" w14:paraId="4440A59D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B95E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3661 Tekuće pomoći proračunskim korisnicima drugih proračuna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EF0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111.876,85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2CB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8F3E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0A8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160.998,18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929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143,91%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D2A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4DF26FE8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5A6A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3662 Kapitalne pomoći proračunskim korisnicima drugih proračuna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814E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420.442,20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5D4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8C1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2EA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200.000,00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0CC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47,57%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789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245D62DF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E774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369 Prijenosi između proračunskih korisnika istog proračuna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349F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16.329,00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6551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42.303,48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BF0D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40.428,48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1B69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3BC6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0,00%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F05A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0,00%</w:t>
            </w:r>
          </w:p>
        </w:tc>
      </w:tr>
      <w:tr w:rsidR="008C7952" w:rsidRPr="00E160EB" w14:paraId="4645B0D1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C500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3693 Tekući prijenosi između proračunskih korisnika istog proračuna temeljem prijenosa EU sredstava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6F7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16.329,00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C3C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CFE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B65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321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F63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2B1BBDB7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2B46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lastRenderedPageBreak/>
              <w:t>37 Naknade građanima i kućanstvima na temelju osiguranja i druge naknade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051A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8.769.859,95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AD35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9.002.591,62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A059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9.060.306,46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44DB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8.583.884,52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6D2F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97,88%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8601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94,74%</w:t>
            </w:r>
          </w:p>
        </w:tc>
      </w:tr>
      <w:tr w:rsidR="008C7952" w:rsidRPr="00E160EB" w14:paraId="0AC05D21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D7F1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372 Ostale naknade građanima i kućanstvima iz proračuna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16CF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8.769.859,95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F05E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9.002.591,62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38F1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9.060.306,46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3384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8.583.884,52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311B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97,88%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D711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94,74%</w:t>
            </w:r>
          </w:p>
        </w:tc>
      </w:tr>
      <w:tr w:rsidR="008C7952" w:rsidRPr="00E160EB" w14:paraId="4CD2988A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6613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3721 Naknade građanima i kućanstvima u novcu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AB6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6.722.514,59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CF8E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453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2585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6.539.729,10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57B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97,28%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508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56D85B4C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D600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3722 Naknade građanima i kućanstvima u naravi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9F1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2.047.345,36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B83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9F15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8E7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2.044.155,42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610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99,84%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C4F9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49964A4F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6074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38 Ostali rashodi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26EB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16.546.298,17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EAF9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18.993.882,80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37FD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19.297.252,80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9D1B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17.868.382,77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F77D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107,99%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58B7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92,60%</w:t>
            </w:r>
          </w:p>
        </w:tc>
      </w:tr>
      <w:tr w:rsidR="008C7952" w:rsidRPr="00E160EB" w14:paraId="3E417FBE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8CC5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381 Tekuće donacije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33C4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14.147.192,85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A3A4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17.027.882,80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C8AE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17.027.882,80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B006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16.427.328,13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B6EA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116,12%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F597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96,47%</w:t>
            </w:r>
          </w:p>
        </w:tc>
      </w:tr>
      <w:tr w:rsidR="008C7952" w:rsidRPr="00E160EB" w14:paraId="50787B5C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6659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3811 Tekuće donacije u novcu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6BB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14.147.192,85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A11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36D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B7A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16.427.328,13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952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116,12%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9239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3E0E53CA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4C6B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382 Kapitalne donacije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7019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425.944,78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5702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195.000,00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BF17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195.000,00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CD9D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EE68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15,26%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D49C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33,33%</w:t>
            </w:r>
          </w:p>
        </w:tc>
      </w:tr>
      <w:tr w:rsidR="008C7952" w:rsidRPr="00E160EB" w14:paraId="64683864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549C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3821 Kapitalne donacije neprofitnim organizacijama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B18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425.944,78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2FA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49A5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191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01C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15,26%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517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59A507BD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3F54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383 Kazne, penali i naknade štete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3BAE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502.253,45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4498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501.000,00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78E1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804.370,00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F461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803.870,00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0043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160,05%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D32B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99,94%</w:t>
            </w:r>
          </w:p>
        </w:tc>
      </w:tr>
      <w:tr w:rsidR="008C7952" w:rsidRPr="00E160EB" w14:paraId="1ABC0F80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C5D0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3835 Ostale kazne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8279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502.253,45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217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A7D5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4DC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803.870,00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A18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160,05%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BB2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1F28C8A1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56A0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386 Kapitalne pomoći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09A6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1.470.907,09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F0C1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1.270.000,00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18F1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1.270.000,00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C711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572.184,64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B822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38,90%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CBD8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45,05%</w:t>
            </w:r>
          </w:p>
        </w:tc>
      </w:tr>
      <w:tr w:rsidR="008C7952" w:rsidRPr="00E160EB" w14:paraId="3B256B63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93F1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3861 Kapitalne pomoći kreditnim i ostalim financijskim institucijama te trgovačkim društvima u javnom sek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720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1.470.907,09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1230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BC9E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B29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572.184,64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5537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38,90%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187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68DDF729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819E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 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5D44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45.173.907,51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F5DD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85.770.723,50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D204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87.065.898,75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95CD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70.491.278,42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DC14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156,04%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9AFF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80,96%</w:t>
            </w:r>
          </w:p>
        </w:tc>
      </w:tr>
      <w:tr w:rsidR="008C7952" w:rsidRPr="00E160EB" w14:paraId="7765776B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C786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41 Rashodi za nabavu neproizvedene dugotrajne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1B2C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1.757.719,24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495E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5.108.458,50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6195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4.467.708,50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6113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3.106.108,05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0ED6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176,71%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082C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69,52%</w:t>
            </w:r>
          </w:p>
        </w:tc>
      </w:tr>
      <w:tr w:rsidR="008C7952" w:rsidRPr="00E160EB" w14:paraId="7877F66A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3265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411 Materijalna imovina - prirodna bogatstva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FD2C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4877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850.000,00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E201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850.000,00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4C54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523.255,54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180A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0,00%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3C8F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61,56%</w:t>
            </w:r>
          </w:p>
        </w:tc>
      </w:tr>
      <w:tr w:rsidR="008C7952" w:rsidRPr="00E160EB" w14:paraId="0EA9D4A3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30C0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4111 Zemljište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137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5ECE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C7E5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8BD5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523.255,54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5CF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7F6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4C5FF64F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1D80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412 Nematerijalna imovina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7864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1.757.719,24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5358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4.258.458,50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2798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3.617.708,50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B6C8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2.582.852,51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D1D9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146,94%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5EB3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71,39%</w:t>
            </w:r>
          </w:p>
        </w:tc>
      </w:tr>
      <w:tr w:rsidR="008C7952" w:rsidRPr="00E160EB" w14:paraId="0EF96FFD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0327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4123 Licence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A97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4.770,00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F9D7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B58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B33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11.730,56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52B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245,92%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365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0042364E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0239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4124 Ostala prava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F8D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3.192,00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D39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D5C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9E57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686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187,97%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96A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51F9749C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FE72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4126 Ostala nematerijalna imovina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000E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1.749.757,24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FA7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36D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E777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2.565.121,95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B44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146,60%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890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1065366B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5ECF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18BE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36.649.390,92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204A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68.571.157,66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AD0B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70.323.115,47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6A12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60.651.763,10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FDAC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165,49%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6DC1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86,25%</w:t>
            </w:r>
          </w:p>
        </w:tc>
      </w:tr>
      <w:tr w:rsidR="008C7952" w:rsidRPr="00E160EB" w14:paraId="5BE1136B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6E48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421 Građevinski objekti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779B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30.843.013,95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38AC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56.778.932,00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DD47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58.741.903,75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A882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53.996.259,71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7A84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175,07%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EB19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91,92%</w:t>
            </w:r>
          </w:p>
        </w:tc>
      </w:tr>
      <w:tr w:rsidR="008C7952" w:rsidRPr="00E160EB" w14:paraId="39EF3FA6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DAF1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4211 Stambeni objekti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3F0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38.985,44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6DA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6AC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B527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76F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3E8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32ED6A64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A563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4212 Poslovni objekti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97E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13.378.570,80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BFE5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ABA0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07A5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14.938.378,82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1BB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111,66%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D5A0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75935F24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48BB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4213 Ceste, željeznice i ostali prometni objekti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15EE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15.162.557,59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502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02BE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28A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39.038.210,89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BBF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257,46%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44D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73B3F863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E37C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4214 Ostali građevinski objekti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EC2E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2.262.900,12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7C4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61E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621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19.670,00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FD05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0,87%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704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6185101A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D391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422 Postrojenja i oprema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4734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3.787.517,53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7474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6.328.333,04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4275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6.069.945,85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64CE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4.607.279,39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3F07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121,64%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C3B0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75,90%</w:t>
            </w:r>
          </w:p>
        </w:tc>
      </w:tr>
      <w:tr w:rsidR="008C7952" w:rsidRPr="00E160EB" w14:paraId="1BCD2566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9521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4221 Uredska oprema i namještaj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EB1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522.163,17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35A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7FD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471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356.094,73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9A4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68,20%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E26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6A1C9E21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7D91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4222 Komunikacijska oprema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F06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300.948,13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794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AAA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8729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56.657,30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F61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18,83%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24D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28D714C2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3726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4223 Oprema za održavanje i zaštitu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918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156.640,90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06D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0F9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323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1.214.536,70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9AE9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775,36%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AD3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00575404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15CA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4224 Medicinska i laboratorijska oprema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D2E0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124.565,00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DC2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8D7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671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110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40A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38CB0682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DA25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lastRenderedPageBreak/>
              <w:t>4225 Instrumenti, uređaji i strojevi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9C3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55.939,00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3CA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B05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8865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2.583,63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75C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4,62%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A955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5AE2501F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80E4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4226 Sportska i glazbena oprema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9899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120.578,00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036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FD0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C0F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174.571,50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1367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144,78%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2A3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1F56B299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A98D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4227 Uređaji, strojevi i oprema za ostale namjene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5C77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2.506.683,33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1DB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EEAF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9240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2.802.835,53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A9E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111,81%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823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75E0E91B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69C7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423 Prijevozna sredstva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DB19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25D3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3.487.980,81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DE07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3.487.980,81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8C3B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487.980,81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9D88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0,00%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4C09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13,99%</w:t>
            </w:r>
          </w:p>
        </w:tc>
      </w:tr>
      <w:tr w:rsidR="008C7952" w:rsidRPr="00E160EB" w14:paraId="24E8E109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A9F8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4231 Prijevozna sredstva u cestovnom prometu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5DFE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BD6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FF7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42A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487.980,81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4EF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75E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2748085E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EB51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424 Knjige, umjetnička djela i ostale izložbene vrijednosti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3C1F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1.844.864,24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45DB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1.399.911,81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BF2C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1.447.285,06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C1F0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1.318.369,20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14EA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71,46%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313E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91,09%</w:t>
            </w:r>
          </w:p>
        </w:tc>
      </w:tr>
      <w:tr w:rsidR="008C7952" w:rsidRPr="00E160EB" w14:paraId="404D7337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C6C2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4241 Knjige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B453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1.313.130,00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C8A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0CF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D04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1.177.201,95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03A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89,65%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5CA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1313A763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DFF1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4242 Umjetnička djela (izložena u galerijama, muzejima i slično)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0E0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531.734,24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BE3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389E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BE9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B138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847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1CBFD5BA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4D9D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4243 Muzejski izlošci i predmeti prirodnih rijetkosti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7945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220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8DAE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15B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141.167,25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EE9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D9E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0FE8A0DE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13BF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426 Nematerijalna proizvedena imovina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2B54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173.995,20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FE0C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576.000,00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E59C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576.000,00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3D94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241.873,99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418A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139,01%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1EC1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41,99%</w:t>
            </w:r>
          </w:p>
        </w:tc>
      </w:tr>
      <w:tr w:rsidR="008C7952" w:rsidRPr="00E160EB" w14:paraId="7E96CEAA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1473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4262 Ulaganja u računalne programe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7BA2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39.819,20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D95C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5A4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A7B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FC3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2,51%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9BE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5C9F5AE1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5E58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4263 Umjetnička, literarna i znanstvena djela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4949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134.176,00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3DF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6C19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D179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240.873,99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F95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179,52%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EF3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6349183C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6465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43 Rashodi za nabavu plemenitih metala i ostalih pohranjenih vrijednosti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5DCA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0C30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6660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29.647,11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6205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17EE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0,00%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F58E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0,00%</w:t>
            </w:r>
          </w:p>
        </w:tc>
      </w:tr>
      <w:tr w:rsidR="008C7952" w:rsidRPr="00E160EB" w14:paraId="4DA04E78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92DD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431 Plemeniti metali i ostale pohranjene vrijednosti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CC54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7428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DA80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29.647,11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54A4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DFE3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0,00%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C5CE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0,00%</w:t>
            </w:r>
          </w:p>
        </w:tc>
      </w:tr>
      <w:tr w:rsidR="008C7952" w:rsidRPr="00E160EB" w14:paraId="2561854A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3B3F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97B6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6.766.797,35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E0F5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12.051.107,34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E78D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12.245.427,67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F02E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6.733.407,27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D406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99,51%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D6AC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54,99%</w:t>
            </w:r>
          </w:p>
        </w:tc>
      </w:tr>
      <w:tr w:rsidR="008C7952" w:rsidRPr="00E160EB" w14:paraId="377A926B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24A7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451 Dodatna ulaganja na građevinskim objektima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DA10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6.753.711,10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3E8C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11.970.107,34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7D8B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12.164.427,67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FA90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6.733.407,27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4193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99,70%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8762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55,35%</w:t>
            </w:r>
          </w:p>
        </w:tc>
      </w:tr>
      <w:tr w:rsidR="008C7952" w:rsidRPr="00E160EB" w14:paraId="0F43612C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E836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4511 Dodatna ulaganja na građevinskim objektima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5B8D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6.753.711,10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F47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FEBA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231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6.733.407,27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7341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99,70%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7F46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  <w:tr w:rsidR="008C7952" w:rsidRPr="00E160EB" w14:paraId="605A7561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8610" w14:textId="77777777" w:rsidR="00AB323C" w:rsidRPr="00AB323C" w:rsidRDefault="00AB323C" w:rsidP="00AB323C">
            <w:pPr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452 Dodatna ulaganja na postrojenjima i opremi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ECAD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13.086,25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9306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81.000,00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0F6A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81.000,00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4539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9550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0,00%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16C5" w14:textId="77777777" w:rsidR="00AB323C" w:rsidRPr="00AB323C" w:rsidRDefault="00AB323C" w:rsidP="00AB323C">
            <w:pPr>
              <w:jc w:val="right"/>
              <w:rPr>
                <w:b/>
                <w:bCs/>
                <w:sz w:val="20"/>
                <w:lang w:val="hr-HR"/>
              </w:rPr>
            </w:pPr>
            <w:r w:rsidRPr="00AB323C">
              <w:rPr>
                <w:b/>
                <w:bCs/>
                <w:sz w:val="20"/>
                <w:lang w:val="hr-HR"/>
              </w:rPr>
              <w:t>0,00%</w:t>
            </w:r>
          </w:p>
        </w:tc>
      </w:tr>
      <w:tr w:rsidR="008C7952" w:rsidRPr="00E160EB" w14:paraId="4AF68223" w14:textId="77777777" w:rsidTr="008C7952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0713" w14:textId="77777777" w:rsidR="00AB323C" w:rsidRPr="00AB323C" w:rsidRDefault="00AB323C" w:rsidP="00AB323C">
            <w:pPr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4521 Dodatna ulaganja na postrojenjima i opremi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088B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13.086,25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8F8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9EB0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7059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D8D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1654" w14:textId="77777777" w:rsidR="00AB323C" w:rsidRPr="00AB323C" w:rsidRDefault="00AB323C" w:rsidP="00AB323C">
            <w:pPr>
              <w:jc w:val="right"/>
              <w:rPr>
                <w:sz w:val="20"/>
                <w:lang w:val="hr-HR"/>
              </w:rPr>
            </w:pPr>
            <w:r w:rsidRPr="00AB323C">
              <w:rPr>
                <w:sz w:val="20"/>
                <w:lang w:val="hr-HR"/>
              </w:rPr>
              <w:t>0,00%</w:t>
            </w:r>
          </w:p>
        </w:tc>
      </w:tr>
    </w:tbl>
    <w:p w14:paraId="74833499" w14:textId="77777777" w:rsidR="00AB323C" w:rsidRPr="00E160EB" w:rsidRDefault="00AB323C" w:rsidP="00190476">
      <w:pPr>
        <w:tabs>
          <w:tab w:val="left" w:pos="704"/>
        </w:tabs>
        <w:ind w:firstLine="120"/>
        <w:rPr>
          <w:szCs w:val="24"/>
          <w:lang w:val="pl-PL"/>
        </w:rPr>
      </w:pPr>
    </w:p>
    <w:p w14:paraId="1B0CA42E" w14:textId="4F032F7C" w:rsidR="00736FA2" w:rsidRDefault="00190476" w:rsidP="00736FA2">
      <w:pPr>
        <w:rPr>
          <w:rFonts w:ascii="Arial" w:hAnsi="Arial" w:cs="Arial"/>
          <w:b/>
          <w:bCs/>
          <w:sz w:val="28"/>
          <w:szCs w:val="28"/>
          <w:lang w:val="hr-HR"/>
        </w:rPr>
      </w:pPr>
      <w:r w:rsidRPr="00E160EB">
        <w:rPr>
          <w:szCs w:val="24"/>
          <w:lang w:val="pl-PL"/>
        </w:rPr>
        <w:br w:type="page"/>
      </w:r>
      <w:r w:rsidR="00736FA2" w:rsidRPr="00736FA2">
        <w:rPr>
          <w:rFonts w:ascii="Arial" w:hAnsi="Arial" w:cs="Arial"/>
          <w:b/>
          <w:bCs/>
          <w:sz w:val="28"/>
          <w:szCs w:val="28"/>
          <w:lang w:val="hr-HR"/>
        </w:rPr>
        <w:lastRenderedPageBreak/>
        <w:t>Prihodi i rashodi prema izvorima</w:t>
      </w:r>
    </w:p>
    <w:p w14:paraId="66192FD6" w14:textId="77777777" w:rsidR="00736FA2" w:rsidRDefault="00736FA2" w:rsidP="00736FA2">
      <w:pPr>
        <w:rPr>
          <w:rFonts w:ascii="Arial" w:hAnsi="Arial" w:cs="Arial"/>
          <w:b/>
          <w:bCs/>
          <w:sz w:val="28"/>
          <w:szCs w:val="28"/>
          <w:lang w:val="hr-HR"/>
        </w:rPr>
      </w:pPr>
    </w:p>
    <w:tbl>
      <w:tblPr>
        <w:tblW w:w="14737" w:type="dxa"/>
        <w:jc w:val="center"/>
        <w:tblLook w:val="04A0" w:firstRow="1" w:lastRow="0" w:firstColumn="1" w:lastColumn="0" w:noHBand="0" w:noVBand="1"/>
      </w:tblPr>
      <w:tblGrid>
        <w:gridCol w:w="5524"/>
        <w:gridCol w:w="1842"/>
        <w:gridCol w:w="1843"/>
        <w:gridCol w:w="1701"/>
        <w:gridCol w:w="1701"/>
        <w:gridCol w:w="1134"/>
        <w:gridCol w:w="1006"/>
      </w:tblGrid>
      <w:tr w:rsidR="00736FA2" w:rsidRPr="00736FA2" w14:paraId="371D623F" w14:textId="77777777" w:rsidTr="00736FA2">
        <w:trPr>
          <w:trHeight w:val="25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78EA512" w14:textId="77777777" w:rsidR="00736FA2" w:rsidRPr="00736FA2" w:rsidRDefault="00736FA2" w:rsidP="00736FA2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Račun / opis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5F682C" w14:textId="77777777" w:rsidR="00736FA2" w:rsidRPr="00736FA2" w:rsidRDefault="00736FA2" w:rsidP="00736FA2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Izvršenje 2021.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52C4882" w14:textId="77777777" w:rsidR="00736FA2" w:rsidRPr="00736FA2" w:rsidRDefault="00736FA2" w:rsidP="00736FA2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Izvorni plan 2022.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E68C0D" w14:textId="77777777" w:rsidR="00736FA2" w:rsidRPr="00736FA2" w:rsidRDefault="00736FA2" w:rsidP="00736FA2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Tekući plan 2022.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D97ACFB" w14:textId="77777777" w:rsidR="00736FA2" w:rsidRPr="00736FA2" w:rsidRDefault="00736FA2" w:rsidP="00736FA2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Izvršenje 2022.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ED4065B" w14:textId="77777777" w:rsidR="00736FA2" w:rsidRPr="00736FA2" w:rsidRDefault="00736FA2" w:rsidP="00736FA2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Indeks  4/1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7049D8F" w14:textId="77777777" w:rsidR="00736FA2" w:rsidRPr="00736FA2" w:rsidRDefault="00736FA2" w:rsidP="00736FA2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Indeks  4/3</w:t>
            </w:r>
          </w:p>
        </w:tc>
      </w:tr>
      <w:tr w:rsidR="00736FA2" w:rsidRPr="00736FA2" w14:paraId="1D38B02C" w14:textId="77777777" w:rsidTr="00736FA2">
        <w:trPr>
          <w:trHeight w:val="25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4EE8EB" w14:textId="77777777" w:rsidR="00736FA2" w:rsidRPr="00736FA2" w:rsidRDefault="00736FA2" w:rsidP="00736FA2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PRIHODI I RASHODI PREMA IZVORIMA FINANCIRANJA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4A7E00" w14:textId="77777777" w:rsidR="00736FA2" w:rsidRPr="00736FA2" w:rsidRDefault="00736FA2" w:rsidP="00736FA2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D09EF0" w14:textId="77777777" w:rsidR="00736FA2" w:rsidRPr="00736FA2" w:rsidRDefault="00736FA2" w:rsidP="00736FA2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6E4E54" w14:textId="77777777" w:rsidR="00736FA2" w:rsidRPr="00736FA2" w:rsidRDefault="00736FA2" w:rsidP="00736FA2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BFD0FE" w14:textId="77777777" w:rsidR="00736FA2" w:rsidRPr="00736FA2" w:rsidRDefault="00736FA2" w:rsidP="00736FA2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C1905D" w14:textId="77777777" w:rsidR="00736FA2" w:rsidRPr="00736FA2" w:rsidRDefault="00736FA2" w:rsidP="00736FA2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8CC35CD" w14:textId="77777777" w:rsidR="00736FA2" w:rsidRPr="00736FA2" w:rsidRDefault="00736FA2" w:rsidP="00736FA2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6</w:t>
            </w:r>
          </w:p>
        </w:tc>
      </w:tr>
      <w:tr w:rsidR="00736FA2" w:rsidRPr="00736FA2" w14:paraId="4C55E1CB" w14:textId="77777777" w:rsidTr="00736FA2">
        <w:trPr>
          <w:trHeight w:val="25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2CB5264" w14:textId="77777777" w:rsidR="00736FA2" w:rsidRPr="00736FA2" w:rsidRDefault="00736FA2" w:rsidP="00736FA2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 xml:space="preserve"> SVEUKUPNI PRIHODI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D2487F6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228.839.292,27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D80ED11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287.421.832,26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137307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287.421.832,26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330A2D0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218.551.818,81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BE30C83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95,50%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063B650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76,04%</w:t>
            </w:r>
          </w:p>
        </w:tc>
      </w:tr>
      <w:tr w:rsidR="00736FA2" w:rsidRPr="00736FA2" w14:paraId="4F82CB41" w14:textId="77777777" w:rsidTr="00736FA2">
        <w:trPr>
          <w:trHeight w:val="25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C41492" w14:textId="77777777" w:rsidR="00736FA2" w:rsidRPr="00736FA2" w:rsidRDefault="00736FA2" w:rsidP="00736FA2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Izvor 1. Opći prihodi i primici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55E721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155.098.519,47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909868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127.549.741,71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33A932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127.549.741,71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EEADB8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121.514.142,59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8B3B6B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78,35%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734DF7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95,27%</w:t>
            </w:r>
          </w:p>
        </w:tc>
      </w:tr>
      <w:tr w:rsidR="00736FA2" w:rsidRPr="00736FA2" w14:paraId="3C555AD9" w14:textId="77777777" w:rsidTr="00736FA2">
        <w:trPr>
          <w:trHeight w:val="25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BC643D" w14:textId="77777777" w:rsidR="00736FA2" w:rsidRPr="00736FA2" w:rsidRDefault="00736FA2" w:rsidP="00736FA2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Izvor 3. Vlastiti prihodi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5E5A04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71.354.519,00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B02DD5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7.701.348,32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DB312E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7.701.348,32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FA5B4C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7.715.555,60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8D452D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10,81%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A3D5FF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100,18%</w:t>
            </w:r>
          </w:p>
        </w:tc>
      </w:tr>
      <w:tr w:rsidR="00736FA2" w:rsidRPr="00736FA2" w14:paraId="7358FB5B" w14:textId="77777777" w:rsidTr="00736FA2">
        <w:trPr>
          <w:trHeight w:val="25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8B0E0D" w14:textId="77777777" w:rsidR="00736FA2" w:rsidRPr="00736FA2" w:rsidRDefault="00736FA2" w:rsidP="00736FA2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Izvor 4. Prihodi za posebne namjene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A6CCAF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0725C0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20.590.365,61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3FF7DD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20.590.365,61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14AD35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17.989.289,92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458E83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7923A2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87,37%</w:t>
            </w:r>
          </w:p>
        </w:tc>
      </w:tr>
      <w:tr w:rsidR="00736FA2" w:rsidRPr="00736FA2" w14:paraId="2A97398E" w14:textId="77777777" w:rsidTr="00736FA2">
        <w:trPr>
          <w:trHeight w:val="25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AFB56A" w14:textId="77777777" w:rsidR="00736FA2" w:rsidRPr="00736FA2" w:rsidRDefault="00736FA2" w:rsidP="00736FA2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Izvor 5. Pomoći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CF77F3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1.728.841,77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399A51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130.738.358,13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E1E4C7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130.738.358,13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12677C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70.140.523,38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18B491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4057,08%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D42B8B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53,65%</w:t>
            </w:r>
          </w:p>
        </w:tc>
      </w:tr>
      <w:tr w:rsidR="00736FA2" w:rsidRPr="00736FA2" w14:paraId="0D8BFCE3" w14:textId="77777777" w:rsidTr="00736FA2">
        <w:trPr>
          <w:trHeight w:val="25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87D00F" w14:textId="77777777" w:rsidR="00736FA2" w:rsidRPr="00736FA2" w:rsidRDefault="00736FA2" w:rsidP="00736FA2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Izvor 6. Donacije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459044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657.412,03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BC38C0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457.018,49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D9F27E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457.018,49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38B653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503.745,37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B74CDF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76,63%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0CBBC4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110,22%</w:t>
            </w:r>
          </w:p>
        </w:tc>
      </w:tr>
      <w:tr w:rsidR="00736FA2" w:rsidRPr="00736FA2" w14:paraId="24CA0FAB" w14:textId="77777777" w:rsidTr="00736FA2">
        <w:trPr>
          <w:trHeight w:val="25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714A29" w14:textId="77777777" w:rsidR="00736FA2" w:rsidRPr="00736FA2" w:rsidRDefault="00736FA2" w:rsidP="00736FA2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Izvor 7. Prihodi od nefinacijske imovine i nadoknade štete s osnova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36DB7C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8F2706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385.000,00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D8D823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385.000,00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E89113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688.561,95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12885B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05C7AE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178,85%</w:t>
            </w:r>
          </w:p>
        </w:tc>
      </w:tr>
      <w:tr w:rsidR="00736FA2" w:rsidRPr="00736FA2" w14:paraId="4743A13D" w14:textId="77777777" w:rsidTr="00736FA2">
        <w:trPr>
          <w:trHeight w:val="25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D91A" w14:textId="77777777" w:rsidR="00736FA2" w:rsidRPr="00736FA2" w:rsidRDefault="00736FA2" w:rsidP="00736FA2">
            <w:pPr>
              <w:rPr>
                <w:rFonts w:ascii="Arial" w:hAnsi="Arial" w:cs="Arial"/>
                <w:sz w:val="20"/>
                <w:lang w:val="hr-HR"/>
              </w:rPr>
            </w:pPr>
            <w:r w:rsidRPr="00736FA2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AD4F" w14:textId="77777777" w:rsidR="00736FA2" w:rsidRPr="00736FA2" w:rsidRDefault="00736FA2" w:rsidP="00736FA2">
            <w:pPr>
              <w:rPr>
                <w:rFonts w:ascii="Arial" w:hAnsi="Arial" w:cs="Arial"/>
                <w:sz w:val="20"/>
                <w:lang w:val="hr-HR"/>
              </w:rPr>
            </w:pPr>
            <w:r w:rsidRPr="00736FA2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9B13" w14:textId="77777777" w:rsidR="00736FA2" w:rsidRPr="00736FA2" w:rsidRDefault="00736FA2" w:rsidP="00736FA2">
            <w:pPr>
              <w:rPr>
                <w:rFonts w:ascii="Arial" w:hAnsi="Arial" w:cs="Arial"/>
                <w:sz w:val="20"/>
                <w:lang w:val="hr-HR"/>
              </w:rPr>
            </w:pPr>
            <w:r w:rsidRPr="00736FA2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E69E" w14:textId="77777777" w:rsidR="00736FA2" w:rsidRPr="00736FA2" w:rsidRDefault="00736FA2" w:rsidP="00736FA2">
            <w:pPr>
              <w:rPr>
                <w:rFonts w:ascii="Arial" w:hAnsi="Arial" w:cs="Arial"/>
                <w:sz w:val="20"/>
                <w:lang w:val="hr-HR"/>
              </w:rPr>
            </w:pPr>
            <w:r w:rsidRPr="00736FA2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1683" w14:textId="77777777" w:rsidR="00736FA2" w:rsidRPr="00736FA2" w:rsidRDefault="00736FA2" w:rsidP="00736FA2">
            <w:pPr>
              <w:rPr>
                <w:rFonts w:ascii="Arial" w:hAnsi="Arial" w:cs="Arial"/>
                <w:sz w:val="20"/>
                <w:lang w:val="hr-HR"/>
              </w:rPr>
            </w:pPr>
            <w:r w:rsidRPr="00736FA2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74A3" w14:textId="77777777" w:rsidR="00736FA2" w:rsidRPr="00736FA2" w:rsidRDefault="00736FA2" w:rsidP="00736FA2">
            <w:pPr>
              <w:rPr>
                <w:rFonts w:ascii="Arial" w:hAnsi="Arial" w:cs="Arial"/>
                <w:sz w:val="20"/>
                <w:lang w:val="hr-HR"/>
              </w:rPr>
            </w:pPr>
            <w:r w:rsidRPr="00736FA2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4AE8" w14:textId="77777777" w:rsidR="00736FA2" w:rsidRPr="00736FA2" w:rsidRDefault="00736FA2" w:rsidP="00736FA2">
            <w:pPr>
              <w:rPr>
                <w:rFonts w:ascii="Arial" w:hAnsi="Arial" w:cs="Arial"/>
                <w:sz w:val="20"/>
                <w:lang w:val="hr-HR"/>
              </w:rPr>
            </w:pPr>
            <w:r w:rsidRPr="00736FA2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736FA2" w:rsidRPr="00736FA2" w14:paraId="5AD3EF7C" w14:textId="77777777" w:rsidTr="00736FA2">
        <w:trPr>
          <w:trHeight w:val="25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88D7DDA" w14:textId="77777777" w:rsidR="00736FA2" w:rsidRPr="00736FA2" w:rsidRDefault="00736FA2" w:rsidP="00736FA2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 xml:space="preserve"> SVEUKUPNI RASHODI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721BBC2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231.878.132,00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42CD7B9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307.927.368,36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75C8A4E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307.927.368,36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432B1B8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270.074.872,39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7D8C274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116,47%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1A8911E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87,71%</w:t>
            </w:r>
          </w:p>
        </w:tc>
      </w:tr>
      <w:tr w:rsidR="00736FA2" w:rsidRPr="00736FA2" w14:paraId="10283E56" w14:textId="77777777" w:rsidTr="00736FA2">
        <w:trPr>
          <w:trHeight w:val="25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973BBF" w14:textId="77777777" w:rsidR="00736FA2" w:rsidRPr="00736FA2" w:rsidRDefault="00736FA2" w:rsidP="00736FA2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Izvor 1. Opći prihodi i primici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DBBDBE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117.230.888,29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0AF413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134.379.741,71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422C68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132.560.992,02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AE71C5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116.931.768,32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4F39D5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99,74%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6A5ABF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88,21%</w:t>
            </w:r>
          </w:p>
        </w:tc>
      </w:tr>
      <w:tr w:rsidR="00736FA2" w:rsidRPr="00736FA2" w14:paraId="4D79CA59" w14:textId="77777777" w:rsidTr="00736FA2">
        <w:trPr>
          <w:trHeight w:val="25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EC20C3" w14:textId="77777777" w:rsidR="00736FA2" w:rsidRPr="00736FA2" w:rsidRDefault="00736FA2" w:rsidP="00736FA2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Izvor 3. Vlastiti prihodi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B1C988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6.659.759,88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8D4771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8.278.638,30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FA7626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8.258.143,82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9336D9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6.624.897,15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ABC84C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99,48%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2FDE8E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80,22%</w:t>
            </w:r>
          </w:p>
        </w:tc>
      </w:tr>
      <w:tr w:rsidR="00736FA2" w:rsidRPr="00736FA2" w14:paraId="2C89CA7F" w14:textId="77777777" w:rsidTr="00736FA2">
        <w:trPr>
          <w:trHeight w:val="25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548D3A" w14:textId="77777777" w:rsidR="00736FA2" w:rsidRPr="00736FA2" w:rsidRDefault="00736FA2" w:rsidP="00736FA2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Izvor 4. Prihodi za posebne namjene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BABC31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4.857.394,12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D280A2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20.615.574,61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9DC914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20.422.504,09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37D26A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17.713.856,10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9017A7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364,68%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E85821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86,74%</w:t>
            </w:r>
          </w:p>
        </w:tc>
      </w:tr>
      <w:tr w:rsidR="00736FA2" w:rsidRPr="00736FA2" w14:paraId="55301ACC" w14:textId="77777777" w:rsidTr="00736FA2">
        <w:trPr>
          <w:trHeight w:val="25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2A422E" w14:textId="77777777" w:rsidR="00736FA2" w:rsidRPr="00736FA2" w:rsidRDefault="00736FA2" w:rsidP="00736FA2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Izvor 5. Pomoći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39A299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85.858.935,77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1F90C9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131.572.550,38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025A9D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133.213.849,40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5B32F1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119.744.079,05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BE35C5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139,47%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21A7D2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89,89%</w:t>
            </w:r>
          </w:p>
        </w:tc>
      </w:tr>
      <w:tr w:rsidR="00736FA2" w:rsidRPr="00736FA2" w14:paraId="790EB2DB" w14:textId="77777777" w:rsidTr="00736FA2">
        <w:trPr>
          <w:trHeight w:val="25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80F986" w14:textId="77777777" w:rsidR="00736FA2" w:rsidRPr="00736FA2" w:rsidRDefault="00736FA2" w:rsidP="00736FA2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Izvor 6. Donacije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F1555C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3.613.234,82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646F6F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468.341,49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13B3F8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859.357,16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EBDEDF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679.119,77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D21089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18,80%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D15DF8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79,03%</w:t>
            </w:r>
          </w:p>
        </w:tc>
      </w:tr>
      <w:tr w:rsidR="00736FA2" w:rsidRPr="00736FA2" w14:paraId="227D1C23" w14:textId="77777777" w:rsidTr="00736FA2">
        <w:trPr>
          <w:trHeight w:val="25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F06B80" w14:textId="77777777" w:rsidR="00736FA2" w:rsidRPr="00736FA2" w:rsidRDefault="00736FA2" w:rsidP="00736FA2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Izvor 7. Prihodi od nefinacijske imovine i nadoknade štete s osnova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58F5B9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60.720,44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D7AD72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385.000,00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25D657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385.000,00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9C9EF8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265.313,81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8B885B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436,94%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FAD2FE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68,91%</w:t>
            </w:r>
          </w:p>
        </w:tc>
      </w:tr>
      <w:tr w:rsidR="00736FA2" w:rsidRPr="00736FA2" w14:paraId="6FB6C35B" w14:textId="77777777" w:rsidTr="00736FA2">
        <w:trPr>
          <w:trHeight w:val="25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AD3798" w14:textId="77777777" w:rsidR="00736FA2" w:rsidRPr="00736FA2" w:rsidRDefault="00736FA2" w:rsidP="00736FA2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Izvor 8. Namjenski primici od zaduživanja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3A83A1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13.597.198,68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D8A749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12.227.521,87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964F4C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12.227.521,87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6CDDCC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8.115.838,19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857DA7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59,69%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323F65" w14:textId="77777777" w:rsidR="00736FA2" w:rsidRPr="00736FA2" w:rsidRDefault="00736FA2" w:rsidP="00736FA2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36FA2">
              <w:rPr>
                <w:rFonts w:ascii="Arial" w:hAnsi="Arial" w:cs="Arial"/>
                <w:b/>
                <w:bCs/>
                <w:sz w:val="20"/>
                <w:lang w:val="hr-HR"/>
              </w:rPr>
              <w:t>66,37%</w:t>
            </w:r>
          </w:p>
        </w:tc>
      </w:tr>
    </w:tbl>
    <w:p w14:paraId="7D1F0EA0" w14:textId="77777777" w:rsidR="00736FA2" w:rsidRPr="00736FA2" w:rsidRDefault="00736FA2" w:rsidP="00736FA2">
      <w:pPr>
        <w:rPr>
          <w:rFonts w:ascii="Arial" w:hAnsi="Arial" w:cs="Arial"/>
          <w:b/>
          <w:bCs/>
          <w:sz w:val="28"/>
          <w:szCs w:val="28"/>
          <w:lang w:val="hr-HR"/>
        </w:rPr>
      </w:pPr>
    </w:p>
    <w:p w14:paraId="5D41027A" w14:textId="77777777" w:rsidR="00190476" w:rsidRDefault="00702375" w:rsidP="00736FA2">
      <w:pPr>
        <w:ind w:firstLine="120"/>
        <w:rPr>
          <w:szCs w:val="24"/>
          <w:lang w:val="pl-PL"/>
        </w:rPr>
      </w:pPr>
      <w:r>
        <w:rPr>
          <w:szCs w:val="24"/>
          <w:lang w:val="pl-PL"/>
        </w:rPr>
        <w:br w:type="page"/>
      </w:r>
    </w:p>
    <w:p w14:paraId="47A159BE" w14:textId="77777777" w:rsidR="00702375" w:rsidRPr="00702375" w:rsidRDefault="00702375" w:rsidP="00702375">
      <w:pPr>
        <w:rPr>
          <w:rFonts w:ascii="Arial" w:hAnsi="Arial" w:cs="Arial"/>
          <w:b/>
          <w:bCs/>
          <w:sz w:val="28"/>
          <w:szCs w:val="28"/>
          <w:lang w:val="hr-HR"/>
        </w:rPr>
      </w:pPr>
      <w:r w:rsidRPr="00702375">
        <w:rPr>
          <w:rFonts w:ascii="Arial" w:hAnsi="Arial" w:cs="Arial"/>
          <w:b/>
          <w:bCs/>
          <w:sz w:val="28"/>
          <w:szCs w:val="28"/>
          <w:lang w:val="hr-HR"/>
        </w:rPr>
        <w:lastRenderedPageBreak/>
        <w:t>Rashodi prema funkcijskoj klasifikaciji</w:t>
      </w:r>
    </w:p>
    <w:p w14:paraId="491840E3" w14:textId="77777777" w:rsidR="00702375" w:rsidRDefault="00702375" w:rsidP="00702375">
      <w:pPr>
        <w:rPr>
          <w:szCs w:val="24"/>
          <w:lang w:val="pl-PL"/>
        </w:rPr>
      </w:pPr>
    </w:p>
    <w:tbl>
      <w:tblPr>
        <w:tblW w:w="14972" w:type="dxa"/>
        <w:jc w:val="center"/>
        <w:tblLook w:val="04A0" w:firstRow="1" w:lastRow="0" w:firstColumn="1" w:lastColumn="0" w:noHBand="0" w:noVBand="1"/>
      </w:tblPr>
      <w:tblGrid>
        <w:gridCol w:w="10060"/>
        <w:gridCol w:w="1920"/>
        <w:gridCol w:w="1595"/>
        <w:gridCol w:w="1397"/>
      </w:tblGrid>
      <w:tr w:rsidR="00702375" w:rsidRPr="00702375" w14:paraId="3AA8F35F" w14:textId="77777777" w:rsidTr="00702375">
        <w:trPr>
          <w:trHeight w:val="255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3F5E6AF" w14:textId="77777777" w:rsidR="00702375" w:rsidRPr="00702375" w:rsidRDefault="00702375" w:rsidP="00702375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sz w:val="20"/>
                <w:lang w:val="hr-HR"/>
              </w:rPr>
              <w:t>Račun/Opis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B9F7E33" w14:textId="77777777" w:rsidR="00702375" w:rsidRPr="00702375" w:rsidRDefault="00702375" w:rsidP="00702375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sz w:val="20"/>
                <w:lang w:val="hr-HR"/>
              </w:rPr>
              <w:t>Izvršenje 2022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0B92DF8" w14:textId="77777777" w:rsidR="00702375" w:rsidRPr="00702375" w:rsidRDefault="00702375" w:rsidP="00702375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sz w:val="20"/>
                <w:lang w:val="hr-HR"/>
              </w:rPr>
              <w:t>Indeks 4/1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B25227D" w14:textId="77777777" w:rsidR="00702375" w:rsidRPr="00702375" w:rsidRDefault="00702375" w:rsidP="00702375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sz w:val="20"/>
                <w:lang w:val="hr-HR"/>
              </w:rPr>
              <w:t>Indeks 4/3</w:t>
            </w:r>
          </w:p>
        </w:tc>
      </w:tr>
      <w:tr w:rsidR="00702375" w:rsidRPr="00702375" w14:paraId="0B53F476" w14:textId="77777777" w:rsidTr="00702375">
        <w:trPr>
          <w:trHeight w:val="255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E8D6045" w14:textId="43238D95" w:rsidR="00702375" w:rsidRPr="00702375" w:rsidRDefault="00702375" w:rsidP="00702375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0B33254" w14:textId="77777777" w:rsidR="00702375" w:rsidRPr="00702375" w:rsidRDefault="00702375" w:rsidP="00702375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59E6C59" w14:textId="77777777" w:rsidR="00702375" w:rsidRPr="00702375" w:rsidRDefault="00702375" w:rsidP="00702375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9AF7622" w14:textId="77777777" w:rsidR="00702375" w:rsidRPr="00702375" w:rsidRDefault="00702375" w:rsidP="00702375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sz w:val="20"/>
                <w:lang w:val="hr-HR"/>
              </w:rPr>
              <w:t>6</w:t>
            </w:r>
          </w:p>
        </w:tc>
      </w:tr>
      <w:tr w:rsidR="00702375" w:rsidRPr="00702375" w14:paraId="3A7C2D16" w14:textId="77777777" w:rsidTr="00702375">
        <w:trPr>
          <w:trHeight w:val="255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D5FAE1" w14:textId="77777777" w:rsidR="00702375" w:rsidRPr="00702375" w:rsidRDefault="00702375" w:rsidP="00702375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sz w:val="20"/>
                <w:lang w:val="hr-HR"/>
              </w:rPr>
              <w:t>Funkcijska klasifikacija  SVEUKUPNI RASHODI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206636D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sz w:val="20"/>
                <w:lang w:val="hr-HR"/>
              </w:rPr>
              <w:t>270.083.872,39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A2136B3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sz w:val="20"/>
                <w:lang w:val="hr-HR"/>
              </w:rPr>
              <w:t>116,48%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3C2C4B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sz w:val="20"/>
                <w:lang w:val="hr-HR"/>
              </w:rPr>
              <w:t>87,71%</w:t>
            </w:r>
          </w:p>
        </w:tc>
      </w:tr>
      <w:tr w:rsidR="00702375" w:rsidRPr="00702375" w14:paraId="51CE874B" w14:textId="77777777" w:rsidTr="00702375">
        <w:trPr>
          <w:trHeight w:val="255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8DA77CA" w14:textId="77777777" w:rsidR="00702375" w:rsidRPr="00702375" w:rsidRDefault="00702375" w:rsidP="00702375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01 Opće javne usluge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0324F36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15.683.983,00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5158164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105,58%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511AAB4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84,39%</w:t>
            </w:r>
          </w:p>
        </w:tc>
      </w:tr>
      <w:tr w:rsidR="00702375" w:rsidRPr="00702375" w14:paraId="0C4A1DCB" w14:textId="77777777" w:rsidTr="00702375">
        <w:trPr>
          <w:trHeight w:val="255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B292228" w14:textId="77777777" w:rsidR="00702375" w:rsidRPr="00702375" w:rsidRDefault="00702375" w:rsidP="00702375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011 Izvršna  i zakonodavna tijela, financijski i fiskalni poslovi, vanjski poslovi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4105788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5.094.928,06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1FAF81D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34,95%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40D462F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74,41%</w:t>
            </w:r>
          </w:p>
        </w:tc>
      </w:tr>
      <w:tr w:rsidR="00702375" w:rsidRPr="00702375" w14:paraId="14E342F9" w14:textId="77777777" w:rsidTr="00702375">
        <w:trPr>
          <w:trHeight w:val="255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265A860" w14:textId="77777777" w:rsidR="00702375" w:rsidRPr="00702375" w:rsidRDefault="00702375" w:rsidP="00702375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013 Opće usluge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0F9241E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10.589.054,94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0EB8A69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3820,97%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729AD1E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90,21%</w:t>
            </w:r>
          </w:p>
        </w:tc>
      </w:tr>
      <w:tr w:rsidR="00702375" w:rsidRPr="00702375" w14:paraId="6A2EC0FA" w14:textId="77777777" w:rsidTr="00702375">
        <w:trPr>
          <w:trHeight w:val="255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D8D13A9" w14:textId="77777777" w:rsidR="00702375" w:rsidRPr="00702375" w:rsidRDefault="00702375" w:rsidP="00702375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03 Javni red i sigurnost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83825FE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5.486.415,24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D1654D1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99,73%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CC0C412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81,92%</w:t>
            </w:r>
          </w:p>
        </w:tc>
      </w:tr>
      <w:tr w:rsidR="00702375" w:rsidRPr="00702375" w14:paraId="260B620F" w14:textId="77777777" w:rsidTr="00702375">
        <w:trPr>
          <w:trHeight w:val="255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EAE19E1" w14:textId="77777777" w:rsidR="00702375" w:rsidRPr="00702375" w:rsidRDefault="00702375" w:rsidP="00702375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032 Usluge protupožarne zaštite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8238529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5.398.612,43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5B8471E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100,36%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98D1FD8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81,96%</w:t>
            </w:r>
          </w:p>
        </w:tc>
      </w:tr>
      <w:tr w:rsidR="00702375" w:rsidRPr="00702375" w14:paraId="149F0DAC" w14:textId="77777777" w:rsidTr="00702375">
        <w:trPr>
          <w:trHeight w:val="255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DBDA2F5" w14:textId="77777777" w:rsidR="00702375" w:rsidRPr="00702375" w:rsidRDefault="00702375" w:rsidP="00702375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035 Istraživanje i razvoj: Javni red i sigurnost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F214BC0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87.802,81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B63C7D0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71,97%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DF53FD9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79,57%</w:t>
            </w:r>
          </w:p>
        </w:tc>
      </w:tr>
      <w:tr w:rsidR="00702375" w:rsidRPr="00702375" w14:paraId="72B4C72B" w14:textId="77777777" w:rsidTr="00702375">
        <w:trPr>
          <w:trHeight w:val="255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4DC4EE9" w14:textId="77777777" w:rsidR="00702375" w:rsidRPr="00702375" w:rsidRDefault="00702375" w:rsidP="00702375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04 Ekonomski poslovi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2CC08CE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88.416.469,37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87A773D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194,33%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D3D460A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84,43%</w:t>
            </w:r>
          </w:p>
        </w:tc>
      </w:tr>
      <w:tr w:rsidR="00702375" w:rsidRPr="00702375" w14:paraId="037310CF" w14:textId="77777777" w:rsidTr="00702375">
        <w:trPr>
          <w:trHeight w:val="255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C49BF26" w14:textId="77777777" w:rsidR="00702375" w:rsidRPr="00702375" w:rsidRDefault="00702375" w:rsidP="00702375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041 Opći ekonomski, trgovački i poslovi vezani uz rad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436D877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10.914.915,60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71B27E5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75,40%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7D64DCA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92,63%</w:t>
            </w:r>
          </w:p>
        </w:tc>
      </w:tr>
      <w:tr w:rsidR="00702375" w:rsidRPr="00702375" w14:paraId="617231D1" w14:textId="77777777" w:rsidTr="00702375">
        <w:trPr>
          <w:trHeight w:val="255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058812E" w14:textId="77777777" w:rsidR="00702375" w:rsidRPr="00702375" w:rsidRDefault="00702375" w:rsidP="00702375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042 Poljoprivreda, šumarstvo, ribarstvo i lov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E60B375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4.507.013,40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ED138CA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69,89%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B7C7A72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39,68%</w:t>
            </w:r>
          </w:p>
        </w:tc>
      </w:tr>
      <w:tr w:rsidR="00702375" w:rsidRPr="00702375" w14:paraId="0338AD59" w14:textId="77777777" w:rsidTr="00702375">
        <w:trPr>
          <w:trHeight w:val="255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4EE06EC" w14:textId="77777777" w:rsidR="00702375" w:rsidRPr="00702375" w:rsidRDefault="00702375" w:rsidP="00702375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045 Promet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A8C906E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48.774.757,28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D8DC02D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203,52%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2124D9F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93,16%</w:t>
            </w:r>
          </w:p>
        </w:tc>
      </w:tr>
      <w:tr w:rsidR="00702375" w:rsidRPr="00702375" w14:paraId="7C37CB96" w14:textId="77777777" w:rsidTr="00702375">
        <w:trPr>
          <w:trHeight w:val="255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05EE7FB" w14:textId="77777777" w:rsidR="00702375" w:rsidRPr="00702375" w:rsidRDefault="00702375" w:rsidP="00702375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046 Komunikacije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3F647F3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A3315DC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4DA77EE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</w:tr>
      <w:tr w:rsidR="00702375" w:rsidRPr="00702375" w14:paraId="4C3A9F84" w14:textId="77777777" w:rsidTr="00702375">
        <w:trPr>
          <w:trHeight w:val="255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38A2984" w14:textId="77777777" w:rsidR="00702375" w:rsidRPr="00702375" w:rsidRDefault="00702375" w:rsidP="00702375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047 Ostale industrije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6674F58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18.464.747,89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45BCB1F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39987,95%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08C2A2B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80,31%</w:t>
            </w:r>
          </w:p>
        </w:tc>
      </w:tr>
      <w:tr w:rsidR="00702375" w:rsidRPr="00702375" w14:paraId="35F8701D" w14:textId="77777777" w:rsidTr="00702375">
        <w:trPr>
          <w:trHeight w:val="255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0067A60" w14:textId="77777777" w:rsidR="00702375" w:rsidRPr="00702375" w:rsidRDefault="00702375" w:rsidP="00702375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048 Istraživanje i razvoj: Ekonomski poslovi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3916C2D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5.755.035,20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CEFAFC6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237139F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97,87%</w:t>
            </w:r>
          </w:p>
        </w:tc>
      </w:tr>
      <w:tr w:rsidR="00702375" w:rsidRPr="00702375" w14:paraId="41C15823" w14:textId="77777777" w:rsidTr="00702375">
        <w:trPr>
          <w:trHeight w:val="255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6F1C89A" w14:textId="77777777" w:rsidR="00702375" w:rsidRPr="00702375" w:rsidRDefault="00702375" w:rsidP="00702375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05 Zaštita okoliša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4A97B09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4.683.882,67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4E1DFDD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123,74%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855E1B9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79,25%</w:t>
            </w:r>
          </w:p>
        </w:tc>
      </w:tr>
      <w:tr w:rsidR="00702375" w:rsidRPr="00702375" w14:paraId="33681A03" w14:textId="77777777" w:rsidTr="00702375">
        <w:trPr>
          <w:trHeight w:val="255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15F2011" w14:textId="77777777" w:rsidR="00702375" w:rsidRPr="00702375" w:rsidRDefault="00702375" w:rsidP="00702375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051 Gospodarenje otpadom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95DEE7D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4.072.772,22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39301BC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114,34%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9B6585A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81,16%</w:t>
            </w:r>
          </w:p>
        </w:tc>
      </w:tr>
      <w:tr w:rsidR="00702375" w:rsidRPr="00702375" w14:paraId="78B2277F" w14:textId="77777777" w:rsidTr="00702375">
        <w:trPr>
          <w:trHeight w:val="255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BBAAA19" w14:textId="77777777" w:rsidR="00702375" w:rsidRPr="00702375" w:rsidRDefault="00702375" w:rsidP="00702375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052 Gospodarenje otpadnim vodama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31C6617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361.129,64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3852E22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161,87%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747CDE1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58,25%</w:t>
            </w:r>
          </w:p>
        </w:tc>
      </w:tr>
      <w:tr w:rsidR="00702375" w:rsidRPr="00702375" w14:paraId="48BD51FB" w14:textId="77777777" w:rsidTr="00702375">
        <w:trPr>
          <w:trHeight w:val="255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5A22F84" w14:textId="77777777" w:rsidR="00702375" w:rsidRPr="00702375" w:rsidRDefault="00702375" w:rsidP="00702375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053 Smanjenje zagađivanja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A05C8E0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249.980,81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AF7FEC2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6F539F5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92,06%</w:t>
            </w:r>
          </w:p>
        </w:tc>
      </w:tr>
      <w:tr w:rsidR="00702375" w:rsidRPr="00702375" w14:paraId="556694D1" w14:textId="77777777" w:rsidTr="00702375">
        <w:trPr>
          <w:trHeight w:val="255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1FEEC31" w14:textId="77777777" w:rsidR="00702375" w:rsidRPr="00702375" w:rsidRDefault="00702375" w:rsidP="00702375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06 Usluge unapređenja stanovanja i zajednice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BB7DDC1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24.300.094,32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7C319AA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118,33%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2BC85D2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87,27%</w:t>
            </w:r>
          </w:p>
        </w:tc>
      </w:tr>
      <w:tr w:rsidR="00702375" w:rsidRPr="00702375" w14:paraId="0A4F4B6E" w14:textId="77777777" w:rsidTr="00702375">
        <w:trPr>
          <w:trHeight w:val="255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B67F35C" w14:textId="77777777" w:rsidR="00702375" w:rsidRPr="00702375" w:rsidRDefault="00702375" w:rsidP="00702375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061 Razvoj stanovanja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DEFFDAB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15.621.984,58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AE35C84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108,11%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F611429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91,72%</w:t>
            </w:r>
          </w:p>
        </w:tc>
      </w:tr>
      <w:tr w:rsidR="00702375" w:rsidRPr="00702375" w14:paraId="03DD1E34" w14:textId="77777777" w:rsidTr="00702375">
        <w:trPr>
          <w:trHeight w:val="255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F0D68F8" w14:textId="77777777" w:rsidR="00702375" w:rsidRPr="00702375" w:rsidRDefault="00702375" w:rsidP="00702375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062 Razvoj zajednice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080B9CC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5.336.673,28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564C0CB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169,12%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54504FC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76,25%</w:t>
            </w:r>
          </w:p>
        </w:tc>
      </w:tr>
      <w:tr w:rsidR="00702375" w:rsidRPr="00702375" w14:paraId="1A6272A9" w14:textId="77777777" w:rsidTr="00702375">
        <w:trPr>
          <w:trHeight w:val="255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4DC5E85" w14:textId="77777777" w:rsidR="00702375" w:rsidRPr="00702375" w:rsidRDefault="00702375" w:rsidP="00702375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063 Opskrba vodom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52305E9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13.265,00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BA67D35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2,01%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D1E319F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5,31%</w:t>
            </w:r>
          </w:p>
        </w:tc>
      </w:tr>
      <w:tr w:rsidR="00702375" w:rsidRPr="00702375" w14:paraId="10E4D97F" w14:textId="77777777" w:rsidTr="00702375">
        <w:trPr>
          <w:trHeight w:val="255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DD58553" w14:textId="77777777" w:rsidR="00702375" w:rsidRPr="00702375" w:rsidRDefault="00702375" w:rsidP="00702375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064 Ulična rasvjeta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368A961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3.328.171,46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136BB1E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146,46%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BB52F50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93,41%</w:t>
            </w:r>
          </w:p>
        </w:tc>
      </w:tr>
      <w:tr w:rsidR="00702375" w:rsidRPr="00702375" w14:paraId="4F94E759" w14:textId="77777777" w:rsidTr="00702375">
        <w:trPr>
          <w:trHeight w:val="255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67890EA" w14:textId="77777777" w:rsidR="00702375" w:rsidRPr="00702375" w:rsidRDefault="00702375" w:rsidP="00702375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08 Rekreacija, kultura i religija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A5C2830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25.649.587,28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C7EA8B5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68,62%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21AF77B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81,43%</w:t>
            </w:r>
          </w:p>
        </w:tc>
      </w:tr>
      <w:tr w:rsidR="00702375" w:rsidRPr="00702375" w14:paraId="0DC85B3E" w14:textId="77777777" w:rsidTr="00702375">
        <w:trPr>
          <w:trHeight w:val="255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E7C2DFB" w14:textId="77777777" w:rsidR="00702375" w:rsidRPr="00702375" w:rsidRDefault="00702375" w:rsidP="00702375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081 Službe rekreacije i sporta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CFCB833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7.097.607,18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63330FB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100,29%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4EAC65B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98,86%</w:t>
            </w:r>
          </w:p>
        </w:tc>
      </w:tr>
      <w:tr w:rsidR="00702375" w:rsidRPr="00702375" w14:paraId="413F347D" w14:textId="77777777" w:rsidTr="00702375">
        <w:trPr>
          <w:trHeight w:val="255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A610641" w14:textId="77777777" w:rsidR="00702375" w:rsidRPr="00702375" w:rsidRDefault="00702375" w:rsidP="00702375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082 Službe kulture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739D64F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16.380.480,10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0DF87B6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58,19%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A664A59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74,43%</w:t>
            </w:r>
          </w:p>
        </w:tc>
      </w:tr>
      <w:tr w:rsidR="00702375" w:rsidRPr="00702375" w14:paraId="2994A242" w14:textId="77777777" w:rsidTr="00702375">
        <w:trPr>
          <w:trHeight w:val="255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0CD7880" w14:textId="77777777" w:rsidR="00702375" w:rsidRPr="00702375" w:rsidRDefault="00702375" w:rsidP="00702375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083 Službe emitiranja i izdavanja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5949F37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1.900.000,00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1ACDD38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118,75%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FAF77D3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100,00%</w:t>
            </w:r>
          </w:p>
        </w:tc>
      </w:tr>
      <w:tr w:rsidR="00702375" w:rsidRPr="00702375" w14:paraId="019A8C2D" w14:textId="77777777" w:rsidTr="00702375">
        <w:trPr>
          <w:trHeight w:val="255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6219831" w14:textId="77777777" w:rsidR="00702375" w:rsidRPr="00702375" w:rsidRDefault="00702375" w:rsidP="00702375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084 Religijske i druge službe zajednice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1D85DF4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271.500,00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4991E6D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49,12%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1310BB1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71,17%</w:t>
            </w:r>
          </w:p>
        </w:tc>
      </w:tr>
      <w:tr w:rsidR="00702375" w:rsidRPr="00702375" w14:paraId="1CE80A49" w14:textId="77777777" w:rsidTr="00702375">
        <w:trPr>
          <w:trHeight w:val="255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1004C07" w14:textId="77777777" w:rsidR="00702375" w:rsidRPr="00702375" w:rsidRDefault="00702375" w:rsidP="00702375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086 Rashodi za rekreaciju, kulturu i religiju koji nisu drugdje svrstani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3716C6E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1598CAB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3765000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</w:tr>
      <w:tr w:rsidR="00702375" w:rsidRPr="00702375" w14:paraId="6BE55F7B" w14:textId="77777777" w:rsidTr="00702375">
        <w:trPr>
          <w:trHeight w:val="255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CDF56C8" w14:textId="77777777" w:rsidR="00702375" w:rsidRPr="00702375" w:rsidRDefault="00702375" w:rsidP="00702375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lastRenderedPageBreak/>
              <w:t>Funkcijska klasifikacija 09 Obrazovanje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F10FC56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100.441.833,49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9AD6C98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104,75%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D2BFF14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94,07%</w:t>
            </w:r>
          </w:p>
        </w:tc>
      </w:tr>
      <w:tr w:rsidR="00702375" w:rsidRPr="00702375" w14:paraId="74B5D7BD" w14:textId="77777777" w:rsidTr="00702375">
        <w:trPr>
          <w:trHeight w:val="255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98CDAE2" w14:textId="77777777" w:rsidR="00702375" w:rsidRPr="00702375" w:rsidRDefault="00702375" w:rsidP="00702375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091 Predškolsko i osnovno obrazovanje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BB5EAD8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98.546.933,49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CFF12AB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104,86%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07C1EC9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93,98%</w:t>
            </w:r>
          </w:p>
        </w:tc>
      </w:tr>
      <w:tr w:rsidR="00702375" w:rsidRPr="00702375" w14:paraId="628CBCCE" w14:textId="77777777" w:rsidTr="00702375">
        <w:trPr>
          <w:trHeight w:val="255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F225BE0" w14:textId="77777777" w:rsidR="00702375" w:rsidRPr="00702375" w:rsidRDefault="00702375" w:rsidP="00702375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094 Visoka naobrazba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42BA811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1.894.900,00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9DB9294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99,12%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7932203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98,69%</w:t>
            </w:r>
          </w:p>
        </w:tc>
      </w:tr>
      <w:tr w:rsidR="00702375" w:rsidRPr="00702375" w14:paraId="63326F63" w14:textId="77777777" w:rsidTr="00702375">
        <w:trPr>
          <w:trHeight w:val="255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C342472" w14:textId="77777777" w:rsidR="00702375" w:rsidRPr="00702375" w:rsidRDefault="00702375" w:rsidP="00702375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10 Socijalna zaštita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766FBB0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5.421.607,02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4D2535A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64,28%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3D450F3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91,92%</w:t>
            </w:r>
          </w:p>
        </w:tc>
      </w:tr>
      <w:tr w:rsidR="00702375" w:rsidRPr="00702375" w14:paraId="6484FEB8" w14:textId="77777777" w:rsidTr="00702375">
        <w:trPr>
          <w:trHeight w:val="255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0E8257F" w14:textId="77777777" w:rsidR="00702375" w:rsidRPr="00702375" w:rsidRDefault="00702375" w:rsidP="00702375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107 Socijalna pomoć stanovništvu koje nije obuhvaćeno redovnim socijalnim programima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4F34EA2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5.421.607,02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51C59FF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64,28%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BB54782" w14:textId="77777777" w:rsidR="00702375" w:rsidRPr="00702375" w:rsidRDefault="00702375" w:rsidP="007023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702375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91,92%</w:t>
            </w:r>
          </w:p>
        </w:tc>
      </w:tr>
    </w:tbl>
    <w:p w14:paraId="5EBDC68C" w14:textId="77777777" w:rsidR="00702375" w:rsidRDefault="00702375" w:rsidP="00702375">
      <w:pPr>
        <w:rPr>
          <w:szCs w:val="24"/>
          <w:lang w:val="pl-PL"/>
        </w:rPr>
      </w:pPr>
    </w:p>
    <w:p w14:paraId="7904A309" w14:textId="77777777" w:rsidR="00702375" w:rsidRDefault="00702375" w:rsidP="00702375">
      <w:pPr>
        <w:rPr>
          <w:szCs w:val="24"/>
          <w:lang w:val="pl-PL"/>
        </w:rPr>
      </w:pPr>
    </w:p>
    <w:p w14:paraId="6B75E4E2" w14:textId="24DA98D5" w:rsidR="007026EC" w:rsidRPr="007026EC" w:rsidRDefault="007026EC" w:rsidP="007026EC">
      <w:pPr>
        <w:rPr>
          <w:rFonts w:ascii="Arial" w:hAnsi="Arial" w:cs="Arial"/>
          <w:b/>
          <w:bCs/>
          <w:sz w:val="28"/>
          <w:szCs w:val="28"/>
          <w:lang w:val="hr-HR"/>
        </w:rPr>
      </w:pPr>
      <w:r>
        <w:rPr>
          <w:szCs w:val="24"/>
          <w:lang w:val="pl-PL"/>
        </w:rPr>
        <w:br w:type="page"/>
      </w:r>
      <w:r w:rsidRPr="007026EC">
        <w:rPr>
          <w:rFonts w:ascii="Arial" w:hAnsi="Arial" w:cs="Arial"/>
          <w:b/>
          <w:bCs/>
          <w:sz w:val="28"/>
          <w:szCs w:val="28"/>
          <w:lang w:val="hr-HR"/>
        </w:rPr>
        <w:lastRenderedPageBreak/>
        <w:t>Račun financiranja prema ekonomskoj klasifikaciji</w:t>
      </w:r>
    </w:p>
    <w:p w14:paraId="574DF796" w14:textId="77777777" w:rsidR="00702375" w:rsidRDefault="00702375" w:rsidP="00702375">
      <w:pPr>
        <w:rPr>
          <w:szCs w:val="24"/>
          <w:lang w:val="pl-PL"/>
        </w:rPr>
      </w:pPr>
    </w:p>
    <w:p w14:paraId="1C43672C" w14:textId="77777777" w:rsidR="007026EC" w:rsidRDefault="007026EC" w:rsidP="00702375">
      <w:pPr>
        <w:rPr>
          <w:szCs w:val="24"/>
          <w:lang w:val="pl-PL"/>
        </w:rPr>
      </w:pPr>
    </w:p>
    <w:tbl>
      <w:tblPr>
        <w:tblW w:w="15827" w:type="dxa"/>
        <w:jc w:val="center"/>
        <w:tblLook w:val="04A0" w:firstRow="1" w:lastRow="0" w:firstColumn="1" w:lastColumn="0" w:noHBand="0" w:noVBand="1"/>
      </w:tblPr>
      <w:tblGrid>
        <w:gridCol w:w="7265"/>
        <w:gridCol w:w="1623"/>
        <w:gridCol w:w="1496"/>
        <w:gridCol w:w="1524"/>
        <w:gridCol w:w="1604"/>
        <w:gridCol w:w="1280"/>
        <w:gridCol w:w="1035"/>
      </w:tblGrid>
      <w:tr w:rsidR="007026EC" w:rsidRPr="007026EC" w14:paraId="2FF2BD86" w14:textId="77777777" w:rsidTr="007026EC">
        <w:trPr>
          <w:trHeight w:val="255"/>
          <w:jc w:val="center"/>
        </w:trPr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32FB232" w14:textId="77777777" w:rsidR="007026EC" w:rsidRPr="007026EC" w:rsidRDefault="007026EC" w:rsidP="007026EC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Racun/Opis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7D3FBC9" w14:textId="77777777" w:rsidR="007026EC" w:rsidRPr="007026EC" w:rsidRDefault="007026EC" w:rsidP="007026EC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Izvršenje 2021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A6F1CC5" w14:textId="77777777" w:rsidR="007026EC" w:rsidRPr="007026EC" w:rsidRDefault="007026EC" w:rsidP="007026EC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Izvorni plan 2022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3AF87BC" w14:textId="77777777" w:rsidR="007026EC" w:rsidRPr="007026EC" w:rsidRDefault="007026EC" w:rsidP="007026EC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Tekući plan 2022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FF70CCB" w14:textId="77777777" w:rsidR="007026EC" w:rsidRPr="007026EC" w:rsidRDefault="007026EC" w:rsidP="007026EC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Izvršenje 2022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3B284E4" w14:textId="77777777" w:rsidR="007026EC" w:rsidRPr="007026EC" w:rsidRDefault="007026EC" w:rsidP="007026EC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Indeks 4/1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2A0DAB2" w14:textId="77777777" w:rsidR="007026EC" w:rsidRPr="007026EC" w:rsidRDefault="007026EC" w:rsidP="007026EC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Indeks 4/3</w:t>
            </w:r>
          </w:p>
        </w:tc>
      </w:tr>
      <w:tr w:rsidR="007026EC" w:rsidRPr="007026EC" w14:paraId="0586CA16" w14:textId="77777777" w:rsidTr="007026EC">
        <w:trPr>
          <w:trHeight w:val="255"/>
          <w:jc w:val="center"/>
        </w:trPr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5D95E0" w14:textId="77777777" w:rsidR="007026EC" w:rsidRPr="007026EC" w:rsidRDefault="007026EC" w:rsidP="007026E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B. RAČUN ZADUŽIVANJA FINANCIRANJA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74B5DD6" w14:textId="77777777" w:rsidR="007026EC" w:rsidRPr="007026EC" w:rsidRDefault="007026EC" w:rsidP="007026E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15B9BB4" w14:textId="77777777" w:rsidR="007026EC" w:rsidRPr="007026EC" w:rsidRDefault="007026EC" w:rsidP="007026E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27134BD" w14:textId="77777777" w:rsidR="007026EC" w:rsidRPr="007026EC" w:rsidRDefault="007026EC" w:rsidP="007026E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3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C01032A" w14:textId="77777777" w:rsidR="007026EC" w:rsidRPr="007026EC" w:rsidRDefault="007026EC" w:rsidP="007026E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DE32730" w14:textId="77777777" w:rsidR="007026EC" w:rsidRPr="007026EC" w:rsidRDefault="007026EC" w:rsidP="007026E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E6360D6" w14:textId="77777777" w:rsidR="007026EC" w:rsidRPr="007026EC" w:rsidRDefault="007026EC" w:rsidP="007026E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6</w:t>
            </w:r>
          </w:p>
        </w:tc>
      </w:tr>
      <w:tr w:rsidR="007026EC" w:rsidRPr="007026EC" w14:paraId="0E21912E" w14:textId="77777777" w:rsidTr="007026EC">
        <w:trPr>
          <w:trHeight w:val="255"/>
          <w:jc w:val="center"/>
        </w:trPr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6764" w14:textId="77777777" w:rsidR="007026EC" w:rsidRPr="007026EC" w:rsidRDefault="007026EC" w:rsidP="007026EC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8 Primici od financijske imovine i zaduživanja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200C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17.327.524,61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5974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31.007.521,87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A2F7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31.007.521,87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9FD2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30.609.028,04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F6B6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176,65%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592B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98,71%</w:t>
            </w:r>
          </w:p>
        </w:tc>
      </w:tr>
      <w:tr w:rsidR="007026EC" w:rsidRPr="007026EC" w14:paraId="5995FFBF" w14:textId="77777777" w:rsidTr="007026EC">
        <w:trPr>
          <w:trHeight w:val="255"/>
          <w:jc w:val="center"/>
        </w:trPr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3AEC" w14:textId="77777777" w:rsidR="007026EC" w:rsidRPr="007026EC" w:rsidRDefault="007026EC" w:rsidP="007026EC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84 Primici od zaduživanja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45D3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17.327.524,61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A48B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31.007.521,87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29C2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31.007.521,87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D954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30.609.028,04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7443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176,65%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F4D9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98,71%</w:t>
            </w:r>
          </w:p>
        </w:tc>
      </w:tr>
      <w:tr w:rsidR="007026EC" w:rsidRPr="007026EC" w14:paraId="69EC47CB" w14:textId="77777777" w:rsidTr="007026EC">
        <w:trPr>
          <w:trHeight w:val="255"/>
          <w:jc w:val="center"/>
        </w:trPr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3733" w14:textId="77777777" w:rsidR="007026EC" w:rsidRPr="007026EC" w:rsidRDefault="007026EC" w:rsidP="007026EC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844 Primljeni krediti i zajmovi od kreditnih i ostalih financijskih institucija izvan javnog sektora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802E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17.327.524,61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710E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31.007.521,87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E1CD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31.007.521,87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6CC2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30.609.028,04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2EE8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176,65%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71CA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98,71%</w:t>
            </w:r>
          </w:p>
        </w:tc>
      </w:tr>
      <w:tr w:rsidR="007026EC" w:rsidRPr="007026EC" w14:paraId="6EF1661C" w14:textId="77777777" w:rsidTr="007026EC">
        <w:trPr>
          <w:trHeight w:val="255"/>
          <w:jc w:val="center"/>
        </w:trPr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28DD" w14:textId="77777777" w:rsidR="007026EC" w:rsidRPr="007026EC" w:rsidRDefault="007026EC" w:rsidP="007026EC">
            <w:pPr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8443 Primljeni krediti od tuzemnih kreditnih institucija izvan javnog sektora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7242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10.000.000,00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5539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404E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A695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23.170.649,22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8F72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231,71%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0938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98,60%</w:t>
            </w:r>
          </w:p>
        </w:tc>
      </w:tr>
      <w:tr w:rsidR="007026EC" w:rsidRPr="007026EC" w14:paraId="505223BC" w14:textId="77777777" w:rsidTr="007026EC">
        <w:trPr>
          <w:trHeight w:val="255"/>
          <w:jc w:val="center"/>
        </w:trPr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25ED" w14:textId="77777777" w:rsidR="007026EC" w:rsidRPr="007026EC" w:rsidRDefault="007026EC" w:rsidP="007026EC">
            <w:pPr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8445 Primljeni zajmovi od ostalih tuzemnih financijskih institucija izvan javnog sektora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C259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7.327.524,61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B497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B9AF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2439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7.438.378,82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7AA5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101,51%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E0E8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99,08%</w:t>
            </w:r>
          </w:p>
        </w:tc>
      </w:tr>
      <w:tr w:rsidR="007026EC" w:rsidRPr="007026EC" w14:paraId="36A6E919" w14:textId="77777777" w:rsidTr="007026EC">
        <w:trPr>
          <w:trHeight w:val="255"/>
          <w:jc w:val="center"/>
        </w:trPr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BC02" w14:textId="77777777" w:rsidR="007026EC" w:rsidRPr="007026EC" w:rsidRDefault="007026EC" w:rsidP="007026EC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5 Izdaci za financijsku imovinu i otplate zajmova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9B53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14.442.219,88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B011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10.700.000,00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721C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10.700.000,00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98A0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10.610.000,00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2717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73,47%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65A8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99,16%</w:t>
            </w:r>
          </w:p>
        </w:tc>
      </w:tr>
      <w:tr w:rsidR="007026EC" w:rsidRPr="007026EC" w14:paraId="6BF950D7" w14:textId="77777777" w:rsidTr="007026EC">
        <w:trPr>
          <w:trHeight w:val="255"/>
          <w:jc w:val="center"/>
        </w:trPr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42B8" w14:textId="77777777" w:rsidR="007026EC" w:rsidRPr="007026EC" w:rsidRDefault="007026EC" w:rsidP="007026EC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51 Izdaci za dane zajmove i depozite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5021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89.235,90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E02D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DE30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A7FC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610.000,00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5281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683,58%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DE2E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87,14%</w:t>
            </w:r>
          </w:p>
        </w:tc>
      </w:tr>
      <w:tr w:rsidR="007026EC" w:rsidRPr="007026EC" w14:paraId="3E63A46D" w14:textId="77777777" w:rsidTr="007026EC">
        <w:trPr>
          <w:trHeight w:val="255"/>
          <w:jc w:val="center"/>
        </w:trPr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48E8" w14:textId="77777777" w:rsidR="007026EC" w:rsidRPr="007026EC" w:rsidRDefault="007026EC" w:rsidP="007026EC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514 Izdaci za dane zajmove trgovačkim društvima u javnom sektoru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CF6A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89.235,90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D4E5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48A8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2B59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610.000,00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D8C4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683,58%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8C1B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87,14%</w:t>
            </w:r>
          </w:p>
        </w:tc>
      </w:tr>
      <w:tr w:rsidR="007026EC" w:rsidRPr="007026EC" w14:paraId="255B88AC" w14:textId="77777777" w:rsidTr="007026EC">
        <w:trPr>
          <w:trHeight w:val="255"/>
          <w:jc w:val="center"/>
        </w:trPr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C16B" w14:textId="77777777" w:rsidR="007026EC" w:rsidRPr="007026EC" w:rsidRDefault="007026EC" w:rsidP="007026EC">
            <w:pPr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5141 Dani zajmovi trgovačkim društvima u javnom sektoru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D4DA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89.235,90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84C3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1750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362C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610.000,00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1538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683,58%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DA03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87,14%</w:t>
            </w:r>
          </w:p>
        </w:tc>
      </w:tr>
      <w:tr w:rsidR="007026EC" w:rsidRPr="007026EC" w14:paraId="632BD3EA" w14:textId="77777777" w:rsidTr="007026EC">
        <w:trPr>
          <w:trHeight w:val="255"/>
          <w:jc w:val="center"/>
        </w:trPr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F152" w14:textId="77777777" w:rsidR="007026EC" w:rsidRPr="007026EC" w:rsidRDefault="007026EC" w:rsidP="007026EC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54 Izdaci za otplatu glavnice primljenih kredita i zajmova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B188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14.352.983,98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609B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10.000.000,00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0EF8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10.000.000,00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3941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10.000.000,00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4183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69,67%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22B2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7026EC" w:rsidRPr="007026EC" w14:paraId="043E4FBA" w14:textId="77777777" w:rsidTr="007026EC">
        <w:trPr>
          <w:trHeight w:val="255"/>
          <w:jc w:val="center"/>
        </w:trPr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9C44" w14:textId="77777777" w:rsidR="007026EC" w:rsidRPr="007026EC" w:rsidRDefault="007026EC" w:rsidP="007026EC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544 Otplata glavnice primljenih kredita i zajmova od kreditnih i ostalih financijskih institucija izvan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9187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10.000.000,00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C40D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10.000.000,00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2906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10.000.000,00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A039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10.000.000,00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8AC4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55CD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7026EC" w:rsidRPr="007026EC" w14:paraId="4B54E8A9" w14:textId="77777777" w:rsidTr="007026EC">
        <w:trPr>
          <w:trHeight w:val="255"/>
          <w:jc w:val="center"/>
        </w:trPr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332A" w14:textId="77777777" w:rsidR="007026EC" w:rsidRPr="007026EC" w:rsidRDefault="007026EC" w:rsidP="007026EC">
            <w:pPr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5443 Otplata glavnice primljenih kredita od tuzemnih kreditnih institucija izvan javnog sektora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AC9F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10.000.000,00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2BD9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06BC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5183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10.000.000,00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C1C5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100,00%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585E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100,00%</w:t>
            </w:r>
          </w:p>
        </w:tc>
      </w:tr>
      <w:tr w:rsidR="007026EC" w:rsidRPr="007026EC" w14:paraId="176CF689" w14:textId="77777777" w:rsidTr="007026EC">
        <w:trPr>
          <w:trHeight w:val="255"/>
          <w:jc w:val="center"/>
        </w:trPr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856C" w14:textId="77777777" w:rsidR="007026EC" w:rsidRPr="007026EC" w:rsidRDefault="007026EC" w:rsidP="007026EC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547 Otplata glavnice primljenih zajmova od drugih razina vlasti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348A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4.352.983,98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3D5E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1192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E062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0157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5C9E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</w:tr>
      <w:tr w:rsidR="007026EC" w:rsidRPr="007026EC" w14:paraId="168488AD" w14:textId="77777777" w:rsidTr="007026EC">
        <w:trPr>
          <w:trHeight w:val="255"/>
          <w:jc w:val="center"/>
        </w:trPr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B724" w14:textId="77777777" w:rsidR="007026EC" w:rsidRPr="007026EC" w:rsidRDefault="007026EC" w:rsidP="007026EC">
            <w:pPr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5471 Otplata glavnice primljenih zajmova od državnog proračuna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C3F5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4.352.983,98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6CB6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72BB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705C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6027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6CC5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7026EC" w:rsidRPr="007026EC" w14:paraId="17661A48" w14:textId="77777777" w:rsidTr="007026EC">
        <w:trPr>
          <w:trHeight w:val="255"/>
          <w:jc w:val="center"/>
        </w:trPr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57C16C8" w14:textId="77777777" w:rsidR="007026EC" w:rsidRPr="007026EC" w:rsidRDefault="007026EC" w:rsidP="007026EC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 xml:space="preserve"> NETO FINANCIRANJE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482F0DE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2.885.304,73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E5F3204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20.505.536,10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50E943A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20.505.536,10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B594791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19.999.028,04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B1B5EFE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693,13%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417FD88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97,53%</w:t>
            </w:r>
          </w:p>
        </w:tc>
      </w:tr>
      <w:tr w:rsidR="007026EC" w:rsidRPr="007026EC" w14:paraId="54C6BED3" w14:textId="77777777" w:rsidTr="007026EC">
        <w:trPr>
          <w:trHeight w:val="255"/>
          <w:jc w:val="center"/>
        </w:trPr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07C2" w14:textId="77777777" w:rsidR="007026EC" w:rsidRPr="007026EC" w:rsidRDefault="007026EC" w:rsidP="007026EC">
            <w:pPr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81E2" w14:textId="77777777" w:rsidR="007026EC" w:rsidRPr="007026EC" w:rsidRDefault="007026EC" w:rsidP="007026EC">
            <w:pPr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7DDD" w14:textId="77777777" w:rsidR="007026EC" w:rsidRPr="007026EC" w:rsidRDefault="007026EC" w:rsidP="007026EC">
            <w:pPr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5B0D" w14:textId="77777777" w:rsidR="007026EC" w:rsidRPr="007026EC" w:rsidRDefault="007026EC" w:rsidP="007026EC">
            <w:pPr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04C7" w14:textId="77777777" w:rsidR="007026EC" w:rsidRPr="007026EC" w:rsidRDefault="007026EC" w:rsidP="007026EC">
            <w:pPr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EDEF" w14:textId="77777777" w:rsidR="007026EC" w:rsidRPr="007026EC" w:rsidRDefault="007026EC" w:rsidP="007026EC">
            <w:pPr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A0AD" w14:textId="77777777" w:rsidR="007026EC" w:rsidRPr="007026EC" w:rsidRDefault="007026EC" w:rsidP="007026EC">
            <w:pPr>
              <w:rPr>
                <w:rFonts w:ascii="Arial" w:hAnsi="Arial" w:cs="Arial"/>
                <w:sz w:val="20"/>
                <w:lang w:val="hr-HR"/>
              </w:rPr>
            </w:pPr>
            <w:r w:rsidRPr="007026EC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7026EC" w:rsidRPr="007026EC" w14:paraId="1463DC7E" w14:textId="77777777" w:rsidTr="007026EC">
        <w:trPr>
          <w:trHeight w:val="255"/>
          <w:jc w:val="center"/>
        </w:trPr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8469" w14:textId="77777777" w:rsidR="007026EC" w:rsidRPr="007026EC" w:rsidRDefault="007026EC" w:rsidP="007026EC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9 Vlastiti izvori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A63C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0976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198.014,23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E084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198.014,23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EA1D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4349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1ECF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7026EC" w:rsidRPr="007026EC" w14:paraId="6F1ED62C" w14:textId="77777777" w:rsidTr="007026EC">
        <w:trPr>
          <w:trHeight w:val="255"/>
          <w:jc w:val="center"/>
        </w:trPr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99D3" w14:textId="77777777" w:rsidR="007026EC" w:rsidRPr="007026EC" w:rsidRDefault="007026EC" w:rsidP="007026EC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92 Rezultat poslovanja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1B82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F444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198.014,23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845C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198.014,23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84FA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5692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DA4F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7026EC" w:rsidRPr="007026EC" w14:paraId="7B5724A7" w14:textId="77777777" w:rsidTr="007026EC">
        <w:trPr>
          <w:trHeight w:val="255"/>
          <w:jc w:val="center"/>
        </w:trPr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4F26" w14:textId="77777777" w:rsidR="007026EC" w:rsidRPr="007026EC" w:rsidRDefault="007026EC" w:rsidP="007026EC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922 Višak/manjak prihoda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0D58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A6B6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198.014,23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615E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198.014,23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3767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45C1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E710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7026EC" w:rsidRPr="007026EC" w14:paraId="720A2FEE" w14:textId="77777777" w:rsidTr="007026EC">
        <w:trPr>
          <w:trHeight w:val="255"/>
          <w:jc w:val="center"/>
        </w:trPr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92624AF" w14:textId="77777777" w:rsidR="007026EC" w:rsidRPr="007026EC" w:rsidRDefault="007026EC" w:rsidP="007026EC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 xml:space="preserve"> KORIŠTENJE SREDSTAVA IZ PRETHODNIH GODINA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75A3DE5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C053862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198.014,23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F50D84C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198.014,23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B86CD80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D8684EF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CA6B213" w14:textId="77777777" w:rsidR="007026EC" w:rsidRPr="007026EC" w:rsidRDefault="007026EC" w:rsidP="007026E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7026EC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0,00%</w:t>
            </w:r>
          </w:p>
        </w:tc>
      </w:tr>
    </w:tbl>
    <w:p w14:paraId="48F6DAB1" w14:textId="740FB05C" w:rsidR="007026EC" w:rsidRPr="00702375" w:rsidRDefault="007026EC" w:rsidP="00702375">
      <w:pPr>
        <w:rPr>
          <w:szCs w:val="24"/>
          <w:lang w:val="pl-PL"/>
        </w:rPr>
        <w:sectPr w:rsidR="007026EC" w:rsidRPr="00702375" w:rsidSect="00AB323C">
          <w:pgSz w:w="16840" w:h="11907" w:orient="landscape" w:code="9"/>
          <w:pgMar w:top="1440" w:right="1360" w:bottom="1440" w:left="1180" w:header="720" w:footer="720" w:gutter="0"/>
          <w:pgNumType w:start="1"/>
          <w:cols w:space="720"/>
          <w:titlePg/>
          <w:docGrid w:linePitch="326"/>
        </w:sectPr>
      </w:pPr>
    </w:p>
    <w:p w14:paraId="5BB8B928" w14:textId="77777777" w:rsidR="004509C0" w:rsidRPr="004509C0" w:rsidRDefault="004509C0" w:rsidP="004509C0">
      <w:pPr>
        <w:rPr>
          <w:rFonts w:ascii="Arial" w:hAnsi="Arial" w:cs="Arial"/>
          <w:b/>
          <w:bCs/>
          <w:sz w:val="28"/>
          <w:szCs w:val="28"/>
          <w:lang w:val="hr-HR"/>
        </w:rPr>
      </w:pPr>
      <w:r w:rsidRPr="004509C0">
        <w:rPr>
          <w:rFonts w:ascii="Arial" w:hAnsi="Arial" w:cs="Arial"/>
          <w:b/>
          <w:bCs/>
          <w:sz w:val="28"/>
          <w:szCs w:val="28"/>
          <w:lang w:val="hr-HR"/>
        </w:rPr>
        <w:lastRenderedPageBreak/>
        <w:t>Izvršenje po organizacijskoj klasifikaciji</w:t>
      </w:r>
    </w:p>
    <w:p w14:paraId="5605230E" w14:textId="77777777" w:rsidR="004509C0" w:rsidRDefault="004509C0" w:rsidP="004509C0">
      <w:pPr>
        <w:ind w:firstLine="120"/>
        <w:rPr>
          <w:b/>
          <w:color w:val="000000"/>
          <w:szCs w:val="24"/>
          <w:lang w:val="pl-PL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1204"/>
        <w:gridCol w:w="6501"/>
        <w:gridCol w:w="1920"/>
        <w:gridCol w:w="1920"/>
        <w:gridCol w:w="1607"/>
        <w:gridCol w:w="1235"/>
      </w:tblGrid>
      <w:tr w:rsidR="004509C0" w:rsidRPr="004509C0" w14:paraId="376C32C5" w14:textId="77777777" w:rsidTr="004509C0">
        <w:trPr>
          <w:trHeight w:val="255"/>
          <w:jc w:val="center"/>
        </w:trPr>
        <w:tc>
          <w:tcPr>
            <w:tcW w:w="2121" w:type="dxa"/>
            <w:gridSpan w:val="2"/>
            <w:shd w:val="clear" w:color="000000" w:fill="969696"/>
            <w:noWrap/>
            <w:vAlign w:val="bottom"/>
            <w:hideMark/>
          </w:tcPr>
          <w:p w14:paraId="3F51ABA9" w14:textId="77777777" w:rsidR="004509C0" w:rsidRPr="004509C0" w:rsidRDefault="004509C0" w:rsidP="004509C0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6501" w:type="dxa"/>
            <w:shd w:val="clear" w:color="000000" w:fill="969696"/>
            <w:noWrap/>
            <w:vAlign w:val="bottom"/>
            <w:hideMark/>
          </w:tcPr>
          <w:p w14:paraId="3B334B43" w14:textId="77777777" w:rsidR="004509C0" w:rsidRPr="004509C0" w:rsidRDefault="004509C0" w:rsidP="004509C0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920" w:type="dxa"/>
            <w:shd w:val="clear" w:color="000000" w:fill="969696"/>
            <w:noWrap/>
            <w:vAlign w:val="bottom"/>
            <w:hideMark/>
          </w:tcPr>
          <w:p w14:paraId="39DB0D27" w14:textId="77777777" w:rsidR="004509C0" w:rsidRPr="004509C0" w:rsidRDefault="004509C0" w:rsidP="004509C0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sz w:val="20"/>
                <w:lang w:val="hr-HR"/>
              </w:rPr>
              <w:t>Izvorni plan 2022</w:t>
            </w:r>
          </w:p>
        </w:tc>
        <w:tc>
          <w:tcPr>
            <w:tcW w:w="1920" w:type="dxa"/>
            <w:shd w:val="clear" w:color="000000" w:fill="969696"/>
            <w:noWrap/>
            <w:vAlign w:val="bottom"/>
            <w:hideMark/>
          </w:tcPr>
          <w:p w14:paraId="23945368" w14:textId="77777777" w:rsidR="004509C0" w:rsidRPr="004509C0" w:rsidRDefault="004509C0" w:rsidP="004509C0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sz w:val="20"/>
                <w:lang w:val="hr-HR"/>
              </w:rPr>
              <w:t>Tekući plan 2022</w:t>
            </w:r>
          </w:p>
        </w:tc>
        <w:tc>
          <w:tcPr>
            <w:tcW w:w="1607" w:type="dxa"/>
            <w:shd w:val="clear" w:color="000000" w:fill="969696"/>
            <w:noWrap/>
            <w:vAlign w:val="bottom"/>
            <w:hideMark/>
          </w:tcPr>
          <w:p w14:paraId="0C508624" w14:textId="77777777" w:rsidR="004509C0" w:rsidRPr="004509C0" w:rsidRDefault="004509C0" w:rsidP="004509C0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sz w:val="20"/>
                <w:lang w:val="hr-HR"/>
              </w:rPr>
              <w:t>Izvršenje 2022</w:t>
            </w:r>
          </w:p>
        </w:tc>
        <w:tc>
          <w:tcPr>
            <w:tcW w:w="1235" w:type="dxa"/>
            <w:shd w:val="clear" w:color="000000" w:fill="969696"/>
            <w:noWrap/>
            <w:vAlign w:val="bottom"/>
            <w:hideMark/>
          </w:tcPr>
          <w:p w14:paraId="0836BFE4" w14:textId="77777777" w:rsidR="004509C0" w:rsidRPr="004509C0" w:rsidRDefault="004509C0" w:rsidP="004509C0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sz w:val="20"/>
                <w:lang w:val="hr-HR"/>
              </w:rPr>
              <w:t>Indeks 3/2</w:t>
            </w:r>
          </w:p>
        </w:tc>
      </w:tr>
      <w:tr w:rsidR="004509C0" w:rsidRPr="004509C0" w14:paraId="05F69A06" w14:textId="77777777" w:rsidTr="004509C0">
        <w:trPr>
          <w:trHeight w:val="255"/>
          <w:jc w:val="center"/>
        </w:trPr>
        <w:tc>
          <w:tcPr>
            <w:tcW w:w="2121" w:type="dxa"/>
            <w:gridSpan w:val="2"/>
            <w:shd w:val="clear" w:color="000000" w:fill="969696"/>
            <w:noWrap/>
            <w:vAlign w:val="bottom"/>
            <w:hideMark/>
          </w:tcPr>
          <w:p w14:paraId="4CE47819" w14:textId="77777777" w:rsidR="004509C0" w:rsidRPr="004509C0" w:rsidRDefault="004509C0" w:rsidP="004509C0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6501" w:type="dxa"/>
            <w:shd w:val="clear" w:color="000000" w:fill="969696"/>
            <w:noWrap/>
            <w:vAlign w:val="bottom"/>
            <w:hideMark/>
          </w:tcPr>
          <w:p w14:paraId="73E02A53" w14:textId="77777777" w:rsidR="004509C0" w:rsidRPr="004509C0" w:rsidRDefault="004509C0" w:rsidP="004509C0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920" w:type="dxa"/>
            <w:shd w:val="clear" w:color="000000" w:fill="969696"/>
            <w:noWrap/>
            <w:vAlign w:val="bottom"/>
            <w:hideMark/>
          </w:tcPr>
          <w:p w14:paraId="79C4AAC9" w14:textId="77777777" w:rsidR="004509C0" w:rsidRPr="004509C0" w:rsidRDefault="004509C0" w:rsidP="004509C0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1920" w:type="dxa"/>
            <w:shd w:val="clear" w:color="000000" w:fill="969696"/>
            <w:noWrap/>
            <w:vAlign w:val="bottom"/>
            <w:hideMark/>
          </w:tcPr>
          <w:p w14:paraId="08D8CBF2" w14:textId="77777777" w:rsidR="004509C0" w:rsidRPr="004509C0" w:rsidRDefault="004509C0" w:rsidP="004509C0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1607" w:type="dxa"/>
            <w:shd w:val="clear" w:color="000000" w:fill="969696"/>
            <w:noWrap/>
            <w:vAlign w:val="bottom"/>
            <w:hideMark/>
          </w:tcPr>
          <w:p w14:paraId="0014BE30" w14:textId="77777777" w:rsidR="004509C0" w:rsidRPr="004509C0" w:rsidRDefault="004509C0" w:rsidP="004509C0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1235" w:type="dxa"/>
            <w:shd w:val="clear" w:color="000000" w:fill="969696"/>
            <w:noWrap/>
            <w:vAlign w:val="bottom"/>
            <w:hideMark/>
          </w:tcPr>
          <w:p w14:paraId="36D0DE8D" w14:textId="77777777" w:rsidR="004509C0" w:rsidRPr="004509C0" w:rsidRDefault="004509C0" w:rsidP="004509C0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sz w:val="20"/>
                <w:lang w:val="hr-HR"/>
              </w:rPr>
              <w:t>4</w:t>
            </w:r>
          </w:p>
        </w:tc>
      </w:tr>
      <w:tr w:rsidR="004509C0" w:rsidRPr="004509C0" w14:paraId="7BDE710E" w14:textId="77777777" w:rsidTr="004509C0">
        <w:trPr>
          <w:trHeight w:val="255"/>
          <w:jc w:val="center"/>
        </w:trPr>
        <w:tc>
          <w:tcPr>
            <w:tcW w:w="2121" w:type="dxa"/>
            <w:gridSpan w:val="2"/>
            <w:shd w:val="clear" w:color="000000" w:fill="C0C0C0"/>
            <w:noWrap/>
            <w:vAlign w:val="bottom"/>
            <w:hideMark/>
          </w:tcPr>
          <w:p w14:paraId="607F8E47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6501" w:type="dxa"/>
            <w:shd w:val="clear" w:color="000000" w:fill="C0C0C0"/>
            <w:noWrap/>
            <w:vAlign w:val="bottom"/>
            <w:hideMark/>
          </w:tcPr>
          <w:p w14:paraId="1882192E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sz w:val="20"/>
                <w:lang w:val="hr-HR"/>
              </w:rPr>
              <w:t>UKUPNO RASHODI I IZDATCI</w:t>
            </w:r>
          </w:p>
        </w:tc>
        <w:tc>
          <w:tcPr>
            <w:tcW w:w="1920" w:type="dxa"/>
            <w:shd w:val="clear" w:color="000000" w:fill="C0C0C0"/>
            <w:noWrap/>
            <w:vAlign w:val="bottom"/>
            <w:hideMark/>
          </w:tcPr>
          <w:p w14:paraId="520CB5F4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sz w:val="20"/>
                <w:lang w:val="hr-HR"/>
              </w:rPr>
              <w:t>318.627.368,36</w:t>
            </w:r>
          </w:p>
        </w:tc>
        <w:tc>
          <w:tcPr>
            <w:tcW w:w="1920" w:type="dxa"/>
            <w:shd w:val="clear" w:color="000000" w:fill="C0C0C0"/>
            <w:noWrap/>
            <w:vAlign w:val="bottom"/>
            <w:hideMark/>
          </w:tcPr>
          <w:p w14:paraId="4CAD2CFA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sz w:val="20"/>
                <w:lang w:val="hr-HR"/>
              </w:rPr>
              <w:t>318.627.368,36</w:t>
            </w:r>
          </w:p>
        </w:tc>
        <w:tc>
          <w:tcPr>
            <w:tcW w:w="1607" w:type="dxa"/>
            <w:shd w:val="clear" w:color="000000" w:fill="C0C0C0"/>
            <w:noWrap/>
            <w:vAlign w:val="bottom"/>
            <w:hideMark/>
          </w:tcPr>
          <w:p w14:paraId="2AA35CC5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sz w:val="20"/>
                <w:lang w:val="hr-HR"/>
              </w:rPr>
              <w:t>280.693.872,39</w:t>
            </w:r>
          </w:p>
        </w:tc>
        <w:tc>
          <w:tcPr>
            <w:tcW w:w="1235" w:type="dxa"/>
            <w:shd w:val="clear" w:color="000000" w:fill="C0C0C0"/>
            <w:noWrap/>
            <w:vAlign w:val="bottom"/>
            <w:hideMark/>
          </w:tcPr>
          <w:p w14:paraId="582AC543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sz w:val="20"/>
                <w:lang w:val="hr-HR"/>
              </w:rPr>
              <w:t>88,09%</w:t>
            </w:r>
          </w:p>
        </w:tc>
      </w:tr>
      <w:tr w:rsidR="004509C0" w:rsidRPr="004509C0" w14:paraId="2330565E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80"/>
            <w:noWrap/>
            <w:vAlign w:val="bottom"/>
            <w:hideMark/>
          </w:tcPr>
          <w:p w14:paraId="1FA41E7F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Razdjel</w:t>
            </w:r>
          </w:p>
        </w:tc>
        <w:tc>
          <w:tcPr>
            <w:tcW w:w="1204" w:type="dxa"/>
            <w:shd w:val="clear" w:color="000000" w:fill="000080"/>
            <w:noWrap/>
            <w:vAlign w:val="bottom"/>
            <w:hideMark/>
          </w:tcPr>
          <w:p w14:paraId="7632C414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001</w:t>
            </w:r>
          </w:p>
        </w:tc>
        <w:tc>
          <w:tcPr>
            <w:tcW w:w="6501" w:type="dxa"/>
            <w:shd w:val="clear" w:color="000000" w:fill="000080"/>
            <w:noWrap/>
            <w:vAlign w:val="bottom"/>
            <w:hideMark/>
          </w:tcPr>
          <w:p w14:paraId="14991A38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UPRAVNI ODJEL ZA POSLOVE GRADONAČELNIKA</w:t>
            </w:r>
          </w:p>
        </w:tc>
        <w:tc>
          <w:tcPr>
            <w:tcW w:w="1920" w:type="dxa"/>
            <w:shd w:val="clear" w:color="000000" w:fill="000080"/>
            <w:noWrap/>
            <w:vAlign w:val="bottom"/>
            <w:hideMark/>
          </w:tcPr>
          <w:p w14:paraId="508F9FFF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6.457.892,16</w:t>
            </w:r>
          </w:p>
        </w:tc>
        <w:tc>
          <w:tcPr>
            <w:tcW w:w="1920" w:type="dxa"/>
            <w:shd w:val="clear" w:color="000000" w:fill="000080"/>
            <w:noWrap/>
            <w:vAlign w:val="bottom"/>
            <w:hideMark/>
          </w:tcPr>
          <w:p w14:paraId="30F9E8AF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6.457.892,16</w:t>
            </w:r>
          </w:p>
        </w:tc>
        <w:tc>
          <w:tcPr>
            <w:tcW w:w="1607" w:type="dxa"/>
            <w:shd w:val="clear" w:color="000000" w:fill="000080"/>
            <w:noWrap/>
            <w:vAlign w:val="bottom"/>
            <w:hideMark/>
          </w:tcPr>
          <w:p w14:paraId="7E603C64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5.408.347,75</w:t>
            </w:r>
          </w:p>
        </w:tc>
        <w:tc>
          <w:tcPr>
            <w:tcW w:w="1235" w:type="dxa"/>
            <w:shd w:val="clear" w:color="000000" w:fill="000080"/>
            <w:noWrap/>
            <w:vAlign w:val="bottom"/>
            <w:hideMark/>
          </w:tcPr>
          <w:p w14:paraId="4CF9B8B8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83,75%</w:t>
            </w:r>
          </w:p>
        </w:tc>
      </w:tr>
      <w:tr w:rsidR="004509C0" w:rsidRPr="004509C0" w14:paraId="50D476C5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FF"/>
            <w:noWrap/>
            <w:vAlign w:val="bottom"/>
            <w:hideMark/>
          </w:tcPr>
          <w:p w14:paraId="106E20BA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Glava</w:t>
            </w:r>
          </w:p>
        </w:tc>
        <w:tc>
          <w:tcPr>
            <w:tcW w:w="1204" w:type="dxa"/>
            <w:shd w:val="clear" w:color="000000" w:fill="0000FF"/>
            <w:noWrap/>
            <w:vAlign w:val="bottom"/>
            <w:hideMark/>
          </w:tcPr>
          <w:p w14:paraId="6BEA4B78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00101</w:t>
            </w:r>
          </w:p>
        </w:tc>
        <w:tc>
          <w:tcPr>
            <w:tcW w:w="6501" w:type="dxa"/>
            <w:shd w:val="clear" w:color="000000" w:fill="0000FF"/>
            <w:noWrap/>
            <w:vAlign w:val="bottom"/>
            <w:hideMark/>
          </w:tcPr>
          <w:p w14:paraId="165E3AE0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UPRAVNI ODJEL ZA POSLOVE GRADONAČELNIKA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380555A7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5.389.166,28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3FB3BCF0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5.389.166,28</w:t>
            </w:r>
          </w:p>
        </w:tc>
        <w:tc>
          <w:tcPr>
            <w:tcW w:w="1607" w:type="dxa"/>
            <w:shd w:val="clear" w:color="000000" w:fill="0000FF"/>
            <w:noWrap/>
            <w:vAlign w:val="bottom"/>
            <w:hideMark/>
          </w:tcPr>
          <w:p w14:paraId="6D6411C9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4.406.051,23</w:t>
            </w:r>
          </w:p>
        </w:tc>
        <w:tc>
          <w:tcPr>
            <w:tcW w:w="1235" w:type="dxa"/>
            <w:shd w:val="clear" w:color="000000" w:fill="0000FF"/>
            <w:noWrap/>
            <w:vAlign w:val="bottom"/>
            <w:hideMark/>
          </w:tcPr>
          <w:p w14:paraId="330B3A9D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81,76%</w:t>
            </w:r>
          </w:p>
        </w:tc>
      </w:tr>
      <w:tr w:rsidR="004509C0" w:rsidRPr="004509C0" w14:paraId="7A34F711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FF"/>
            <w:noWrap/>
            <w:vAlign w:val="bottom"/>
            <w:hideMark/>
          </w:tcPr>
          <w:p w14:paraId="01DD4653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Glava</w:t>
            </w:r>
          </w:p>
        </w:tc>
        <w:tc>
          <w:tcPr>
            <w:tcW w:w="1204" w:type="dxa"/>
            <w:shd w:val="clear" w:color="000000" w:fill="0000FF"/>
            <w:noWrap/>
            <w:vAlign w:val="bottom"/>
            <w:hideMark/>
          </w:tcPr>
          <w:p w14:paraId="20DFA111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00102</w:t>
            </w:r>
          </w:p>
        </w:tc>
        <w:tc>
          <w:tcPr>
            <w:tcW w:w="6501" w:type="dxa"/>
            <w:shd w:val="clear" w:color="000000" w:fill="0000FF"/>
            <w:noWrap/>
            <w:vAlign w:val="bottom"/>
            <w:hideMark/>
          </w:tcPr>
          <w:p w14:paraId="3E32C486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MJESNA SAMOUPRAVA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3CAA0DC4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1.068.725,88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62DEDDCF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1.068.725,88</w:t>
            </w:r>
          </w:p>
        </w:tc>
        <w:tc>
          <w:tcPr>
            <w:tcW w:w="1607" w:type="dxa"/>
            <w:shd w:val="clear" w:color="000000" w:fill="0000FF"/>
            <w:noWrap/>
            <w:vAlign w:val="bottom"/>
            <w:hideMark/>
          </w:tcPr>
          <w:p w14:paraId="1AF04497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1.002.296,52</w:t>
            </w:r>
          </w:p>
        </w:tc>
        <w:tc>
          <w:tcPr>
            <w:tcW w:w="1235" w:type="dxa"/>
            <w:shd w:val="clear" w:color="000000" w:fill="0000FF"/>
            <w:noWrap/>
            <w:vAlign w:val="bottom"/>
            <w:hideMark/>
          </w:tcPr>
          <w:p w14:paraId="0E840809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93,78%</w:t>
            </w:r>
          </w:p>
        </w:tc>
      </w:tr>
      <w:tr w:rsidR="004509C0" w:rsidRPr="004509C0" w14:paraId="1D956C6F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80"/>
            <w:noWrap/>
            <w:vAlign w:val="bottom"/>
            <w:hideMark/>
          </w:tcPr>
          <w:p w14:paraId="5CF7310C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Razdjel</w:t>
            </w:r>
          </w:p>
        </w:tc>
        <w:tc>
          <w:tcPr>
            <w:tcW w:w="1204" w:type="dxa"/>
            <w:shd w:val="clear" w:color="000000" w:fill="000080"/>
            <w:noWrap/>
            <w:vAlign w:val="bottom"/>
            <w:hideMark/>
          </w:tcPr>
          <w:p w14:paraId="12218C87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002</w:t>
            </w:r>
          </w:p>
        </w:tc>
        <w:tc>
          <w:tcPr>
            <w:tcW w:w="6501" w:type="dxa"/>
            <w:shd w:val="clear" w:color="000000" w:fill="000080"/>
            <w:noWrap/>
            <w:vAlign w:val="bottom"/>
            <w:hideMark/>
          </w:tcPr>
          <w:p w14:paraId="2C18D17D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UPRAVNI ODJEL ZA NORMATIVNU DJELATNOST I OPĆE POSLOVE</w:t>
            </w:r>
          </w:p>
        </w:tc>
        <w:tc>
          <w:tcPr>
            <w:tcW w:w="1920" w:type="dxa"/>
            <w:shd w:val="clear" w:color="000000" w:fill="000080"/>
            <w:noWrap/>
            <w:vAlign w:val="bottom"/>
            <w:hideMark/>
          </w:tcPr>
          <w:p w14:paraId="4F2975F6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7.685.816,80</w:t>
            </w:r>
          </w:p>
        </w:tc>
        <w:tc>
          <w:tcPr>
            <w:tcW w:w="1920" w:type="dxa"/>
            <w:shd w:val="clear" w:color="000000" w:fill="000080"/>
            <w:noWrap/>
            <w:vAlign w:val="bottom"/>
            <w:hideMark/>
          </w:tcPr>
          <w:p w14:paraId="049F3823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7.685.816,80</w:t>
            </w:r>
          </w:p>
        </w:tc>
        <w:tc>
          <w:tcPr>
            <w:tcW w:w="1607" w:type="dxa"/>
            <w:shd w:val="clear" w:color="000000" w:fill="000080"/>
            <w:noWrap/>
            <w:vAlign w:val="bottom"/>
            <w:hideMark/>
          </w:tcPr>
          <w:p w14:paraId="6B393B0E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6.944.193,66</w:t>
            </w:r>
          </w:p>
        </w:tc>
        <w:tc>
          <w:tcPr>
            <w:tcW w:w="1235" w:type="dxa"/>
            <w:shd w:val="clear" w:color="000000" w:fill="000080"/>
            <w:noWrap/>
            <w:vAlign w:val="bottom"/>
            <w:hideMark/>
          </w:tcPr>
          <w:p w14:paraId="0D9B659A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90,35%</w:t>
            </w:r>
          </w:p>
        </w:tc>
      </w:tr>
      <w:tr w:rsidR="004509C0" w:rsidRPr="004509C0" w14:paraId="616F50E5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FF"/>
            <w:noWrap/>
            <w:vAlign w:val="bottom"/>
            <w:hideMark/>
          </w:tcPr>
          <w:p w14:paraId="086DAD9A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Glava</w:t>
            </w:r>
          </w:p>
        </w:tc>
        <w:tc>
          <w:tcPr>
            <w:tcW w:w="1204" w:type="dxa"/>
            <w:shd w:val="clear" w:color="000000" w:fill="0000FF"/>
            <w:noWrap/>
            <w:vAlign w:val="bottom"/>
            <w:hideMark/>
          </w:tcPr>
          <w:p w14:paraId="72A9A729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00201</w:t>
            </w:r>
          </w:p>
        </w:tc>
        <w:tc>
          <w:tcPr>
            <w:tcW w:w="6501" w:type="dxa"/>
            <w:shd w:val="clear" w:color="000000" w:fill="0000FF"/>
            <w:noWrap/>
            <w:vAlign w:val="bottom"/>
            <w:hideMark/>
          </w:tcPr>
          <w:p w14:paraId="717ED544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NORMATIVNA DJELATNOST I OPĆI POSLOVI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29C877D5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3.245.816,80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0AA9F009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3.250.534,76</w:t>
            </w:r>
          </w:p>
        </w:tc>
        <w:tc>
          <w:tcPr>
            <w:tcW w:w="1607" w:type="dxa"/>
            <w:shd w:val="clear" w:color="000000" w:fill="0000FF"/>
            <w:noWrap/>
            <w:vAlign w:val="bottom"/>
            <w:hideMark/>
          </w:tcPr>
          <w:p w14:paraId="346A51F3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3.153.396,96</w:t>
            </w:r>
          </w:p>
        </w:tc>
        <w:tc>
          <w:tcPr>
            <w:tcW w:w="1235" w:type="dxa"/>
            <w:shd w:val="clear" w:color="000000" w:fill="0000FF"/>
            <w:noWrap/>
            <w:vAlign w:val="bottom"/>
            <w:hideMark/>
          </w:tcPr>
          <w:p w14:paraId="6DD6B875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97,01%</w:t>
            </w:r>
          </w:p>
        </w:tc>
      </w:tr>
      <w:tr w:rsidR="004509C0" w:rsidRPr="004509C0" w14:paraId="125150CF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FF"/>
            <w:noWrap/>
            <w:vAlign w:val="bottom"/>
            <w:hideMark/>
          </w:tcPr>
          <w:p w14:paraId="067F4CB8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Glava</w:t>
            </w:r>
          </w:p>
        </w:tc>
        <w:tc>
          <w:tcPr>
            <w:tcW w:w="1204" w:type="dxa"/>
            <w:shd w:val="clear" w:color="000000" w:fill="0000FF"/>
            <w:noWrap/>
            <w:vAlign w:val="bottom"/>
            <w:hideMark/>
          </w:tcPr>
          <w:p w14:paraId="5CAED50E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00202</w:t>
            </w:r>
          </w:p>
        </w:tc>
        <w:tc>
          <w:tcPr>
            <w:tcW w:w="6501" w:type="dxa"/>
            <w:shd w:val="clear" w:color="000000" w:fill="0000FF"/>
            <w:noWrap/>
            <w:vAlign w:val="bottom"/>
            <w:hideMark/>
          </w:tcPr>
          <w:p w14:paraId="3A306C5A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GRADSKA UPRAVA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6EB9929B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4.440.000,00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603A434F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4.435.282,04</w:t>
            </w:r>
          </w:p>
        </w:tc>
        <w:tc>
          <w:tcPr>
            <w:tcW w:w="1607" w:type="dxa"/>
            <w:shd w:val="clear" w:color="000000" w:fill="0000FF"/>
            <w:noWrap/>
            <w:vAlign w:val="bottom"/>
            <w:hideMark/>
          </w:tcPr>
          <w:p w14:paraId="36352968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3.790.796,70</w:t>
            </w:r>
          </w:p>
        </w:tc>
        <w:tc>
          <w:tcPr>
            <w:tcW w:w="1235" w:type="dxa"/>
            <w:shd w:val="clear" w:color="000000" w:fill="0000FF"/>
            <w:noWrap/>
            <w:vAlign w:val="bottom"/>
            <w:hideMark/>
          </w:tcPr>
          <w:p w14:paraId="3082505A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85,47%</w:t>
            </w:r>
          </w:p>
        </w:tc>
      </w:tr>
      <w:tr w:rsidR="004509C0" w:rsidRPr="004509C0" w14:paraId="4870D76B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80"/>
            <w:noWrap/>
            <w:vAlign w:val="bottom"/>
            <w:hideMark/>
          </w:tcPr>
          <w:p w14:paraId="5495CCF2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Razdjel</w:t>
            </w:r>
          </w:p>
        </w:tc>
        <w:tc>
          <w:tcPr>
            <w:tcW w:w="1204" w:type="dxa"/>
            <w:shd w:val="clear" w:color="000000" w:fill="000080"/>
            <w:noWrap/>
            <w:vAlign w:val="bottom"/>
            <w:hideMark/>
          </w:tcPr>
          <w:p w14:paraId="11E43F27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004</w:t>
            </w:r>
          </w:p>
        </w:tc>
        <w:tc>
          <w:tcPr>
            <w:tcW w:w="6501" w:type="dxa"/>
            <w:shd w:val="clear" w:color="000000" w:fill="000080"/>
            <w:noWrap/>
            <w:vAlign w:val="bottom"/>
            <w:hideMark/>
          </w:tcPr>
          <w:p w14:paraId="7C576978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UPRAVNI ODJEL DRUŠTVENIH DJELATNOSTI</w:t>
            </w:r>
          </w:p>
        </w:tc>
        <w:tc>
          <w:tcPr>
            <w:tcW w:w="1920" w:type="dxa"/>
            <w:shd w:val="clear" w:color="000000" w:fill="000080"/>
            <w:noWrap/>
            <w:vAlign w:val="bottom"/>
            <w:hideMark/>
          </w:tcPr>
          <w:p w14:paraId="40762A89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120.233.888,27</w:t>
            </w:r>
          </w:p>
        </w:tc>
        <w:tc>
          <w:tcPr>
            <w:tcW w:w="1920" w:type="dxa"/>
            <w:shd w:val="clear" w:color="000000" w:fill="000080"/>
            <w:noWrap/>
            <w:vAlign w:val="bottom"/>
            <w:hideMark/>
          </w:tcPr>
          <w:p w14:paraId="104AB30C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120.233.888,27</w:t>
            </w:r>
          </w:p>
        </w:tc>
        <w:tc>
          <w:tcPr>
            <w:tcW w:w="1607" w:type="dxa"/>
            <w:shd w:val="clear" w:color="000000" w:fill="000080"/>
            <w:noWrap/>
            <w:vAlign w:val="bottom"/>
            <w:hideMark/>
          </w:tcPr>
          <w:p w14:paraId="1CC38EB4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113.232.547,69</w:t>
            </w:r>
          </w:p>
        </w:tc>
        <w:tc>
          <w:tcPr>
            <w:tcW w:w="1235" w:type="dxa"/>
            <w:shd w:val="clear" w:color="000000" w:fill="000080"/>
            <w:noWrap/>
            <w:vAlign w:val="bottom"/>
            <w:hideMark/>
          </w:tcPr>
          <w:p w14:paraId="154663D6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94,18%</w:t>
            </w:r>
          </w:p>
        </w:tc>
      </w:tr>
      <w:tr w:rsidR="004509C0" w:rsidRPr="004509C0" w14:paraId="5EF23C41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FF"/>
            <w:noWrap/>
            <w:vAlign w:val="bottom"/>
            <w:hideMark/>
          </w:tcPr>
          <w:p w14:paraId="2C04F312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Glava</w:t>
            </w:r>
          </w:p>
        </w:tc>
        <w:tc>
          <w:tcPr>
            <w:tcW w:w="1204" w:type="dxa"/>
            <w:shd w:val="clear" w:color="000000" w:fill="0000FF"/>
            <w:noWrap/>
            <w:vAlign w:val="bottom"/>
            <w:hideMark/>
          </w:tcPr>
          <w:p w14:paraId="54EDD327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00401</w:t>
            </w:r>
          </w:p>
        </w:tc>
        <w:tc>
          <w:tcPr>
            <w:tcW w:w="6501" w:type="dxa"/>
            <w:shd w:val="clear" w:color="000000" w:fill="0000FF"/>
            <w:noWrap/>
            <w:vAlign w:val="bottom"/>
            <w:hideMark/>
          </w:tcPr>
          <w:p w14:paraId="42CA624C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PREDŠKOLSKI ODGOJ,ŠKOLSTVO,SOCIJALNA SKRB,ŠPORT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6929E35C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1.551.166,88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070433E4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1.551.166,88</w:t>
            </w:r>
          </w:p>
        </w:tc>
        <w:tc>
          <w:tcPr>
            <w:tcW w:w="1607" w:type="dxa"/>
            <w:shd w:val="clear" w:color="000000" w:fill="0000FF"/>
            <w:noWrap/>
            <w:vAlign w:val="bottom"/>
            <w:hideMark/>
          </w:tcPr>
          <w:p w14:paraId="474761C8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1.405.283,06</w:t>
            </w:r>
          </w:p>
        </w:tc>
        <w:tc>
          <w:tcPr>
            <w:tcW w:w="1235" w:type="dxa"/>
            <w:shd w:val="clear" w:color="000000" w:fill="0000FF"/>
            <w:noWrap/>
            <w:vAlign w:val="bottom"/>
            <w:hideMark/>
          </w:tcPr>
          <w:p w14:paraId="187F1917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90,60%</w:t>
            </w:r>
          </w:p>
        </w:tc>
      </w:tr>
      <w:tr w:rsidR="004509C0" w:rsidRPr="004509C0" w14:paraId="1A9861E9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FF"/>
            <w:noWrap/>
            <w:vAlign w:val="bottom"/>
            <w:hideMark/>
          </w:tcPr>
          <w:p w14:paraId="0DFE6C99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Glava</w:t>
            </w:r>
          </w:p>
        </w:tc>
        <w:tc>
          <w:tcPr>
            <w:tcW w:w="1204" w:type="dxa"/>
            <w:shd w:val="clear" w:color="000000" w:fill="0000FF"/>
            <w:noWrap/>
            <w:vAlign w:val="bottom"/>
            <w:hideMark/>
          </w:tcPr>
          <w:p w14:paraId="7498DB08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00402</w:t>
            </w:r>
          </w:p>
        </w:tc>
        <w:tc>
          <w:tcPr>
            <w:tcW w:w="6501" w:type="dxa"/>
            <w:shd w:val="clear" w:color="000000" w:fill="0000FF"/>
            <w:noWrap/>
            <w:vAlign w:val="bottom"/>
            <w:hideMark/>
          </w:tcPr>
          <w:p w14:paraId="2717BD9D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PREDŠKOLSKI ODGOJ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54D205AD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13.030.660,00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1830AF4B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13.030.660,00</w:t>
            </w:r>
          </w:p>
        </w:tc>
        <w:tc>
          <w:tcPr>
            <w:tcW w:w="1607" w:type="dxa"/>
            <w:shd w:val="clear" w:color="000000" w:fill="0000FF"/>
            <w:noWrap/>
            <w:vAlign w:val="bottom"/>
            <w:hideMark/>
          </w:tcPr>
          <w:p w14:paraId="1EC183E0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12.129.006,85</w:t>
            </w:r>
          </w:p>
        </w:tc>
        <w:tc>
          <w:tcPr>
            <w:tcW w:w="1235" w:type="dxa"/>
            <w:shd w:val="clear" w:color="000000" w:fill="0000FF"/>
            <w:noWrap/>
            <w:vAlign w:val="bottom"/>
            <w:hideMark/>
          </w:tcPr>
          <w:p w14:paraId="00ECE1A0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93,08%</w:t>
            </w:r>
          </w:p>
        </w:tc>
      </w:tr>
      <w:tr w:rsidR="004509C0" w:rsidRPr="004509C0" w14:paraId="5E6DF7E3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FF"/>
            <w:noWrap/>
            <w:vAlign w:val="bottom"/>
            <w:hideMark/>
          </w:tcPr>
          <w:p w14:paraId="62F0F69E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Glava</w:t>
            </w:r>
          </w:p>
        </w:tc>
        <w:tc>
          <w:tcPr>
            <w:tcW w:w="1204" w:type="dxa"/>
            <w:shd w:val="clear" w:color="000000" w:fill="0000FF"/>
            <w:noWrap/>
            <w:vAlign w:val="bottom"/>
            <w:hideMark/>
          </w:tcPr>
          <w:p w14:paraId="513201F9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00403</w:t>
            </w:r>
          </w:p>
        </w:tc>
        <w:tc>
          <w:tcPr>
            <w:tcW w:w="6501" w:type="dxa"/>
            <w:shd w:val="clear" w:color="000000" w:fill="0000FF"/>
            <w:noWrap/>
            <w:vAlign w:val="bottom"/>
            <w:hideMark/>
          </w:tcPr>
          <w:p w14:paraId="06828547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FINANCIRANJE IZVAN ZAKONSKE OBVEZE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583FA3C6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4.610.000,00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1C7AB880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4.610.000,00</w:t>
            </w:r>
          </w:p>
        </w:tc>
        <w:tc>
          <w:tcPr>
            <w:tcW w:w="1607" w:type="dxa"/>
            <w:shd w:val="clear" w:color="000000" w:fill="0000FF"/>
            <w:noWrap/>
            <w:vAlign w:val="bottom"/>
            <w:hideMark/>
          </w:tcPr>
          <w:p w14:paraId="2B04CA9D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4.557.700,00</w:t>
            </w:r>
          </w:p>
        </w:tc>
        <w:tc>
          <w:tcPr>
            <w:tcW w:w="1235" w:type="dxa"/>
            <w:shd w:val="clear" w:color="000000" w:fill="0000FF"/>
            <w:noWrap/>
            <w:vAlign w:val="bottom"/>
            <w:hideMark/>
          </w:tcPr>
          <w:p w14:paraId="71DDA0C7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98,87%</w:t>
            </w:r>
          </w:p>
        </w:tc>
      </w:tr>
      <w:tr w:rsidR="004509C0" w:rsidRPr="004509C0" w14:paraId="6A287C67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FF"/>
            <w:noWrap/>
            <w:vAlign w:val="bottom"/>
            <w:hideMark/>
          </w:tcPr>
          <w:p w14:paraId="3BCBBA93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Glava</w:t>
            </w:r>
          </w:p>
        </w:tc>
        <w:tc>
          <w:tcPr>
            <w:tcW w:w="1204" w:type="dxa"/>
            <w:shd w:val="clear" w:color="000000" w:fill="0000FF"/>
            <w:noWrap/>
            <w:vAlign w:val="bottom"/>
            <w:hideMark/>
          </w:tcPr>
          <w:p w14:paraId="11C15D97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00405</w:t>
            </w:r>
          </w:p>
        </w:tc>
        <w:tc>
          <w:tcPr>
            <w:tcW w:w="6501" w:type="dxa"/>
            <w:shd w:val="clear" w:color="000000" w:fill="0000FF"/>
            <w:noWrap/>
            <w:vAlign w:val="bottom"/>
            <w:hideMark/>
          </w:tcPr>
          <w:p w14:paraId="42302892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OSNOVNO ŠKOLSTVO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4C914427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83.359.228,00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7BF06135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83.359.228,00</w:t>
            </w:r>
          </w:p>
        </w:tc>
        <w:tc>
          <w:tcPr>
            <w:tcW w:w="1607" w:type="dxa"/>
            <w:shd w:val="clear" w:color="000000" w:fill="0000FF"/>
            <w:noWrap/>
            <w:vAlign w:val="bottom"/>
            <w:hideMark/>
          </w:tcPr>
          <w:p w14:paraId="4FCE34AD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78.330.535,55</w:t>
            </w:r>
          </w:p>
        </w:tc>
        <w:tc>
          <w:tcPr>
            <w:tcW w:w="1235" w:type="dxa"/>
            <w:shd w:val="clear" w:color="000000" w:fill="0000FF"/>
            <w:noWrap/>
            <w:vAlign w:val="bottom"/>
            <w:hideMark/>
          </w:tcPr>
          <w:p w14:paraId="34C7A598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93,97%</w:t>
            </w:r>
          </w:p>
        </w:tc>
      </w:tr>
      <w:tr w:rsidR="004509C0" w:rsidRPr="004509C0" w14:paraId="0ABB7CB2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FF"/>
            <w:noWrap/>
            <w:vAlign w:val="bottom"/>
            <w:hideMark/>
          </w:tcPr>
          <w:p w14:paraId="2E39607F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Glava</w:t>
            </w:r>
          </w:p>
        </w:tc>
        <w:tc>
          <w:tcPr>
            <w:tcW w:w="1204" w:type="dxa"/>
            <w:shd w:val="clear" w:color="000000" w:fill="0000FF"/>
            <w:noWrap/>
            <w:vAlign w:val="bottom"/>
            <w:hideMark/>
          </w:tcPr>
          <w:p w14:paraId="6A37C33F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00406</w:t>
            </w:r>
          </w:p>
        </w:tc>
        <w:tc>
          <w:tcPr>
            <w:tcW w:w="6501" w:type="dxa"/>
            <w:shd w:val="clear" w:color="000000" w:fill="0000FF"/>
            <w:noWrap/>
            <w:vAlign w:val="bottom"/>
            <w:hideMark/>
          </w:tcPr>
          <w:p w14:paraId="784A434A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DODATNI PROGRAMI U OSNOVNOM I SREDNJEM ŠKOLSTVU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5404744E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3.129.980,59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49EEA914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3.129.980,59</w:t>
            </w:r>
          </w:p>
        </w:tc>
        <w:tc>
          <w:tcPr>
            <w:tcW w:w="1607" w:type="dxa"/>
            <w:shd w:val="clear" w:color="000000" w:fill="0000FF"/>
            <w:noWrap/>
            <w:vAlign w:val="bottom"/>
            <w:hideMark/>
          </w:tcPr>
          <w:p w14:paraId="63D94ED0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2.838.188,02</w:t>
            </w:r>
          </w:p>
        </w:tc>
        <w:tc>
          <w:tcPr>
            <w:tcW w:w="1235" w:type="dxa"/>
            <w:shd w:val="clear" w:color="000000" w:fill="0000FF"/>
            <w:noWrap/>
            <w:vAlign w:val="bottom"/>
            <w:hideMark/>
          </w:tcPr>
          <w:p w14:paraId="22B166A5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90,68%</w:t>
            </w:r>
          </w:p>
        </w:tc>
      </w:tr>
      <w:tr w:rsidR="004509C0" w:rsidRPr="004509C0" w14:paraId="47BA572C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FF"/>
            <w:noWrap/>
            <w:vAlign w:val="bottom"/>
            <w:hideMark/>
          </w:tcPr>
          <w:p w14:paraId="55AB6758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Glava</w:t>
            </w:r>
          </w:p>
        </w:tc>
        <w:tc>
          <w:tcPr>
            <w:tcW w:w="1204" w:type="dxa"/>
            <w:shd w:val="clear" w:color="000000" w:fill="0000FF"/>
            <w:noWrap/>
            <w:vAlign w:val="bottom"/>
            <w:hideMark/>
          </w:tcPr>
          <w:p w14:paraId="2BA87B07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00407</w:t>
            </w:r>
          </w:p>
        </w:tc>
        <w:tc>
          <w:tcPr>
            <w:tcW w:w="6501" w:type="dxa"/>
            <w:shd w:val="clear" w:color="000000" w:fill="0000FF"/>
            <w:noWrap/>
            <w:vAlign w:val="bottom"/>
            <w:hideMark/>
          </w:tcPr>
          <w:p w14:paraId="79849022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VISOKO ŠKOLSTVO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6D9A6B53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1.920.000,00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58143C79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1.920.000,00</w:t>
            </w:r>
          </w:p>
        </w:tc>
        <w:tc>
          <w:tcPr>
            <w:tcW w:w="1607" w:type="dxa"/>
            <w:shd w:val="clear" w:color="000000" w:fill="0000FF"/>
            <w:noWrap/>
            <w:vAlign w:val="bottom"/>
            <w:hideMark/>
          </w:tcPr>
          <w:p w14:paraId="1B60C866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1.894.900,00</w:t>
            </w:r>
          </w:p>
        </w:tc>
        <w:tc>
          <w:tcPr>
            <w:tcW w:w="1235" w:type="dxa"/>
            <w:shd w:val="clear" w:color="000000" w:fill="0000FF"/>
            <w:noWrap/>
            <w:vAlign w:val="bottom"/>
            <w:hideMark/>
          </w:tcPr>
          <w:p w14:paraId="6AF4ADBF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98,69%</w:t>
            </w:r>
          </w:p>
        </w:tc>
      </w:tr>
      <w:tr w:rsidR="004509C0" w:rsidRPr="004509C0" w14:paraId="6EC6567A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FF"/>
            <w:noWrap/>
            <w:vAlign w:val="bottom"/>
            <w:hideMark/>
          </w:tcPr>
          <w:p w14:paraId="52AF0448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Glava</w:t>
            </w:r>
          </w:p>
        </w:tc>
        <w:tc>
          <w:tcPr>
            <w:tcW w:w="1204" w:type="dxa"/>
            <w:shd w:val="clear" w:color="000000" w:fill="0000FF"/>
            <w:noWrap/>
            <w:vAlign w:val="bottom"/>
            <w:hideMark/>
          </w:tcPr>
          <w:p w14:paraId="1F441B12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00408</w:t>
            </w:r>
          </w:p>
        </w:tc>
        <w:tc>
          <w:tcPr>
            <w:tcW w:w="6501" w:type="dxa"/>
            <w:shd w:val="clear" w:color="000000" w:fill="0000FF"/>
            <w:noWrap/>
            <w:vAlign w:val="bottom"/>
            <w:hideMark/>
          </w:tcPr>
          <w:p w14:paraId="12CF3E02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ŠPORT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338A9C9B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7.104.500,00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67A6C3E4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7.104.500,00</w:t>
            </w:r>
          </w:p>
        </w:tc>
        <w:tc>
          <w:tcPr>
            <w:tcW w:w="1607" w:type="dxa"/>
            <w:shd w:val="clear" w:color="000000" w:fill="0000FF"/>
            <w:noWrap/>
            <w:vAlign w:val="bottom"/>
            <w:hideMark/>
          </w:tcPr>
          <w:p w14:paraId="03B5FD04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7.043.982,18</w:t>
            </w:r>
          </w:p>
        </w:tc>
        <w:tc>
          <w:tcPr>
            <w:tcW w:w="1235" w:type="dxa"/>
            <w:shd w:val="clear" w:color="000000" w:fill="0000FF"/>
            <w:noWrap/>
            <w:vAlign w:val="bottom"/>
            <w:hideMark/>
          </w:tcPr>
          <w:p w14:paraId="77B8273D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99,15%</w:t>
            </w:r>
          </w:p>
        </w:tc>
      </w:tr>
      <w:tr w:rsidR="004509C0" w:rsidRPr="004509C0" w14:paraId="61BB86B5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FF"/>
            <w:noWrap/>
            <w:vAlign w:val="bottom"/>
            <w:hideMark/>
          </w:tcPr>
          <w:p w14:paraId="49F08852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Glava</w:t>
            </w:r>
          </w:p>
        </w:tc>
        <w:tc>
          <w:tcPr>
            <w:tcW w:w="1204" w:type="dxa"/>
            <w:shd w:val="clear" w:color="000000" w:fill="0000FF"/>
            <w:noWrap/>
            <w:vAlign w:val="bottom"/>
            <w:hideMark/>
          </w:tcPr>
          <w:p w14:paraId="2BAA9153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00410</w:t>
            </w:r>
          </w:p>
        </w:tc>
        <w:tc>
          <w:tcPr>
            <w:tcW w:w="6501" w:type="dxa"/>
            <w:shd w:val="clear" w:color="000000" w:fill="0000FF"/>
            <w:noWrap/>
            <w:vAlign w:val="bottom"/>
            <w:hideMark/>
          </w:tcPr>
          <w:p w14:paraId="4995E755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SOCIJALNA SKRB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16D87AFA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5.119.852,80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09F28D29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5.119.852,80</w:t>
            </w:r>
          </w:p>
        </w:tc>
        <w:tc>
          <w:tcPr>
            <w:tcW w:w="1607" w:type="dxa"/>
            <w:shd w:val="clear" w:color="000000" w:fill="0000FF"/>
            <w:noWrap/>
            <w:vAlign w:val="bottom"/>
            <w:hideMark/>
          </w:tcPr>
          <w:p w14:paraId="391E042F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4.759.428,03</w:t>
            </w:r>
          </w:p>
        </w:tc>
        <w:tc>
          <w:tcPr>
            <w:tcW w:w="1235" w:type="dxa"/>
            <w:shd w:val="clear" w:color="000000" w:fill="0000FF"/>
            <w:noWrap/>
            <w:vAlign w:val="bottom"/>
            <w:hideMark/>
          </w:tcPr>
          <w:p w14:paraId="4F9351F2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92,96%</w:t>
            </w:r>
          </w:p>
        </w:tc>
      </w:tr>
      <w:tr w:rsidR="004509C0" w:rsidRPr="004509C0" w14:paraId="698F4A08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FF"/>
            <w:noWrap/>
            <w:vAlign w:val="bottom"/>
            <w:hideMark/>
          </w:tcPr>
          <w:p w14:paraId="722BA6C4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Glava</w:t>
            </w:r>
          </w:p>
        </w:tc>
        <w:tc>
          <w:tcPr>
            <w:tcW w:w="1204" w:type="dxa"/>
            <w:shd w:val="clear" w:color="000000" w:fill="0000FF"/>
            <w:noWrap/>
            <w:vAlign w:val="bottom"/>
            <w:hideMark/>
          </w:tcPr>
          <w:p w14:paraId="0FA9A551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00411</w:t>
            </w:r>
          </w:p>
        </w:tc>
        <w:tc>
          <w:tcPr>
            <w:tcW w:w="6501" w:type="dxa"/>
            <w:shd w:val="clear" w:color="000000" w:fill="0000FF"/>
            <w:noWrap/>
            <w:vAlign w:val="bottom"/>
            <w:hideMark/>
          </w:tcPr>
          <w:p w14:paraId="7A37CE7E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OSTALI PRORAČUNSKI KORISNICI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49F9AF35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408.500,00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0AC372C7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408.500,00</w:t>
            </w:r>
          </w:p>
        </w:tc>
        <w:tc>
          <w:tcPr>
            <w:tcW w:w="1607" w:type="dxa"/>
            <w:shd w:val="clear" w:color="000000" w:fill="0000FF"/>
            <w:noWrap/>
            <w:vAlign w:val="bottom"/>
            <w:hideMark/>
          </w:tcPr>
          <w:p w14:paraId="0716ECB3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273.524,00</w:t>
            </w:r>
          </w:p>
        </w:tc>
        <w:tc>
          <w:tcPr>
            <w:tcW w:w="1235" w:type="dxa"/>
            <w:shd w:val="clear" w:color="000000" w:fill="0000FF"/>
            <w:noWrap/>
            <w:vAlign w:val="bottom"/>
            <w:hideMark/>
          </w:tcPr>
          <w:p w14:paraId="15834F8B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66,96%</w:t>
            </w:r>
          </w:p>
        </w:tc>
      </w:tr>
      <w:tr w:rsidR="004509C0" w:rsidRPr="004509C0" w14:paraId="73682020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80"/>
            <w:noWrap/>
            <w:vAlign w:val="bottom"/>
            <w:hideMark/>
          </w:tcPr>
          <w:p w14:paraId="3917FA23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Razdjel</w:t>
            </w:r>
          </w:p>
        </w:tc>
        <w:tc>
          <w:tcPr>
            <w:tcW w:w="1204" w:type="dxa"/>
            <w:shd w:val="clear" w:color="000000" w:fill="000080"/>
            <w:noWrap/>
            <w:vAlign w:val="bottom"/>
            <w:hideMark/>
          </w:tcPr>
          <w:p w14:paraId="67E3D366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005</w:t>
            </w:r>
          </w:p>
        </w:tc>
        <w:tc>
          <w:tcPr>
            <w:tcW w:w="6501" w:type="dxa"/>
            <w:shd w:val="clear" w:color="000000" w:fill="000080"/>
            <w:noWrap/>
            <w:vAlign w:val="bottom"/>
            <w:hideMark/>
          </w:tcPr>
          <w:p w14:paraId="2A31E339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UPRAVNI ODJEL ZA KULTURU I TURIZAM</w:t>
            </w:r>
          </w:p>
        </w:tc>
        <w:tc>
          <w:tcPr>
            <w:tcW w:w="1920" w:type="dxa"/>
            <w:shd w:val="clear" w:color="000000" w:fill="000080"/>
            <w:noWrap/>
            <w:vAlign w:val="bottom"/>
            <w:hideMark/>
          </w:tcPr>
          <w:p w14:paraId="56E6BC26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45.010.618,27</w:t>
            </w:r>
          </w:p>
        </w:tc>
        <w:tc>
          <w:tcPr>
            <w:tcW w:w="1920" w:type="dxa"/>
            <w:shd w:val="clear" w:color="000000" w:fill="000080"/>
            <w:noWrap/>
            <w:vAlign w:val="bottom"/>
            <w:hideMark/>
          </w:tcPr>
          <w:p w14:paraId="6CCCF1B7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45.010.618,27</w:t>
            </w:r>
          </w:p>
        </w:tc>
        <w:tc>
          <w:tcPr>
            <w:tcW w:w="1607" w:type="dxa"/>
            <w:shd w:val="clear" w:color="000000" w:fill="000080"/>
            <w:noWrap/>
            <w:vAlign w:val="bottom"/>
            <w:hideMark/>
          </w:tcPr>
          <w:p w14:paraId="0D61F99C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34.852.780,87</w:t>
            </w:r>
          </w:p>
        </w:tc>
        <w:tc>
          <w:tcPr>
            <w:tcW w:w="1235" w:type="dxa"/>
            <w:shd w:val="clear" w:color="000000" w:fill="000080"/>
            <w:noWrap/>
            <w:vAlign w:val="bottom"/>
            <w:hideMark/>
          </w:tcPr>
          <w:p w14:paraId="02B1A088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77,43%</w:t>
            </w:r>
          </w:p>
        </w:tc>
      </w:tr>
      <w:tr w:rsidR="004509C0" w:rsidRPr="004509C0" w14:paraId="3C299A41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FF"/>
            <w:noWrap/>
            <w:vAlign w:val="bottom"/>
            <w:hideMark/>
          </w:tcPr>
          <w:p w14:paraId="7CA55798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Glava</w:t>
            </w:r>
          </w:p>
        </w:tc>
        <w:tc>
          <w:tcPr>
            <w:tcW w:w="1204" w:type="dxa"/>
            <w:shd w:val="clear" w:color="000000" w:fill="0000FF"/>
            <w:noWrap/>
            <w:vAlign w:val="bottom"/>
            <w:hideMark/>
          </w:tcPr>
          <w:p w14:paraId="6E1E6F9B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00501</w:t>
            </w:r>
          </w:p>
        </w:tc>
        <w:tc>
          <w:tcPr>
            <w:tcW w:w="6501" w:type="dxa"/>
            <w:shd w:val="clear" w:color="000000" w:fill="0000FF"/>
            <w:noWrap/>
            <w:vAlign w:val="bottom"/>
            <w:hideMark/>
          </w:tcPr>
          <w:p w14:paraId="20AC8439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UPRAVNI ODJEL ZA KULTURU I TURIZAM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15593C60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1.159.742,16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1B6DF529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1.159.742,16</w:t>
            </w:r>
          </w:p>
        </w:tc>
        <w:tc>
          <w:tcPr>
            <w:tcW w:w="1607" w:type="dxa"/>
            <w:shd w:val="clear" w:color="000000" w:fill="0000FF"/>
            <w:noWrap/>
            <w:vAlign w:val="bottom"/>
            <w:hideMark/>
          </w:tcPr>
          <w:p w14:paraId="6462E7E8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1.006.907,20</w:t>
            </w:r>
          </w:p>
        </w:tc>
        <w:tc>
          <w:tcPr>
            <w:tcW w:w="1235" w:type="dxa"/>
            <w:shd w:val="clear" w:color="000000" w:fill="0000FF"/>
            <w:noWrap/>
            <w:vAlign w:val="bottom"/>
            <w:hideMark/>
          </w:tcPr>
          <w:p w14:paraId="41678A18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86,82%</w:t>
            </w:r>
          </w:p>
        </w:tc>
      </w:tr>
      <w:tr w:rsidR="004509C0" w:rsidRPr="004509C0" w14:paraId="0BD512FF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FF"/>
            <w:noWrap/>
            <w:vAlign w:val="bottom"/>
            <w:hideMark/>
          </w:tcPr>
          <w:p w14:paraId="230F79CB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Glava</w:t>
            </w:r>
          </w:p>
        </w:tc>
        <w:tc>
          <w:tcPr>
            <w:tcW w:w="1204" w:type="dxa"/>
            <w:shd w:val="clear" w:color="000000" w:fill="0000FF"/>
            <w:noWrap/>
            <w:vAlign w:val="bottom"/>
            <w:hideMark/>
          </w:tcPr>
          <w:p w14:paraId="23C033D8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00502</w:t>
            </w:r>
          </w:p>
        </w:tc>
        <w:tc>
          <w:tcPr>
            <w:tcW w:w="6501" w:type="dxa"/>
            <w:shd w:val="clear" w:color="000000" w:fill="0000FF"/>
            <w:noWrap/>
            <w:vAlign w:val="bottom"/>
            <w:hideMark/>
          </w:tcPr>
          <w:p w14:paraId="1F91A9CE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TURIZAM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322C107D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22.991.990,52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5F815E47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22.991.990,52</w:t>
            </w:r>
          </w:p>
        </w:tc>
        <w:tc>
          <w:tcPr>
            <w:tcW w:w="1607" w:type="dxa"/>
            <w:shd w:val="clear" w:color="000000" w:fill="0000FF"/>
            <w:noWrap/>
            <w:vAlign w:val="bottom"/>
            <w:hideMark/>
          </w:tcPr>
          <w:p w14:paraId="010AC5F4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18.464.747,89</w:t>
            </w:r>
          </w:p>
        </w:tc>
        <w:tc>
          <w:tcPr>
            <w:tcW w:w="1235" w:type="dxa"/>
            <w:shd w:val="clear" w:color="000000" w:fill="0000FF"/>
            <w:noWrap/>
            <w:vAlign w:val="bottom"/>
            <w:hideMark/>
          </w:tcPr>
          <w:p w14:paraId="1558D44C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80,31%</w:t>
            </w:r>
          </w:p>
        </w:tc>
      </w:tr>
      <w:tr w:rsidR="004509C0" w:rsidRPr="004509C0" w14:paraId="7469CFBC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FF"/>
            <w:noWrap/>
            <w:vAlign w:val="bottom"/>
            <w:hideMark/>
          </w:tcPr>
          <w:p w14:paraId="08468623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Glava</w:t>
            </w:r>
          </w:p>
        </w:tc>
        <w:tc>
          <w:tcPr>
            <w:tcW w:w="1204" w:type="dxa"/>
            <w:shd w:val="clear" w:color="000000" w:fill="0000FF"/>
            <w:noWrap/>
            <w:vAlign w:val="bottom"/>
            <w:hideMark/>
          </w:tcPr>
          <w:p w14:paraId="14949F1B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00503</w:t>
            </w:r>
          </w:p>
        </w:tc>
        <w:tc>
          <w:tcPr>
            <w:tcW w:w="6501" w:type="dxa"/>
            <w:shd w:val="clear" w:color="000000" w:fill="0000FF"/>
            <w:noWrap/>
            <w:vAlign w:val="bottom"/>
            <w:hideMark/>
          </w:tcPr>
          <w:p w14:paraId="24A89B5A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KULTURA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735C80EE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1.304.100,35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3ECB199E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1.304.100,35</w:t>
            </w:r>
          </w:p>
        </w:tc>
        <w:tc>
          <w:tcPr>
            <w:tcW w:w="1607" w:type="dxa"/>
            <w:shd w:val="clear" w:color="000000" w:fill="0000FF"/>
            <w:noWrap/>
            <w:vAlign w:val="bottom"/>
            <w:hideMark/>
          </w:tcPr>
          <w:p w14:paraId="10A29AE4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1.173.512,72</w:t>
            </w:r>
          </w:p>
        </w:tc>
        <w:tc>
          <w:tcPr>
            <w:tcW w:w="1235" w:type="dxa"/>
            <w:shd w:val="clear" w:color="000000" w:fill="0000FF"/>
            <w:noWrap/>
            <w:vAlign w:val="bottom"/>
            <w:hideMark/>
          </w:tcPr>
          <w:p w14:paraId="491CE429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89,99%</w:t>
            </w:r>
          </w:p>
        </w:tc>
      </w:tr>
      <w:tr w:rsidR="004509C0" w:rsidRPr="004509C0" w14:paraId="1D68850F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FF"/>
            <w:noWrap/>
            <w:vAlign w:val="bottom"/>
            <w:hideMark/>
          </w:tcPr>
          <w:p w14:paraId="1A534D25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Glava</w:t>
            </w:r>
          </w:p>
        </w:tc>
        <w:tc>
          <w:tcPr>
            <w:tcW w:w="1204" w:type="dxa"/>
            <w:shd w:val="clear" w:color="000000" w:fill="0000FF"/>
            <w:noWrap/>
            <w:vAlign w:val="bottom"/>
            <w:hideMark/>
          </w:tcPr>
          <w:p w14:paraId="08C34303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00504</w:t>
            </w:r>
          </w:p>
        </w:tc>
        <w:tc>
          <w:tcPr>
            <w:tcW w:w="6501" w:type="dxa"/>
            <w:shd w:val="clear" w:color="000000" w:fill="0000FF"/>
            <w:noWrap/>
            <w:vAlign w:val="bottom"/>
            <w:hideMark/>
          </w:tcPr>
          <w:p w14:paraId="45EE70E7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MUZEJSKA DJELATNOST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676E2B34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5.148.932,88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087C4934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5.148.932,88</w:t>
            </w:r>
          </w:p>
        </w:tc>
        <w:tc>
          <w:tcPr>
            <w:tcW w:w="1607" w:type="dxa"/>
            <w:shd w:val="clear" w:color="000000" w:fill="0000FF"/>
            <w:noWrap/>
            <w:vAlign w:val="bottom"/>
            <w:hideMark/>
          </w:tcPr>
          <w:p w14:paraId="2311052B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4.887.059,71</w:t>
            </w:r>
          </w:p>
        </w:tc>
        <w:tc>
          <w:tcPr>
            <w:tcW w:w="1235" w:type="dxa"/>
            <w:shd w:val="clear" w:color="000000" w:fill="0000FF"/>
            <w:noWrap/>
            <w:vAlign w:val="bottom"/>
            <w:hideMark/>
          </w:tcPr>
          <w:p w14:paraId="5EFFFBB7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94,91%</w:t>
            </w:r>
          </w:p>
        </w:tc>
      </w:tr>
      <w:tr w:rsidR="004509C0" w:rsidRPr="004509C0" w14:paraId="43703E8A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FF"/>
            <w:noWrap/>
            <w:vAlign w:val="bottom"/>
            <w:hideMark/>
          </w:tcPr>
          <w:p w14:paraId="4DC5414D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Glava</w:t>
            </w:r>
          </w:p>
        </w:tc>
        <w:tc>
          <w:tcPr>
            <w:tcW w:w="1204" w:type="dxa"/>
            <w:shd w:val="clear" w:color="000000" w:fill="0000FF"/>
            <w:noWrap/>
            <w:vAlign w:val="bottom"/>
            <w:hideMark/>
          </w:tcPr>
          <w:p w14:paraId="2367114C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00505</w:t>
            </w:r>
          </w:p>
        </w:tc>
        <w:tc>
          <w:tcPr>
            <w:tcW w:w="6501" w:type="dxa"/>
            <w:shd w:val="clear" w:color="000000" w:fill="0000FF"/>
            <w:noWrap/>
            <w:vAlign w:val="bottom"/>
            <w:hideMark/>
          </w:tcPr>
          <w:p w14:paraId="440F60C8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KNJIŽNJIČARSKA DJELATNOST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1D00C022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9.236.958,25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40D7AC46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9.236.958,25</w:t>
            </w:r>
          </w:p>
        </w:tc>
        <w:tc>
          <w:tcPr>
            <w:tcW w:w="1607" w:type="dxa"/>
            <w:shd w:val="clear" w:color="000000" w:fill="0000FF"/>
            <w:noWrap/>
            <w:vAlign w:val="bottom"/>
            <w:hideMark/>
          </w:tcPr>
          <w:p w14:paraId="2CF8BDB1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5.071.894,63</w:t>
            </w:r>
          </w:p>
        </w:tc>
        <w:tc>
          <w:tcPr>
            <w:tcW w:w="1235" w:type="dxa"/>
            <w:shd w:val="clear" w:color="000000" w:fill="0000FF"/>
            <w:noWrap/>
            <w:vAlign w:val="bottom"/>
            <w:hideMark/>
          </w:tcPr>
          <w:p w14:paraId="5D91F4FC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54,91%</w:t>
            </w:r>
          </w:p>
        </w:tc>
      </w:tr>
      <w:tr w:rsidR="004509C0" w:rsidRPr="004509C0" w14:paraId="2166F5EB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FF"/>
            <w:noWrap/>
            <w:vAlign w:val="bottom"/>
            <w:hideMark/>
          </w:tcPr>
          <w:p w14:paraId="441C098D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Glava</w:t>
            </w:r>
          </w:p>
        </w:tc>
        <w:tc>
          <w:tcPr>
            <w:tcW w:w="1204" w:type="dxa"/>
            <w:shd w:val="clear" w:color="000000" w:fill="0000FF"/>
            <w:noWrap/>
            <w:vAlign w:val="bottom"/>
            <w:hideMark/>
          </w:tcPr>
          <w:p w14:paraId="02A742C3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00506</w:t>
            </w:r>
          </w:p>
        </w:tc>
        <w:tc>
          <w:tcPr>
            <w:tcW w:w="6501" w:type="dxa"/>
            <w:shd w:val="clear" w:color="000000" w:fill="0000FF"/>
            <w:noWrap/>
            <w:vAlign w:val="bottom"/>
            <w:hideMark/>
          </w:tcPr>
          <w:p w14:paraId="65B8F2D4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KAZALIŠNA DJELATNOST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03488D82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3.649.027,48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11695A38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3.649.027,48</w:t>
            </w:r>
          </w:p>
        </w:tc>
        <w:tc>
          <w:tcPr>
            <w:tcW w:w="1607" w:type="dxa"/>
            <w:shd w:val="clear" w:color="000000" w:fill="0000FF"/>
            <w:noWrap/>
            <w:vAlign w:val="bottom"/>
            <w:hideMark/>
          </w:tcPr>
          <w:p w14:paraId="11B6CD59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2.980.334,05</w:t>
            </w:r>
          </w:p>
        </w:tc>
        <w:tc>
          <w:tcPr>
            <w:tcW w:w="1235" w:type="dxa"/>
            <w:shd w:val="clear" w:color="000000" w:fill="0000FF"/>
            <w:noWrap/>
            <w:vAlign w:val="bottom"/>
            <w:hideMark/>
          </w:tcPr>
          <w:p w14:paraId="2CF07FE3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81,67%</w:t>
            </w:r>
          </w:p>
        </w:tc>
      </w:tr>
      <w:tr w:rsidR="004509C0" w:rsidRPr="004509C0" w14:paraId="47E1F535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FF"/>
            <w:noWrap/>
            <w:vAlign w:val="bottom"/>
            <w:hideMark/>
          </w:tcPr>
          <w:p w14:paraId="05F4F2AB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Glava</w:t>
            </w:r>
          </w:p>
        </w:tc>
        <w:tc>
          <w:tcPr>
            <w:tcW w:w="1204" w:type="dxa"/>
            <w:shd w:val="clear" w:color="000000" w:fill="0000FF"/>
            <w:noWrap/>
            <w:vAlign w:val="bottom"/>
            <w:hideMark/>
          </w:tcPr>
          <w:p w14:paraId="210E49BD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00507</w:t>
            </w:r>
          </w:p>
        </w:tc>
        <w:tc>
          <w:tcPr>
            <w:tcW w:w="6501" w:type="dxa"/>
            <w:shd w:val="clear" w:color="000000" w:fill="0000FF"/>
            <w:noWrap/>
            <w:vAlign w:val="bottom"/>
            <w:hideMark/>
          </w:tcPr>
          <w:p w14:paraId="3C2F934E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KULTURNI CENTAR VINKOVCI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0832E14B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1.269.866,63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22F9B870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1.269.866,63</w:t>
            </w:r>
          </w:p>
        </w:tc>
        <w:tc>
          <w:tcPr>
            <w:tcW w:w="1607" w:type="dxa"/>
            <w:shd w:val="clear" w:color="000000" w:fill="0000FF"/>
            <w:noWrap/>
            <w:vAlign w:val="bottom"/>
            <w:hideMark/>
          </w:tcPr>
          <w:p w14:paraId="61257162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1.163.392,79</w:t>
            </w:r>
          </w:p>
        </w:tc>
        <w:tc>
          <w:tcPr>
            <w:tcW w:w="1235" w:type="dxa"/>
            <w:shd w:val="clear" w:color="000000" w:fill="0000FF"/>
            <w:noWrap/>
            <w:vAlign w:val="bottom"/>
            <w:hideMark/>
          </w:tcPr>
          <w:p w14:paraId="747BAE7D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91,62%</w:t>
            </w:r>
          </w:p>
        </w:tc>
      </w:tr>
      <w:tr w:rsidR="004509C0" w:rsidRPr="004509C0" w14:paraId="260FF362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FF"/>
            <w:noWrap/>
            <w:vAlign w:val="bottom"/>
            <w:hideMark/>
          </w:tcPr>
          <w:p w14:paraId="4288DF93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Glava</w:t>
            </w:r>
          </w:p>
        </w:tc>
        <w:tc>
          <w:tcPr>
            <w:tcW w:w="1204" w:type="dxa"/>
            <w:shd w:val="clear" w:color="000000" w:fill="0000FF"/>
            <w:noWrap/>
            <w:vAlign w:val="bottom"/>
            <w:hideMark/>
          </w:tcPr>
          <w:p w14:paraId="17F5E4C5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00508</w:t>
            </w:r>
          </w:p>
        </w:tc>
        <w:tc>
          <w:tcPr>
            <w:tcW w:w="6501" w:type="dxa"/>
            <w:shd w:val="clear" w:color="000000" w:fill="0000FF"/>
            <w:noWrap/>
            <w:vAlign w:val="bottom"/>
            <w:hideMark/>
          </w:tcPr>
          <w:p w14:paraId="4F560F4A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KULTURNA BAŠTINA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33956CCA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250.000,00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067B523C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250.000,00</w:t>
            </w:r>
          </w:p>
        </w:tc>
        <w:tc>
          <w:tcPr>
            <w:tcW w:w="1607" w:type="dxa"/>
            <w:shd w:val="clear" w:color="000000" w:fill="0000FF"/>
            <w:noWrap/>
            <w:vAlign w:val="bottom"/>
            <w:hideMark/>
          </w:tcPr>
          <w:p w14:paraId="440E7AE6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104.931,88</w:t>
            </w:r>
          </w:p>
        </w:tc>
        <w:tc>
          <w:tcPr>
            <w:tcW w:w="1235" w:type="dxa"/>
            <w:shd w:val="clear" w:color="000000" w:fill="0000FF"/>
            <w:noWrap/>
            <w:vAlign w:val="bottom"/>
            <w:hideMark/>
          </w:tcPr>
          <w:p w14:paraId="7A8D9EBF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41,97%</w:t>
            </w:r>
          </w:p>
        </w:tc>
      </w:tr>
      <w:tr w:rsidR="004509C0" w:rsidRPr="004509C0" w14:paraId="057F331A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80"/>
            <w:noWrap/>
            <w:vAlign w:val="bottom"/>
            <w:hideMark/>
          </w:tcPr>
          <w:p w14:paraId="4CF8C2F4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Razdjel</w:t>
            </w:r>
          </w:p>
        </w:tc>
        <w:tc>
          <w:tcPr>
            <w:tcW w:w="1204" w:type="dxa"/>
            <w:shd w:val="clear" w:color="000000" w:fill="000080"/>
            <w:noWrap/>
            <w:vAlign w:val="bottom"/>
            <w:hideMark/>
          </w:tcPr>
          <w:p w14:paraId="7E5BE7FF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006</w:t>
            </w:r>
          </w:p>
        </w:tc>
        <w:tc>
          <w:tcPr>
            <w:tcW w:w="6501" w:type="dxa"/>
            <w:shd w:val="clear" w:color="000000" w:fill="000080"/>
            <w:noWrap/>
            <w:vAlign w:val="bottom"/>
            <w:hideMark/>
          </w:tcPr>
          <w:p w14:paraId="26E02E47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UPRAVNI ODJEL KOMUNALNOG GOSPODARSTVA I UREĐENJA GRADA</w:t>
            </w:r>
          </w:p>
        </w:tc>
        <w:tc>
          <w:tcPr>
            <w:tcW w:w="1920" w:type="dxa"/>
            <w:shd w:val="clear" w:color="000000" w:fill="000080"/>
            <w:noWrap/>
            <w:vAlign w:val="bottom"/>
            <w:hideMark/>
          </w:tcPr>
          <w:p w14:paraId="015C3163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70.099.488,70</w:t>
            </w:r>
          </w:p>
        </w:tc>
        <w:tc>
          <w:tcPr>
            <w:tcW w:w="1920" w:type="dxa"/>
            <w:shd w:val="clear" w:color="000000" w:fill="000080"/>
            <w:noWrap/>
            <w:vAlign w:val="bottom"/>
            <w:hideMark/>
          </w:tcPr>
          <w:p w14:paraId="48DF6367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72.042.460,45</w:t>
            </w:r>
          </w:p>
        </w:tc>
        <w:tc>
          <w:tcPr>
            <w:tcW w:w="1607" w:type="dxa"/>
            <w:shd w:val="clear" w:color="000000" w:fill="000080"/>
            <w:noWrap/>
            <w:vAlign w:val="bottom"/>
            <w:hideMark/>
          </w:tcPr>
          <w:p w14:paraId="3CF5485A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65.666.623,79</w:t>
            </w:r>
          </w:p>
        </w:tc>
        <w:tc>
          <w:tcPr>
            <w:tcW w:w="1235" w:type="dxa"/>
            <w:shd w:val="clear" w:color="000000" w:fill="000080"/>
            <w:noWrap/>
            <w:vAlign w:val="bottom"/>
            <w:hideMark/>
          </w:tcPr>
          <w:p w14:paraId="28E57326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91,15%</w:t>
            </w:r>
          </w:p>
        </w:tc>
      </w:tr>
      <w:tr w:rsidR="004509C0" w:rsidRPr="004509C0" w14:paraId="76700D4E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FF"/>
            <w:noWrap/>
            <w:vAlign w:val="bottom"/>
            <w:hideMark/>
          </w:tcPr>
          <w:p w14:paraId="7BD82C0E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Glava</w:t>
            </w:r>
          </w:p>
        </w:tc>
        <w:tc>
          <w:tcPr>
            <w:tcW w:w="1204" w:type="dxa"/>
            <w:shd w:val="clear" w:color="000000" w:fill="0000FF"/>
            <w:noWrap/>
            <w:vAlign w:val="bottom"/>
            <w:hideMark/>
          </w:tcPr>
          <w:p w14:paraId="2F1F1D75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00601</w:t>
            </w:r>
          </w:p>
        </w:tc>
        <w:tc>
          <w:tcPr>
            <w:tcW w:w="6501" w:type="dxa"/>
            <w:shd w:val="clear" w:color="000000" w:fill="0000FF"/>
            <w:noWrap/>
            <w:vAlign w:val="bottom"/>
            <w:hideMark/>
          </w:tcPr>
          <w:p w14:paraId="57B9DB75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KOMUNALNO GOSPODARSTVO I UREĐENJE GRADA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1024FC10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2.704.474,89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75E69C25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2.704.474,89</w:t>
            </w:r>
          </w:p>
        </w:tc>
        <w:tc>
          <w:tcPr>
            <w:tcW w:w="1607" w:type="dxa"/>
            <w:shd w:val="clear" w:color="000000" w:fill="0000FF"/>
            <w:noWrap/>
            <w:vAlign w:val="bottom"/>
            <w:hideMark/>
          </w:tcPr>
          <w:p w14:paraId="2B012956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2.105.773,89</w:t>
            </w:r>
          </w:p>
        </w:tc>
        <w:tc>
          <w:tcPr>
            <w:tcW w:w="1235" w:type="dxa"/>
            <w:shd w:val="clear" w:color="000000" w:fill="0000FF"/>
            <w:noWrap/>
            <w:vAlign w:val="bottom"/>
            <w:hideMark/>
          </w:tcPr>
          <w:p w14:paraId="669B7F50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77,86%</w:t>
            </w:r>
          </w:p>
        </w:tc>
      </w:tr>
      <w:tr w:rsidR="004509C0" w:rsidRPr="004509C0" w14:paraId="60B22B7F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FF"/>
            <w:noWrap/>
            <w:vAlign w:val="bottom"/>
            <w:hideMark/>
          </w:tcPr>
          <w:p w14:paraId="43BB6318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lastRenderedPageBreak/>
              <w:t>Glava</w:t>
            </w:r>
          </w:p>
        </w:tc>
        <w:tc>
          <w:tcPr>
            <w:tcW w:w="1204" w:type="dxa"/>
            <w:shd w:val="clear" w:color="000000" w:fill="0000FF"/>
            <w:noWrap/>
            <w:vAlign w:val="bottom"/>
            <w:hideMark/>
          </w:tcPr>
          <w:p w14:paraId="06D57001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00602</w:t>
            </w:r>
          </w:p>
        </w:tc>
        <w:tc>
          <w:tcPr>
            <w:tcW w:w="6501" w:type="dxa"/>
            <w:shd w:val="clear" w:color="000000" w:fill="0000FF"/>
            <w:noWrap/>
            <w:vAlign w:val="bottom"/>
            <w:hideMark/>
          </w:tcPr>
          <w:p w14:paraId="45369980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KOMUNALNO GOSPODARSTVO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5AAB93BF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66.841.013,81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034FF4D6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68.783.985,56</w:t>
            </w:r>
          </w:p>
        </w:tc>
        <w:tc>
          <w:tcPr>
            <w:tcW w:w="1607" w:type="dxa"/>
            <w:shd w:val="clear" w:color="000000" w:fill="0000FF"/>
            <w:noWrap/>
            <w:vAlign w:val="bottom"/>
            <w:hideMark/>
          </w:tcPr>
          <w:p w14:paraId="2D705F2E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63.522.074,90</w:t>
            </w:r>
          </w:p>
        </w:tc>
        <w:tc>
          <w:tcPr>
            <w:tcW w:w="1235" w:type="dxa"/>
            <w:shd w:val="clear" w:color="000000" w:fill="0000FF"/>
            <w:noWrap/>
            <w:vAlign w:val="bottom"/>
            <w:hideMark/>
          </w:tcPr>
          <w:p w14:paraId="4B002C59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92,35%</w:t>
            </w:r>
          </w:p>
        </w:tc>
      </w:tr>
      <w:tr w:rsidR="004509C0" w:rsidRPr="004509C0" w14:paraId="676597EA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FF"/>
            <w:noWrap/>
            <w:vAlign w:val="bottom"/>
            <w:hideMark/>
          </w:tcPr>
          <w:p w14:paraId="2E3B86D2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Glava</w:t>
            </w:r>
          </w:p>
        </w:tc>
        <w:tc>
          <w:tcPr>
            <w:tcW w:w="1204" w:type="dxa"/>
            <w:shd w:val="clear" w:color="000000" w:fill="0000FF"/>
            <w:noWrap/>
            <w:vAlign w:val="bottom"/>
            <w:hideMark/>
          </w:tcPr>
          <w:p w14:paraId="3CAFFE68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00604</w:t>
            </w:r>
          </w:p>
        </w:tc>
        <w:tc>
          <w:tcPr>
            <w:tcW w:w="6501" w:type="dxa"/>
            <w:shd w:val="clear" w:color="000000" w:fill="0000FF"/>
            <w:noWrap/>
            <w:vAlign w:val="bottom"/>
            <w:hideMark/>
          </w:tcPr>
          <w:p w14:paraId="46BFA6A2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UREĐENJE GRADA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4168804D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124.000,00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610ECF94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124.000,00</w:t>
            </w:r>
          </w:p>
        </w:tc>
        <w:tc>
          <w:tcPr>
            <w:tcW w:w="1607" w:type="dxa"/>
            <w:shd w:val="clear" w:color="000000" w:fill="0000FF"/>
            <w:noWrap/>
            <w:vAlign w:val="bottom"/>
            <w:hideMark/>
          </w:tcPr>
          <w:p w14:paraId="103E5728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38.775,00</w:t>
            </w:r>
          </w:p>
        </w:tc>
        <w:tc>
          <w:tcPr>
            <w:tcW w:w="1235" w:type="dxa"/>
            <w:shd w:val="clear" w:color="000000" w:fill="0000FF"/>
            <w:noWrap/>
            <w:vAlign w:val="bottom"/>
            <w:hideMark/>
          </w:tcPr>
          <w:p w14:paraId="42A24CB5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31,27%</w:t>
            </w:r>
          </w:p>
        </w:tc>
      </w:tr>
      <w:tr w:rsidR="004509C0" w:rsidRPr="004509C0" w14:paraId="6B6B980C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FF"/>
            <w:noWrap/>
            <w:vAlign w:val="bottom"/>
            <w:hideMark/>
          </w:tcPr>
          <w:p w14:paraId="3F81D5E2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Glava</w:t>
            </w:r>
          </w:p>
        </w:tc>
        <w:tc>
          <w:tcPr>
            <w:tcW w:w="1204" w:type="dxa"/>
            <w:shd w:val="clear" w:color="000000" w:fill="0000FF"/>
            <w:noWrap/>
            <w:vAlign w:val="bottom"/>
            <w:hideMark/>
          </w:tcPr>
          <w:p w14:paraId="72F70BD3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00606</w:t>
            </w:r>
          </w:p>
        </w:tc>
        <w:tc>
          <w:tcPr>
            <w:tcW w:w="6501" w:type="dxa"/>
            <w:shd w:val="clear" w:color="000000" w:fill="0000FF"/>
            <w:noWrap/>
            <w:vAlign w:val="bottom"/>
            <w:hideMark/>
          </w:tcPr>
          <w:p w14:paraId="0A8D9DDC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OSTALI PRORAČUNSKI KORISNICI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75EDAC4D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430.000,00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39F80CB2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430.000,00</w:t>
            </w:r>
          </w:p>
        </w:tc>
        <w:tc>
          <w:tcPr>
            <w:tcW w:w="1607" w:type="dxa"/>
            <w:shd w:val="clear" w:color="000000" w:fill="0000FF"/>
            <w:noWrap/>
            <w:vAlign w:val="bottom"/>
            <w:hideMark/>
          </w:tcPr>
          <w:p w14:paraId="7C0BD2EA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 </w:t>
            </w:r>
          </w:p>
        </w:tc>
        <w:tc>
          <w:tcPr>
            <w:tcW w:w="1235" w:type="dxa"/>
            <w:shd w:val="clear" w:color="000000" w:fill="0000FF"/>
            <w:noWrap/>
            <w:vAlign w:val="bottom"/>
            <w:hideMark/>
          </w:tcPr>
          <w:p w14:paraId="6CA75B6F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0,00%</w:t>
            </w:r>
          </w:p>
        </w:tc>
      </w:tr>
      <w:tr w:rsidR="004509C0" w:rsidRPr="004509C0" w14:paraId="56418C24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80"/>
            <w:noWrap/>
            <w:vAlign w:val="bottom"/>
            <w:hideMark/>
          </w:tcPr>
          <w:p w14:paraId="19B505C3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Razdjel</w:t>
            </w:r>
          </w:p>
        </w:tc>
        <w:tc>
          <w:tcPr>
            <w:tcW w:w="1204" w:type="dxa"/>
            <w:shd w:val="clear" w:color="000000" w:fill="000080"/>
            <w:noWrap/>
            <w:vAlign w:val="bottom"/>
            <w:hideMark/>
          </w:tcPr>
          <w:p w14:paraId="50AAD7FD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007</w:t>
            </w:r>
          </w:p>
        </w:tc>
        <w:tc>
          <w:tcPr>
            <w:tcW w:w="6501" w:type="dxa"/>
            <w:shd w:val="clear" w:color="000000" w:fill="000080"/>
            <w:noWrap/>
            <w:vAlign w:val="bottom"/>
            <w:hideMark/>
          </w:tcPr>
          <w:p w14:paraId="452CF00F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UPRAVNI ODJEL ZA PRORAČUN I FINANCIJE</w:t>
            </w:r>
          </w:p>
        </w:tc>
        <w:tc>
          <w:tcPr>
            <w:tcW w:w="1920" w:type="dxa"/>
            <w:shd w:val="clear" w:color="000000" w:fill="000080"/>
            <w:noWrap/>
            <w:vAlign w:val="bottom"/>
            <w:hideMark/>
          </w:tcPr>
          <w:p w14:paraId="68023F8C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15.640.578,23</w:t>
            </w:r>
          </w:p>
        </w:tc>
        <w:tc>
          <w:tcPr>
            <w:tcW w:w="1920" w:type="dxa"/>
            <w:shd w:val="clear" w:color="000000" w:fill="000080"/>
            <w:noWrap/>
            <w:vAlign w:val="bottom"/>
            <w:hideMark/>
          </w:tcPr>
          <w:p w14:paraId="394CBE5E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15.640.578,23</w:t>
            </w:r>
          </w:p>
        </w:tc>
        <w:tc>
          <w:tcPr>
            <w:tcW w:w="1607" w:type="dxa"/>
            <w:shd w:val="clear" w:color="000000" w:fill="000080"/>
            <w:noWrap/>
            <w:vAlign w:val="bottom"/>
            <w:hideMark/>
          </w:tcPr>
          <w:p w14:paraId="502FF430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14.413.988,04</w:t>
            </w:r>
          </w:p>
        </w:tc>
        <w:tc>
          <w:tcPr>
            <w:tcW w:w="1235" w:type="dxa"/>
            <w:shd w:val="clear" w:color="000000" w:fill="000080"/>
            <w:noWrap/>
            <w:vAlign w:val="bottom"/>
            <w:hideMark/>
          </w:tcPr>
          <w:p w14:paraId="5AB7BFAF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92,16%</w:t>
            </w:r>
          </w:p>
        </w:tc>
      </w:tr>
      <w:tr w:rsidR="004509C0" w:rsidRPr="004509C0" w14:paraId="06824EAA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FF"/>
            <w:noWrap/>
            <w:vAlign w:val="bottom"/>
            <w:hideMark/>
          </w:tcPr>
          <w:p w14:paraId="2BAA2CAD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Glava</w:t>
            </w:r>
          </w:p>
        </w:tc>
        <w:tc>
          <w:tcPr>
            <w:tcW w:w="1204" w:type="dxa"/>
            <w:shd w:val="clear" w:color="000000" w:fill="0000FF"/>
            <w:noWrap/>
            <w:vAlign w:val="bottom"/>
            <w:hideMark/>
          </w:tcPr>
          <w:p w14:paraId="3A80BC65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00701</w:t>
            </w:r>
          </w:p>
        </w:tc>
        <w:tc>
          <w:tcPr>
            <w:tcW w:w="6501" w:type="dxa"/>
            <w:shd w:val="clear" w:color="000000" w:fill="0000FF"/>
            <w:noWrap/>
            <w:vAlign w:val="bottom"/>
            <w:hideMark/>
          </w:tcPr>
          <w:p w14:paraId="77C83678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PRORAČUN I FINANCIJE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56DE9A3F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15.640.578,23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34D03815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15.640.578,23</w:t>
            </w:r>
          </w:p>
        </w:tc>
        <w:tc>
          <w:tcPr>
            <w:tcW w:w="1607" w:type="dxa"/>
            <w:shd w:val="clear" w:color="000000" w:fill="0000FF"/>
            <w:noWrap/>
            <w:vAlign w:val="bottom"/>
            <w:hideMark/>
          </w:tcPr>
          <w:p w14:paraId="33044543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14.413.988,04</w:t>
            </w:r>
          </w:p>
        </w:tc>
        <w:tc>
          <w:tcPr>
            <w:tcW w:w="1235" w:type="dxa"/>
            <w:shd w:val="clear" w:color="000000" w:fill="0000FF"/>
            <w:noWrap/>
            <w:vAlign w:val="bottom"/>
            <w:hideMark/>
          </w:tcPr>
          <w:p w14:paraId="45E1E7B1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92,16%</w:t>
            </w:r>
          </w:p>
        </w:tc>
      </w:tr>
      <w:tr w:rsidR="004509C0" w:rsidRPr="004509C0" w14:paraId="5ED3A102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80"/>
            <w:noWrap/>
            <w:vAlign w:val="bottom"/>
            <w:hideMark/>
          </w:tcPr>
          <w:p w14:paraId="50108FAC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Razdjel</w:t>
            </w:r>
          </w:p>
        </w:tc>
        <w:tc>
          <w:tcPr>
            <w:tcW w:w="1204" w:type="dxa"/>
            <w:shd w:val="clear" w:color="000000" w:fill="000080"/>
            <w:noWrap/>
            <w:vAlign w:val="bottom"/>
            <w:hideMark/>
          </w:tcPr>
          <w:p w14:paraId="26649101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008</w:t>
            </w:r>
          </w:p>
        </w:tc>
        <w:tc>
          <w:tcPr>
            <w:tcW w:w="6501" w:type="dxa"/>
            <w:shd w:val="clear" w:color="000000" w:fill="000080"/>
            <w:noWrap/>
            <w:vAlign w:val="bottom"/>
            <w:hideMark/>
          </w:tcPr>
          <w:p w14:paraId="7B1B8CD4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UPRAVNI ODJEL GOSPODARSTVA</w:t>
            </w:r>
          </w:p>
        </w:tc>
        <w:tc>
          <w:tcPr>
            <w:tcW w:w="1920" w:type="dxa"/>
            <w:shd w:val="clear" w:color="000000" w:fill="000080"/>
            <w:noWrap/>
            <w:vAlign w:val="bottom"/>
            <w:hideMark/>
          </w:tcPr>
          <w:p w14:paraId="6AF6AD6E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44.352.082,32</w:t>
            </w:r>
          </w:p>
        </w:tc>
        <w:tc>
          <w:tcPr>
            <w:tcW w:w="1920" w:type="dxa"/>
            <w:shd w:val="clear" w:color="000000" w:fill="000080"/>
            <w:noWrap/>
            <w:vAlign w:val="bottom"/>
            <w:hideMark/>
          </w:tcPr>
          <w:p w14:paraId="14683E17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42.409.110,57</w:t>
            </w:r>
          </w:p>
        </w:tc>
        <w:tc>
          <w:tcPr>
            <w:tcW w:w="1607" w:type="dxa"/>
            <w:shd w:val="clear" w:color="000000" w:fill="000080"/>
            <w:noWrap/>
            <w:vAlign w:val="bottom"/>
            <w:hideMark/>
          </w:tcPr>
          <w:p w14:paraId="7E22A5D5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32.959.112,08</w:t>
            </w:r>
          </w:p>
        </w:tc>
        <w:tc>
          <w:tcPr>
            <w:tcW w:w="1235" w:type="dxa"/>
            <w:shd w:val="clear" w:color="000000" w:fill="000080"/>
            <w:noWrap/>
            <w:vAlign w:val="bottom"/>
            <w:hideMark/>
          </w:tcPr>
          <w:p w14:paraId="1240E666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77,72%</w:t>
            </w:r>
          </w:p>
        </w:tc>
      </w:tr>
      <w:tr w:rsidR="004509C0" w:rsidRPr="004509C0" w14:paraId="0488F1F5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FF"/>
            <w:noWrap/>
            <w:vAlign w:val="bottom"/>
            <w:hideMark/>
          </w:tcPr>
          <w:p w14:paraId="77D4AE47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Glava</w:t>
            </w:r>
          </w:p>
        </w:tc>
        <w:tc>
          <w:tcPr>
            <w:tcW w:w="1204" w:type="dxa"/>
            <w:shd w:val="clear" w:color="000000" w:fill="0000FF"/>
            <w:noWrap/>
            <w:vAlign w:val="bottom"/>
            <w:hideMark/>
          </w:tcPr>
          <w:p w14:paraId="352ED0DB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00801</w:t>
            </w:r>
          </w:p>
        </w:tc>
        <w:tc>
          <w:tcPr>
            <w:tcW w:w="6501" w:type="dxa"/>
            <w:shd w:val="clear" w:color="000000" w:fill="0000FF"/>
            <w:noWrap/>
            <w:vAlign w:val="bottom"/>
            <w:hideMark/>
          </w:tcPr>
          <w:p w14:paraId="600F2D29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GOSPODARSTVO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4144624C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1.251.893,09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777BE6BB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1.251.893,09</w:t>
            </w:r>
          </w:p>
        </w:tc>
        <w:tc>
          <w:tcPr>
            <w:tcW w:w="1607" w:type="dxa"/>
            <w:shd w:val="clear" w:color="000000" w:fill="0000FF"/>
            <w:noWrap/>
            <w:vAlign w:val="bottom"/>
            <w:hideMark/>
          </w:tcPr>
          <w:p w14:paraId="674F8E11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1.251.143,09</w:t>
            </w:r>
          </w:p>
        </w:tc>
        <w:tc>
          <w:tcPr>
            <w:tcW w:w="1235" w:type="dxa"/>
            <w:shd w:val="clear" w:color="000000" w:fill="0000FF"/>
            <w:noWrap/>
            <w:vAlign w:val="bottom"/>
            <w:hideMark/>
          </w:tcPr>
          <w:p w14:paraId="7209FF02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99,94%</w:t>
            </w:r>
          </w:p>
        </w:tc>
      </w:tr>
      <w:tr w:rsidR="004509C0" w:rsidRPr="004509C0" w14:paraId="248A7962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FF"/>
            <w:noWrap/>
            <w:vAlign w:val="bottom"/>
            <w:hideMark/>
          </w:tcPr>
          <w:p w14:paraId="14B6EBCB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Glava</w:t>
            </w:r>
          </w:p>
        </w:tc>
        <w:tc>
          <w:tcPr>
            <w:tcW w:w="1204" w:type="dxa"/>
            <w:shd w:val="clear" w:color="000000" w:fill="0000FF"/>
            <w:noWrap/>
            <w:vAlign w:val="bottom"/>
            <w:hideMark/>
          </w:tcPr>
          <w:p w14:paraId="48808F88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00802</w:t>
            </w:r>
          </w:p>
        </w:tc>
        <w:tc>
          <w:tcPr>
            <w:tcW w:w="6501" w:type="dxa"/>
            <w:shd w:val="clear" w:color="000000" w:fill="0000FF"/>
            <w:noWrap/>
            <w:vAlign w:val="bottom"/>
            <w:hideMark/>
          </w:tcPr>
          <w:p w14:paraId="070F2482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GOSPODARSTVO, RAZVOJ PODUZETNIŠTVA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6AF8495E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25.154.100,00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5223998D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23.211.128,25</w:t>
            </w:r>
          </w:p>
        </w:tc>
        <w:tc>
          <w:tcPr>
            <w:tcW w:w="1607" w:type="dxa"/>
            <w:shd w:val="clear" w:color="000000" w:fill="0000FF"/>
            <w:noWrap/>
            <w:vAlign w:val="bottom"/>
            <w:hideMark/>
          </w:tcPr>
          <w:p w14:paraId="3AC6A08C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21.802.343,16</w:t>
            </w:r>
          </w:p>
        </w:tc>
        <w:tc>
          <w:tcPr>
            <w:tcW w:w="1235" w:type="dxa"/>
            <w:shd w:val="clear" w:color="000000" w:fill="0000FF"/>
            <w:noWrap/>
            <w:vAlign w:val="bottom"/>
            <w:hideMark/>
          </w:tcPr>
          <w:p w14:paraId="7109EB08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93,93%</w:t>
            </w:r>
          </w:p>
        </w:tc>
      </w:tr>
      <w:tr w:rsidR="004509C0" w:rsidRPr="004509C0" w14:paraId="6783BBAC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FF"/>
            <w:noWrap/>
            <w:vAlign w:val="bottom"/>
            <w:hideMark/>
          </w:tcPr>
          <w:p w14:paraId="6F5F7898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Glava</w:t>
            </w:r>
          </w:p>
        </w:tc>
        <w:tc>
          <w:tcPr>
            <w:tcW w:w="1204" w:type="dxa"/>
            <w:shd w:val="clear" w:color="000000" w:fill="0000FF"/>
            <w:noWrap/>
            <w:vAlign w:val="bottom"/>
            <w:hideMark/>
          </w:tcPr>
          <w:p w14:paraId="3CA250D0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00805</w:t>
            </w:r>
          </w:p>
        </w:tc>
        <w:tc>
          <w:tcPr>
            <w:tcW w:w="6501" w:type="dxa"/>
            <w:shd w:val="clear" w:color="000000" w:fill="0000FF"/>
            <w:noWrap/>
            <w:vAlign w:val="bottom"/>
            <w:hideMark/>
          </w:tcPr>
          <w:p w14:paraId="3A02FD20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POLJOPRIVREDA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1FB58BFE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11.359.448,23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12C8612C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11.359.448,23</w:t>
            </w:r>
          </w:p>
        </w:tc>
        <w:tc>
          <w:tcPr>
            <w:tcW w:w="1607" w:type="dxa"/>
            <w:shd w:val="clear" w:color="000000" w:fill="0000FF"/>
            <w:noWrap/>
            <w:vAlign w:val="bottom"/>
            <w:hideMark/>
          </w:tcPr>
          <w:p w14:paraId="2C449CEB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4.507.013,40</w:t>
            </w:r>
          </w:p>
        </w:tc>
        <w:tc>
          <w:tcPr>
            <w:tcW w:w="1235" w:type="dxa"/>
            <w:shd w:val="clear" w:color="000000" w:fill="0000FF"/>
            <w:noWrap/>
            <w:vAlign w:val="bottom"/>
            <w:hideMark/>
          </w:tcPr>
          <w:p w14:paraId="5F44A53B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39,68%</w:t>
            </w:r>
          </w:p>
        </w:tc>
      </w:tr>
      <w:tr w:rsidR="004509C0" w:rsidRPr="004509C0" w14:paraId="40192FE9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FF"/>
            <w:noWrap/>
            <w:vAlign w:val="bottom"/>
            <w:hideMark/>
          </w:tcPr>
          <w:p w14:paraId="43C39D43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Glava</w:t>
            </w:r>
          </w:p>
        </w:tc>
        <w:tc>
          <w:tcPr>
            <w:tcW w:w="1204" w:type="dxa"/>
            <w:shd w:val="clear" w:color="000000" w:fill="0000FF"/>
            <w:noWrap/>
            <w:vAlign w:val="bottom"/>
            <w:hideMark/>
          </w:tcPr>
          <w:p w14:paraId="4274DCC5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00806</w:t>
            </w:r>
          </w:p>
        </w:tc>
        <w:tc>
          <w:tcPr>
            <w:tcW w:w="6501" w:type="dxa"/>
            <w:shd w:val="clear" w:color="000000" w:fill="0000FF"/>
            <w:noWrap/>
            <w:vAlign w:val="bottom"/>
            <w:hideMark/>
          </w:tcPr>
          <w:p w14:paraId="18464BB5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JAVNI RED I SIGURNOST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5BD325EF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6.586.641,00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4E633118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6.586.641,00</w:t>
            </w:r>
          </w:p>
        </w:tc>
        <w:tc>
          <w:tcPr>
            <w:tcW w:w="1607" w:type="dxa"/>
            <w:shd w:val="clear" w:color="000000" w:fill="0000FF"/>
            <w:noWrap/>
            <w:vAlign w:val="bottom"/>
            <w:hideMark/>
          </w:tcPr>
          <w:p w14:paraId="4E5F3571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5.398.612,43</w:t>
            </w:r>
          </w:p>
        </w:tc>
        <w:tc>
          <w:tcPr>
            <w:tcW w:w="1235" w:type="dxa"/>
            <w:shd w:val="clear" w:color="000000" w:fill="0000FF"/>
            <w:noWrap/>
            <w:vAlign w:val="bottom"/>
            <w:hideMark/>
          </w:tcPr>
          <w:p w14:paraId="35921415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81,96%</w:t>
            </w:r>
          </w:p>
        </w:tc>
      </w:tr>
      <w:tr w:rsidR="004509C0" w:rsidRPr="004509C0" w14:paraId="34DD29A9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80"/>
            <w:noWrap/>
            <w:vAlign w:val="bottom"/>
            <w:hideMark/>
          </w:tcPr>
          <w:p w14:paraId="214FE606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Razdjel</w:t>
            </w:r>
          </w:p>
        </w:tc>
        <w:tc>
          <w:tcPr>
            <w:tcW w:w="1204" w:type="dxa"/>
            <w:shd w:val="clear" w:color="000000" w:fill="000080"/>
            <w:noWrap/>
            <w:vAlign w:val="bottom"/>
            <w:hideMark/>
          </w:tcPr>
          <w:p w14:paraId="113828A2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009</w:t>
            </w:r>
          </w:p>
        </w:tc>
        <w:tc>
          <w:tcPr>
            <w:tcW w:w="6501" w:type="dxa"/>
            <w:shd w:val="clear" w:color="000000" w:fill="000080"/>
            <w:noWrap/>
            <w:vAlign w:val="bottom"/>
            <w:hideMark/>
          </w:tcPr>
          <w:p w14:paraId="327B8806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UPRAVNI ODJEL ZA PROSTORNO UREĐENJE, GRADITELJSTVO I ZAŠTITU OKOLIŠA</w:t>
            </w:r>
          </w:p>
        </w:tc>
        <w:tc>
          <w:tcPr>
            <w:tcW w:w="1920" w:type="dxa"/>
            <w:shd w:val="clear" w:color="000000" w:fill="000080"/>
            <w:noWrap/>
            <w:vAlign w:val="bottom"/>
            <w:hideMark/>
          </w:tcPr>
          <w:p w14:paraId="481E185C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2.686.686,49</w:t>
            </w:r>
          </w:p>
        </w:tc>
        <w:tc>
          <w:tcPr>
            <w:tcW w:w="1920" w:type="dxa"/>
            <w:shd w:val="clear" w:color="000000" w:fill="000080"/>
            <w:noWrap/>
            <w:vAlign w:val="bottom"/>
            <w:hideMark/>
          </w:tcPr>
          <w:p w14:paraId="45995484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2.686.686,49</w:t>
            </w:r>
          </w:p>
        </w:tc>
        <w:tc>
          <w:tcPr>
            <w:tcW w:w="1607" w:type="dxa"/>
            <w:shd w:val="clear" w:color="000000" w:fill="000080"/>
            <w:noWrap/>
            <w:vAlign w:val="bottom"/>
            <w:hideMark/>
          </w:tcPr>
          <w:p w14:paraId="264C36A7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2.669.428,45</w:t>
            </w:r>
          </w:p>
        </w:tc>
        <w:tc>
          <w:tcPr>
            <w:tcW w:w="1235" w:type="dxa"/>
            <w:shd w:val="clear" w:color="000000" w:fill="000080"/>
            <w:noWrap/>
            <w:vAlign w:val="bottom"/>
            <w:hideMark/>
          </w:tcPr>
          <w:p w14:paraId="54D97152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99,36%</w:t>
            </w:r>
          </w:p>
        </w:tc>
      </w:tr>
      <w:tr w:rsidR="004509C0" w:rsidRPr="004509C0" w14:paraId="4FEBE4BB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FF"/>
            <w:noWrap/>
            <w:vAlign w:val="bottom"/>
            <w:hideMark/>
          </w:tcPr>
          <w:p w14:paraId="23940E31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Glava</w:t>
            </w:r>
          </w:p>
        </w:tc>
        <w:tc>
          <w:tcPr>
            <w:tcW w:w="1204" w:type="dxa"/>
            <w:shd w:val="clear" w:color="000000" w:fill="0000FF"/>
            <w:noWrap/>
            <w:vAlign w:val="bottom"/>
            <w:hideMark/>
          </w:tcPr>
          <w:p w14:paraId="01F12075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00901</w:t>
            </w:r>
          </w:p>
        </w:tc>
        <w:tc>
          <w:tcPr>
            <w:tcW w:w="6501" w:type="dxa"/>
            <w:shd w:val="clear" w:color="000000" w:fill="0000FF"/>
            <w:noWrap/>
            <w:vAlign w:val="bottom"/>
            <w:hideMark/>
          </w:tcPr>
          <w:p w14:paraId="1A76D3E4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PROSTORNO UREĐENJE, GRADITELJSTVO I ZAŠTITA OKOLIŠA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5BAB8BD3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2.532.747,44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5F1FFEC2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2.532.747,44</w:t>
            </w:r>
          </w:p>
        </w:tc>
        <w:tc>
          <w:tcPr>
            <w:tcW w:w="1607" w:type="dxa"/>
            <w:shd w:val="clear" w:color="000000" w:fill="0000FF"/>
            <w:noWrap/>
            <w:vAlign w:val="bottom"/>
            <w:hideMark/>
          </w:tcPr>
          <w:p w14:paraId="697D41E6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2.515.489,40</w:t>
            </w:r>
          </w:p>
        </w:tc>
        <w:tc>
          <w:tcPr>
            <w:tcW w:w="1235" w:type="dxa"/>
            <w:shd w:val="clear" w:color="000000" w:fill="0000FF"/>
            <w:noWrap/>
            <w:vAlign w:val="bottom"/>
            <w:hideMark/>
          </w:tcPr>
          <w:p w14:paraId="05560434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99,32%</w:t>
            </w:r>
          </w:p>
        </w:tc>
      </w:tr>
      <w:tr w:rsidR="004509C0" w:rsidRPr="004509C0" w14:paraId="18902257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FF"/>
            <w:noWrap/>
            <w:vAlign w:val="bottom"/>
            <w:hideMark/>
          </w:tcPr>
          <w:p w14:paraId="27B2A95C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Glava</w:t>
            </w:r>
          </w:p>
        </w:tc>
        <w:tc>
          <w:tcPr>
            <w:tcW w:w="1204" w:type="dxa"/>
            <w:shd w:val="clear" w:color="000000" w:fill="0000FF"/>
            <w:noWrap/>
            <w:vAlign w:val="bottom"/>
            <w:hideMark/>
          </w:tcPr>
          <w:p w14:paraId="0C17F695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00902</w:t>
            </w:r>
          </w:p>
        </w:tc>
        <w:tc>
          <w:tcPr>
            <w:tcW w:w="6501" w:type="dxa"/>
            <w:shd w:val="clear" w:color="000000" w:fill="0000FF"/>
            <w:noWrap/>
            <w:vAlign w:val="bottom"/>
            <w:hideMark/>
          </w:tcPr>
          <w:p w14:paraId="0E5B6289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PROSTORNO PLANIRANJE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62DFE248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26.500,00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41F8CD0E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26.500,00</w:t>
            </w:r>
          </w:p>
        </w:tc>
        <w:tc>
          <w:tcPr>
            <w:tcW w:w="1607" w:type="dxa"/>
            <w:shd w:val="clear" w:color="000000" w:fill="0000FF"/>
            <w:noWrap/>
            <w:vAlign w:val="bottom"/>
            <w:hideMark/>
          </w:tcPr>
          <w:p w14:paraId="00DF7751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26.500,00</w:t>
            </w:r>
          </w:p>
        </w:tc>
        <w:tc>
          <w:tcPr>
            <w:tcW w:w="1235" w:type="dxa"/>
            <w:shd w:val="clear" w:color="000000" w:fill="0000FF"/>
            <w:noWrap/>
            <w:vAlign w:val="bottom"/>
            <w:hideMark/>
          </w:tcPr>
          <w:p w14:paraId="17F1211D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100,00%</w:t>
            </w:r>
          </w:p>
        </w:tc>
      </w:tr>
      <w:tr w:rsidR="004509C0" w:rsidRPr="004509C0" w14:paraId="4072B2C6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FF"/>
            <w:noWrap/>
            <w:vAlign w:val="bottom"/>
            <w:hideMark/>
          </w:tcPr>
          <w:p w14:paraId="6C82298C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Glava</w:t>
            </w:r>
          </w:p>
        </w:tc>
        <w:tc>
          <w:tcPr>
            <w:tcW w:w="1204" w:type="dxa"/>
            <w:shd w:val="clear" w:color="000000" w:fill="0000FF"/>
            <w:noWrap/>
            <w:vAlign w:val="bottom"/>
            <w:hideMark/>
          </w:tcPr>
          <w:p w14:paraId="5880E26C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00903</w:t>
            </w:r>
          </w:p>
        </w:tc>
        <w:tc>
          <w:tcPr>
            <w:tcW w:w="6501" w:type="dxa"/>
            <w:shd w:val="clear" w:color="000000" w:fill="0000FF"/>
            <w:noWrap/>
            <w:vAlign w:val="bottom"/>
            <w:hideMark/>
          </w:tcPr>
          <w:p w14:paraId="637B2385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ZAŠTITA OKOLIŠA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060EA0CD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127.439,05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7A3B9922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127.439,05</w:t>
            </w:r>
          </w:p>
        </w:tc>
        <w:tc>
          <w:tcPr>
            <w:tcW w:w="1607" w:type="dxa"/>
            <w:shd w:val="clear" w:color="000000" w:fill="0000FF"/>
            <w:noWrap/>
            <w:vAlign w:val="bottom"/>
            <w:hideMark/>
          </w:tcPr>
          <w:p w14:paraId="5B6EA430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127.439,05</w:t>
            </w:r>
          </w:p>
        </w:tc>
        <w:tc>
          <w:tcPr>
            <w:tcW w:w="1235" w:type="dxa"/>
            <w:shd w:val="clear" w:color="000000" w:fill="0000FF"/>
            <w:noWrap/>
            <w:vAlign w:val="bottom"/>
            <w:hideMark/>
          </w:tcPr>
          <w:p w14:paraId="3E9DA293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100,00%</w:t>
            </w:r>
          </w:p>
        </w:tc>
      </w:tr>
      <w:tr w:rsidR="004509C0" w:rsidRPr="004509C0" w14:paraId="5C2C63B2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80"/>
            <w:noWrap/>
            <w:vAlign w:val="bottom"/>
            <w:hideMark/>
          </w:tcPr>
          <w:p w14:paraId="0B4139D0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Razdjel</w:t>
            </w:r>
          </w:p>
        </w:tc>
        <w:tc>
          <w:tcPr>
            <w:tcW w:w="1204" w:type="dxa"/>
            <w:shd w:val="clear" w:color="000000" w:fill="000080"/>
            <w:noWrap/>
            <w:vAlign w:val="bottom"/>
            <w:hideMark/>
          </w:tcPr>
          <w:p w14:paraId="605398E8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010</w:t>
            </w:r>
          </w:p>
        </w:tc>
        <w:tc>
          <w:tcPr>
            <w:tcW w:w="6501" w:type="dxa"/>
            <w:shd w:val="clear" w:color="000000" w:fill="000080"/>
            <w:noWrap/>
            <w:vAlign w:val="bottom"/>
            <w:hideMark/>
          </w:tcPr>
          <w:p w14:paraId="021DECE7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UPRAVNI ODJEL ZA INVESTICIJE, FONDOVE EUROPSKE UNIJE I IMOVINU</w:t>
            </w:r>
          </w:p>
        </w:tc>
        <w:tc>
          <w:tcPr>
            <w:tcW w:w="1920" w:type="dxa"/>
            <w:shd w:val="clear" w:color="000000" w:fill="000080"/>
            <w:noWrap/>
            <w:vAlign w:val="bottom"/>
            <w:hideMark/>
          </w:tcPr>
          <w:p w14:paraId="51160D9E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6.460.317,12</w:t>
            </w:r>
          </w:p>
        </w:tc>
        <w:tc>
          <w:tcPr>
            <w:tcW w:w="1920" w:type="dxa"/>
            <w:shd w:val="clear" w:color="000000" w:fill="000080"/>
            <w:noWrap/>
            <w:vAlign w:val="bottom"/>
            <w:hideMark/>
          </w:tcPr>
          <w:p w14:paraId="56154CFA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6.460.317,12</w:t>
            </w:r>
          </w:p>
        </w:tc>
        <w:tc>
          <w:tcPr>
            <w:tcW w:w="1607" w:type="dxa"/>
            <w:shd w:val="clear" w:color="000000" w:fill="000080"/>
            <w:noWrap/>
            <w:vAlign w:val="bottom"/>
            <w:hideMark/>
          </w:tcPr>
          <w:p w14:paraId="0A36F6DA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4.546.850,06</w:t>
            </w:r>
          </w:p>
        </w:tc>
        <w:tc>
          <w:tcPr>
            <w:tcW w:w="1235" w:type="dxa"/>
            <w:shd w:val="clear" w:color="000000" w:fill="000080"/>
            <w:noWrap/>
            <w:vAlign w:val="bottom"/>
            <w:hideMark/>
          </w:tcPr>
          <w:p w14:paraId="79A8CF7A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70,38%</w:t>
            </w:r>
          </w:p>
        </w:tc>
      </w:tr>
      <w:tr w:rsidR="004509C0" w:rsidRPr="004509C0" w14:paraId="217DBCEA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FF"/>
            <w:noWrap/>
            <w:vAlign w:val="bottom"/>
            <w:hideMark/>
          </w:tcPr>
          <w:p w14:paraId="2DF97E8E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Glava</w:t>
            </w:r>
          </w:p>
        </w:tc>
        <w:tc>
          <w:tcPr>
            <w:tcW w:w="1204" w:type="dxa"/>
            <w:shd w:val="clear" w:color="000000" w:fill="0000FF"/>
            <w:noWrap/>
            <w:vAlign w:val="bottom"/>
            <w:hideMark/>
          </w:tcPr>
          <w:p w14:paraId="5778CDB9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01001</w:t>
            </w:r>
          </w:p>
        </w:tc>
        <w:tc>
          <w:tcPr>
            <w:tcW w:w="6501" w:type="dxa"/>
            <w:shd w:val="clear" w:color="000000" w:fill="0000FF"/>
            <w:noWrap/>
            <w:vAlign w:val="bottom"/>
            <w:hideMark/>
          </w:tcPr>
          <w:p w14:paraId="50791EA1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UPRAVNI ODJEL ZA INVESTICIJE, FONDOVE EUROPKE UNIJE I IMOVINU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5198D9F5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1.338.685,12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6FEE732D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1.338.685,12</w:t>
            </w:r>
          </w:p>
        </w:tc>
        <w:tc>
          <w:tcPr>
            <w:tcW w:w="1607" w:type="dxa"/>
            <w:shd w:val="clear" w:color="000000" w:fill="0000FF"/>
            <w:noWrap/>
            <w:vAlign w:val="bottom"/>
            <w:hideMark/>
          </w:tcPr>
          <w:p w14:paraId="29C58A1F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1.292.230,34</w:t>
            </w:r>
          </w:p>
        </w:tc>
        <w:tc>
          <w:tcPr>
            <w:tcW w:w="1235" w:type="dxa"/>
            <w:shd w:val="clear" w:color="000000" w:fill="0000FF"/>
            <w:noWrap/>
            <w:vAlign w:val="bottom"/>
            <w:hideMark/>
          </w:tcPr>
          <w:p w14:paraId="1A509C02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96,53%</w:t>
            </w:r>
          </w:p>
        </w:tc>
      </w:tr>
      <w:tr w:rsidR="004509C0" w:rsidRPr="004509C0" w14:paraId="7103D548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FF"/>
            <w:noWrap/>
            <w:vAlign w:val="bottom"/>
            <w:hideMark/>
          </w:tcPr>
          <w:p w14:paraId="6FC51BB8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Glava</w:t>
            </w:r>
          </w:p>
        </w:tc>
        <w:tc>
          <w:tcPr>
            <w:tcW w:w="1204" w:type="dxa"/>
            <w:shd w:val="clear" w:color="000000" w:fill="0000FF"/>
            <w:noWrap/>
            <w:vAlign w:val="bottom"/>
            <w:hideMark/>
          </w:tcPr>
          <w:p w14:paraId="77C56351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01002</w:t>
            </w:r>
          </w:p>
        </w:tc>
        <w:tc>
          <w:tcPr>
            <w:tcW w:w="6501" w:type="dxa"/>
            <w:shd w:val="clear" w:color="000000" w:fill="0000FF"/>
            <w:noWrap/>
            <w:vAlign w:val="bottom"/>
            <w:hideMark/>
          </w:tcPr>
          <w:p w14:paraId="6A8015D5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 xml:space="preserve">GOSPODARENJE GRADSKOM IMOVINOM  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4ED26C83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2.662.507,00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7999B926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2.662.507,00</w:t>
            </w:r>
          </w:p>
        </w:tc>
        <w:tc>
          <w:tcPr>
            <w:tcW w:w="1607" w:type="dxa"/>
            <w:shd w:val="clear" w:color="000000" w:fill="0000FF"/>
            <w:noWrap/>
            <w:vAlign w:val="bottom"/>
            <w:hideMark/>
          </w:tcPr>
          <w:p w14:paraId="1960E5A9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1.423.957,22</w:t>
            </w:r>
          </w:p>
        </w:tc>
        <w:tc>
          <w:tcPr>
            <w:tcW w:w="1235" w:type="dxa"/>
            <w:shd w:val="clear" w:color="000000" w:fill="0000FF"/>
            <w:noWrap/>
            <w:vAlign w:val="bottom"/>
            <w:hideMark/>
          </w:tcPr>
          <w:p w14:paraId="35574BCD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53,48%</w:t>
            </w:r>
          </w:p>
        </w:tc>
      </w:tr>
      <w:tr w:rsidR="004509C0" w:rsidRPr="004509C0" w14:paraId="45BB3A1E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FF"/>
            <w:noWrap/>
            <w:vAlign w:val="bottom"/>
            <w:hideMark/>
          </w:tcPr>
          <w:p w14:paraId="3B1A14E1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Glava</w:t>
            </w:r>
          </w:p>
        </w:tc>
        <w:tc>
          <w:tcPr>
            <w:tcW w:w="1204" w:type="dxa"/>
            <w:shd w:val="clear" w:color="000000" w:fill="0000FF"/>
            <w:noWrap/>
            <w:vAlign w:val="bottom"/>
            <w:hideMark/>
          </w:tcPr>
          <w:p w14:paraId="729FE0F7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01004</w:t>
            </w:r>
          </w:p>
        </w:tc>
        <w:tc>
          <w:tcPr>
            <w:tcW w:w="6501" w:type="dxa"/>
            <w:shd w:val="clear" w:color="000000" w:fill="0000FF"/>
            <w:noWrap/>
            <w:vAlign w:val="bottom"/>
            <w:hideMark/>
          </w:tcPr>
          <w:p w14:paraId="7A864CC7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DEMOGRAFSKA REVITALIZACIJA I POBOLJŠANJE POLOŽAJA OBITELJI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0D3C619C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2.046.625,00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60796620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2.046.625,00</w:t>
            </w:r>
          </w:p>
        </w:tc>
        <w:tc>
          <w:tcPr>
            <w:tcW w:w="1607" w:type="dxa"/>
            <w:shd w:val="clear" w:color="000000" w:fill="0000FF"/>
            <w:noWrap/>
            <w:vAlign w:val="bottom"/>
            <w:hideMark/>
          </w:tcPr>
          <w:p w14:paraId="2C4FCC44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1.517.412,50</w:t>
            </w:r>
          </w:p>
        </w:tc>
        <w:tc>
          <w:tcPr>
            <w:tcW w:w="1235" w:type="dxa"/>
            <w:shd w:val="clear" w:color="000000" w:fill="0000FF"/>
            <w:noWrap/>
            <w:vAlign w:val="bottom"/>
            <w:hideMark/>
          </w:tcPr>
          <w:p w14:paraId="0C5C2319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74,14%</w:t>
            </w:r>
          </w:p>
        </w:tc>
      </w:tr>
      <w:tr w:rsidR="004509C0" w:rsidRPr="004509C0" w14:paraId="6E033A70" w14:textId="77777777" w:rsidTr="004509C0">
        <w:trPr>
          <w:trHeight w:val="255"/>
          <w:jc w:val="center"/>
        </w:trPr>
        <w:tc>
          <w:tcPr>
            <w:tcW w:w="917" w:type="dxa"/>
            <w:shd w:val="clear" w:color="000000" w:fill="0000FF"/>
            <w:noWrap/>
            <w:vAlign w:val="bottom"/>
            <w:hideMark/>
          </w:tcPr>
          <w:p w14:paraId="3AB1680A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Glava</w:t>
            </w:r>
          </w:p>
        </w:tc>
        <w:tc>
          <w:tcPr>
            <w:tcW w:w="1204" w:type="dxa"/>
            <w:shd w:val="clear" w:color="000000" w:fill="0000FF"/>
            <w:noWrap/>
            <w:vAlign w:val="bottom"/>
            <w:hideMark/>
          </w:tcPr>
          <w:p w14:paraId="42F12AFD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01005</w:t>
            </w:r>
          </w:p>
        </w:tc>
        <w:tc>
          <w:tcPr>
            <w:tcW w:w="6501" w:type="dxa"/>
            <w:shd w:val="clear" w:color="000000" w:fill="0000FF"/>
            <w:noWrap/>
            <w:vAlign w:val="bottom"/>
            <w:hideMark/>
          </w:tcPr>
          <w:p w14:paraId="390B0035" w14:textId="77777777" w:rsidR="004509C0" w:rsidRPr="004509C0" w:rsidRDefault="004509C0" w:rsidP="004509C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STRATEŠKO PLANIRANJE RAZVOJA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7613B1FD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412.500,00</w:t>
            </w:r>
          </w:p>
        </w:tc>
        <w:tc>
          <w:tcPr>
            <w:tcW w:w="1920" w:type="dxa"/>
            <w:shd w:val="clear" w:color="000000" w:fill="0000FF"/>
            <w:noWrap/>
            <w:vAlign w:val="bottom"/>
            <w:hideMark/>
          </w:tcPr>
          <w:p w14:paraId="6CA034B6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412.500,00</w:t>
            </w:r>
          </w:p>
        </w:tc>
        <w:tc>
          <w:tcPr>
            <w:tcW w:w="1607" w:type="dxa"/>
            <w:shd w:val="clear" w:color="000000" w:fill="0000FF"/>
            <w:noWrap/>
            <w:vAlign w:val="bottom"/>
            <w:hideMark/>
          </w:tcPr>
          <w:p w14:paraId="5913296B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313.250,00</w:t>
            </w:r>
          </w:p>
        </w:tc>
        <w:tc>
          <w:tcPr>
            <w:tcW w:w="1235" w:type="dxa"/>
            <w:shd w:val="clear" w:color="000000" w:fill="0000FF"/>
            <w:noWrap/>
            <w:vAlign w:val="bottom"/>
            <w:hideMark/>
          </w:tcPr>
          <w:p w14:paraId="4F28DF16" w14:textId="77777777" w:rsidR="004509C0" w:rsidRPr="004509C0" w:rsidRDefault="004509C0" w:rsidP="004509C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4509C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75,94%</w:t>
            </w:r>
          </w:p>
        </w:tc>
      </w:tr>
    </w:tbl>
    <w:p w14:paraId="1CDC3312" w14:textId="77777777" w:rsidR="004509C0" w:rsidRDefault="004509C0" w:rsidP="004509C0">
      <w:pPr>
        <w:rPr>
          <w:b/>
          <w:color w:val="000000"/>
          <w:szCs w:val="24"/>
          <w:lang w:val="pl-PL"/>
        </w:rPr>
      </w:pPr>
    </w:p>
    <w:p w14:paraId="3B5952F5" w14:textId="6CD05FA3" w:rsidR="004509C0" w:rsidRPr="004509C0" w:rsidRDefault="004509C0" w:rsidP="004509C0">
      <w:pPr>
        <w:rPr>
          <w:rFonts w:ascii="Arial" w:hAnsi="Arial" w:cs="Arial"/>
          <w:b/>
          <w:bCs/>
          <w:sz w:val="28"/>
          <w:szCs w:val="28"/>
          <w:lang w:val="hr-HR"/>
        </w:rPr>
      </w:pPr>
      <w:r>
        <w:rPr>
          <w:b/>
          <w:color w:val="000000"/>
          <w:szCs w:val="24"/>
          <w:lang w:val="pl-PL"/>
        </w:rPr>
        <w:br w:type="page"/>
      </w:r>
      <w:r w:rsidRPr="004509C0">
        <w:rPr>
          <w:rFonts w:ascii="Arial" w:hAnsi="Arial" w:cs="Arial"/>
          <w:b/>
          <w:bCs/>
          <w:sz w:val="28"/>
          <w:szCs w:val="28"/>
          <w:lang w:val="hr-HR"/>
        </w:rPr>
        <w:lastRenderedPageBreak/>
        <w:t>Izvršenje po programskoj klasifikaciji</w:t>
      </w:r>
    </w:p>
    <w:p w14:paraId="2521B5BD" w14:textId="2BE00C3B" w:rsidR="004509C0" w:rsidRDefault="004509C0" w:rsidP="004509C0">
      <w:pPr>
        <w:ind w:firstLine="120"/>
        <w:rPr>
          <w:b/>
          <w:color w:val="000000"/>
          <w:szCs w:val="24"/>
          <w:lang w:val="pl-PL"/>
        </w:rPr>
      </w:pPr>
    </w:p>
    <w:p w14:paraId="27CFF639" w14:textId="77777777" w:rsidR="004509C0" w:rsidRDefault="004509C0" w:rsidP="00A4198D">
      <w:pPr>
        <w:ind w:firstLine="120"/>
        <w:rPr>
          <w:b/>
          <w:color w:val="000000"/>
          <w:szCs w:val="24"/>
          <w:lang w:val="pl-P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26"/>
        <w:gridCol w:w="1861"/>
        <w:gridCol w:w="4687"/>
        <w:gridCol w:w="1607"/>
        <w:gridCol w:w="1607"/>
        <w:gridCol w:w="1607"/>
        <w:gridCol w:w="1495"/>
      </w:tblGrid>
      <w:tr w:rsidR="00F324F0" w:rsidRPr="00C21DF0" w14:paraId="01500E7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162F483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2EF2349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Organizacijska klasifikacija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1CD8005D" w14:textId="77777777" w:rsidR="00C21DF0" w:rsidRPr="00C21DF0" w:rsidRDefault="00C21DF0" w:rsidP="00C21DF0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2592A729" w14:textId="77777777" w:rsidR="00C21DF0" w:rsidRPr="00C21DF0" w:rsidRDefault="00C21DF0" w:rsidP="00C21DF0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06238C4A" w14:textId="77777777" w:rsidR="00C21DF0" w:rsidRPr="00C21DF0" w:rsidRDefault="00C21DF0" w:rsidP="00C21DF0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1CC9B5CC" w14:textId="77777777" w:rsidR="00C21DF0" w:rsidRPr="00C21DF0" w:rsidRDefault="00C21DF0" w:rsidP="00C21DF0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</w:tr>
      <w:tr w:rsidR="00F324F0" w:rsidRPr="00C21DF0" w14:paraId="3EB87D7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77474C9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0551E52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Izvori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31D17D5C" w14:textId="77777777" w:rsidR="00C21DF0" w:rsidRPr="00C21DF0" w:rsidRDefault="00C21DF0" w:rsidP="00C21DF0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4CC30AFD" w14:textId="77777777" w:rsidR="00C21DF0" w:rsidRPr="00C21DF0" w:rsidRDefault="00C21DF0" w:rsidP="00C21DF0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71895A35" w14:textId="77777777" w:rsidR="00C21DF0" w:rsidRPr="00C21DF0" w:rsidRDefault="00C21DF0" w:rsidP="00C21DF0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3D569C57" w14:textId="77777777" w:rsidR="00C21DF0" w:rsidRPr="00C21DF0" w:rsidRDefault="00C21DF0" w:rsidP="00C21DF0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</w:tr>
      <w:tr w:rsidR="00C21DF0" w:rsidRPr="00C21DF0" w14:paraId="6EAFBBA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46B1F92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Funkcijska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34AF11A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Projekt/Aktivnost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3B43E82A" w14:textId="77777777" w:rsidR="00C21DF0" w:rsidRPr="00C21DF0" w:rsidRDefault="00C21DF0" w:rsidP="00C21DF0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VRSTA RASHODA I IZDATAKA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372E6036" w14:textId="77777777" w:rsidR="00C21DF0" w:rsidRPr="00C21DF0" w:rsidRDefault="00C21DF0" w:rsidP="00C21DF0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Izvorni plan 2022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092DC000" w14:textId="77777777" w:rsidR="00C21DF0" w:rsidRPr="00C21DF0" w:rsidRDefault="00C21DF0" w:rsidP="00C21DF0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Tekući plan 2022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3B2B854F" w14:textId="77777777" w:rsidR="00C21DF0" w:rsidRPr="00C21DF0" w:rsidRDefault="00C21DF0" w:rsidP="00C21DF0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Izvršenje 2022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0FA60237" w14:textId="77777777" w:rsidR="00C21DF0" w:rsidRPr="00C21DF0" w:rsidRDefault="00C21DF0" w:rsidP="00C21DF0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Indeks 3/2</w:t>
            </w:r>
          </w:p>
        </w:tc>
      </w:tr>
      <w:tr w:rsidR="00C21DF0" w:rsidRPr="00C21DF0" w14:paraId="6CD6A6C5" w14:textId="77777777" w:rsidTr="00C21DF0">
        <w:trPr>
          <w:trHeight w:val="255"/>
        </w:trPr>
        <w:tc>
          <w:tcPr>
            <w:tcW w:w="2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66BE5D3D" w14:textId="77777777" w:rsidR="00C21DF0" w:rsidRPr="00C21DF0" w:rsidRDefault="00C21DF0" w:rsidP="00C21DF0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300BE546" w14:textId="77777777" w:rsidR="00C21DF0" w:rsidRPr="00C21DF0" w:rsidRDefault="00C21DF0" w:rsidP="00C21DF0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5367686C" w14:textId="77777777" w:rsidR="00C21DF0" w:rsidRPr="00C21DF0" w:rsidRDefault="00C21DF0" w:rsidP="00C21DF0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411DE7B4" w14:textId="77777777" w:rsidR="00C21DF0" w:rsidRPr="00C21DF0" w:rsidRDefault="00C21DF0" w:rsidP="00C21DF0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334EB085" w14:textId="77777777" w:rsidR="00C21DF0" w:rsidRPr="00C21DF0" w:rsidRDefault="00C21DF0" w:rsidP="00C21DF0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</w:t>
            </w:r>
          </w:p>
        </w:tc>
      </w:tr>
      <w:tr w:rsidR="00F324F0" w:rsidRPr="00C21DF0" w14:paraId="057D9E9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1C8C63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E68B5C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UKUPNO RASHODI I IZDATCI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213251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318.627.368,36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3827C8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318.627.368,36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FF0487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280.684.872,39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0180B7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88,09%</w:t>
            </w:r>
          </w:p>
        </w:tc>
      </w:tr>
      <w:tr w:rsidR="00F324F0" w:rsidRPr="00C21DF0" w14:paraId="64704E0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F39DB1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996480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RAZDJEL 001 UPRAVNI ODJEL ZA POSLOVE GRADONAČELNIKA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5565C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6.457.892,16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D342F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6.457.892,16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61D455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5.408.347,75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BFA17D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83,75%</w:t>
            </w:r>
          </w:p>
        </w:tc>
      </w:tr>
      <w:tr w:rsidR="00F324F0" w:rsidRPr="00C21DF0" w14:paraId="216760B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36EE0C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FB1F18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GLAVA 00101 UPRAVNI ODJEL ZA POSLOVE GRADONAČELNIKA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88BD3E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5.389.166,28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74E566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5.389.166,28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354D0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4.406.051,23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7C73C7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81,76%</w:t>
            </w:r>
          </w:p>
        </w:tc>
      </w:tr>
      <w:tr w:rsidR="00F324F0" w:rsidRPr="00C21DF0" w14:paraId="5B128D4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5F560B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8CDE7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4406B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5.389.166,28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66BE48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5.389.166,28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42A29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4.406.051,23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077B2C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81,76%</w:t>
            </w:r>
          </w:p>
        </w:tc>
      </w:tr>
      <w:tr w:rsidR="00C21DF0" w:rsidRPr="00C21DF0" w14:paraId="4EFD8A5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1C2C8D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89FB71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2400F9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TEKUĆI PROGRAMI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EA25DE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5.389.166,28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5F96F8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5.389.166,28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D37EA7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4.406.051,23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52A33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81,76%</w:t>
            </w:r>
          </w:p>
        </w:tc>
      </w:tr>
      <w:tr w:rsidR="00C21DF0" w:rsidRPr="00C21DF0" w14:paraId="16B7D96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FB15F9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0111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2ACBC8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7C897E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STRUČNO, ADMINISTRATIVNO TEHNIČKO OSOBLJE GRADSKE UPRAVE VINKOVCI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5792AA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32.864,00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465309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34.024,00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904E87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34.024,00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C57FDF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45D4EF1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61C465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5C3767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6A4543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32.864,00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93EFF5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34.024,00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0D7A6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34.024,00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C2E433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7D4F9A5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4480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B064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BFF2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8213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32.864,00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FB8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34.024,00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0016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34.024,00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1DF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79AFE97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1AE6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DD1A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010B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za prijevoz, za rad na terenu i odvojeni život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D0B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D655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5BA0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34.024,00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FAA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026874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C9D779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0133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002B12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2530D6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STRUČNO, ADMINISTRATIVNO TEHNIČKO OSOBLJE GRADSKE UPRAVE VINKOVCI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735A8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2.720.402,28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0938A5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2.719.242,28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72E577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2.692.935,54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7DE246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99,03%</w:t>
            </w:r>
          </w:p>
        </w:tc>
      </w:tr>
      <w:tr w:rsidR="00F324F0" w:rsidRPr="00C21DF0" w14:paraId="1F11057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11FF00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14727F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1D4DAC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2.720.402,28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DA49B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2.719.242,28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A4B565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2.692.935,54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73B0A9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99,03%</w:t>
            </w:r>
          </w:p>
        </w:tc>
      </w:tr>
      <w:tr w:rsidR="00C21DF0" w:rsidRPr="00C21DF0" w14:paraId="28DDFDA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A6C5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AE02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5378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FA18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2.332.563,40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401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2.331.403,40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1965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2.311.532,66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2A0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99,15%</w:t>
            </w:r>
          </w:p>
        </w:tc>
      </w:tr>
      <w:tr w:rsidR="00C21DF0" w:rsidRPr="00C21DF0" w14:paraId="27E4D80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9A80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091C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63D3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7356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99D9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09C6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2.295.705,12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BF0E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D8EADD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175A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AE54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AA05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prekovremeni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5473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A42F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75E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15.827,54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F5F7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4DA9EA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0589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27A6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DD4F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Doprinosi na plaće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11AD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387.838,88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FB30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387.838,88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2DB5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381.402,88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693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98,34%</w:t>
            </w:r>
          </w:p>
        </w:tc>
      </w:tr>
      <w:tr w:rsidR="00C21DF0" w:rsidRPr="00C21DF0" w14:paraId="064D25C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5B90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6F54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CEBE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Doprinosi za obvezno zdravstveno osiguranje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1E1F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6B4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8D8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381.402,88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AC03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4EEEA3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8ADDE8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0111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13F18E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CABBF7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OPĆI POSLOVI GRADSKE UPRAVE VINKOVCI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3DD3F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9CAA0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D7B9F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A9AEFD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F324F0" w:rsidRPr="00C21DF0" w14:paraId="164184D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C9CDA5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86FF2B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9BF7D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24CA5C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17FE3E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25732B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0,00%</w:t>
            </w:r>
          </w:p>
        </w:tc>
      </w:tr>
      <w:tr w:rsidR="00C21DF0" w:rsidRPr="00C21DF0" w14:paraId="7CF7398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2681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07D2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EBEA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4D2F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D9CA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F8D7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387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6F871F7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69CE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F027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D9AC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82D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CB00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9530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341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593836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DCFC81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lastRenderedPageBreak/>
              <w:t>0111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73AFCE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D061E9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PREDSTAVNIČKA I IZVRŠNA TIJELA GRADA VINKOVACA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ED132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1.150.900,00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A9C337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1.150.900,00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56E8B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634.416,02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CF748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55,12%</w:t>
            </w:r>
          </w:p>
        </w:tc>
      </w:tr>
      <w:tr w:rsidR="00F324F0" w:rsidRPr="00C21DF0" w14:paraId="5115B35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7258D4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6A94B0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7B0703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1.150.900,00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6CE91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1.150.900,00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A079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634.416,02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065811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55,12%</w:t>
            </w:r>
          </w:p>
        </w:tc>
      </w:tr>
      <w:tr w:rsidR="00C21DF0" w:rsidRPr="00C21DF0" w14:paraId="237FD1E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DA04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A378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031C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3222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2BB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6EB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4F2B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7261FBA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4AE6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3D90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97DC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telefona, pošte i prijevoza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B9A9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604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EEDE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A0E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2295F9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105C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836F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1124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7B76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658.900,00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434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658.900,00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0889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368.416,02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3ED7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55,91%</w:t>
            </w:r>
          </w:p>
        </w:tc>
      </w:tr>
      <w:tr w:rsidR="00C21DF0" w:rsidRPr="00C21DF0" w14:paraId="1E15748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6207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9516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5794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za rad predstavničkih i izvršnih tijela, povjerenstava i slično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B23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0D1E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18E5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368.416,02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E905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FBBBAD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3A3E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488D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3C1A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A14E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133A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7043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A034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2BFF8E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AB47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A69E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DF55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937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AC5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92B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89D1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0588E52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CF64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0263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3661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780A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E2FC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B9A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10B9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785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19D41E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AD8D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E60C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307F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Tekuće donacije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52A2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F069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CA25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266.000,00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C315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58,21%</w:t>
            </w:r>
          </w:p>
        </w:tc>
      </w:tr>
      <w:tr w:rsidR="00C21DF0" w:rsidRPr="00C21DF0" w14:paraId="2578E45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6F5D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223A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EA2B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Tekuće donacije u novcu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654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4878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0BF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266.000,00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17F2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BE6DB5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9DC0B1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0860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9A30B8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EFE62D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MANIFESTACIJE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0234E8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588DC0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E6DAE7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0CBF7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F324F0" w:rsidRPr="00C21DF0" w14:paraId="03848C0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27A416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72BABE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6E086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544D7D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D1A3CE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2A087C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0,00%</w:t>
            </w:r>
          </w:p>
        </w:tc>
      </w:tr>
      <w:tr w:rsidR="00C21DF0" w:rsidRPr="00C21DF0" w14:paraId="5B2C47D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C694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0350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FB5D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F166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C250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601D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1963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55BDBA0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C119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BA09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C159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Uredski materijal i ostali materijalni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6560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ECED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0E8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618A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AFF313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6912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C8E7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255A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BD8A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27BE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8C1A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946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28C36CF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F208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EF0D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B661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telefona, pošte i prijevoza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85A7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4815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1EF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54F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1ADCF2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938E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977B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3B54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E24E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BAAE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773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98F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7182D7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3F017D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0133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CCFF19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0732CA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MEĐUNARODNA SURADNJA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D85E35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46FF3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5D591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31.900,00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D328B5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39,88%</w:t>
            </w:r>
          </w:p>
        </w:tc>
      </w:tr>
      <w:tr w:rsidR="00F324F0" w:rsidRPr="00C21DF0" w14:paraId="265A5F9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5953C8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93F91C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6C798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22F0BB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1E1A3A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31.900,00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85029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39,88%</w:t>
            </w:r>
          </w:p>
        </w:tc>
      </w:tr>
      <w:tr w:rsidR="00C21DF0" w:rsidRPr="00C21DF0" w14:paraId="66DA210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28DC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60EA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937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195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F3F7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3701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FAF0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5B049F1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26EB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F87B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6CB7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telefona, pošte i prijevoza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7F5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B09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AD67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2B63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EEB0C7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70F2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D9CB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300B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012B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B28B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692D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31.900,00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CBE3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79,75%</w:t>
            </w:r>
          </w:p>
        </w:tc>
      </w:tr>
      <w:tr w:rsidR="00C21DF0" w:rsidRPr="00C21DF0" w14:paraId="5E80217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A170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36E8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3B68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Reprezentacija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DA3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2316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F3DC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31.900,00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1B59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DF56C6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490DA9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0111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41F0FE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6B1CF2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NACIONALNE MANJINE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E6615D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D5FC14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D8780A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25FBD7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62,50%</w:t>
            </w:r>
          </w:p>
        </w:tc>
      </w:tr>
      <w:tr w:rsidR="00F324F0" w:rsidRPr="00C21DF0" w14:paraId="3610E17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B4C9F5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58959A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140D9A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FEA6C7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F4F6BF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4EEBE8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62,50%</w:t>
            </w:r>
          </w:p>
        </w:tc>
      </w:tr>
      <w:tr w:rsidR="00C21DF0" w:rsidRPr="00C21DF0" w14:paraId="6D0F20C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58B0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4A49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A8B5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0970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F66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461A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226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020192C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A48D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A31C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59ED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BE41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935F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8441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9B7E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AA8CA8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9B9E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DE7A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CD18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E01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E673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9D55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B0F5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5BAA874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DBCC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F4F1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A25C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8503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ADAD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9A00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C07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6C4F14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813E36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lastRenderedPageBreak/>
              <w:t>0133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E083DA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D335D2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OPĆI POSLOVI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689A7A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1.253.000,00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9F2005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1.253.000,00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40322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922.825,75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746EB7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73,65%</w:t>
            </w:r>
          </w:p>
        </w:tc>
      </w:tr>
      <w:tr w:rsidR="00F324F0" w:rsidRPr="00C21DF0" w14:paraId="5504F1B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C68121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F8B077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3AB78B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1.253.000,00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443D03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1.253.000,00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8969F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922.825,75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584DC5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73,65%</w:t>
            </w:r>
          </w:p>
        </w:tc>
      </w:tr>
      <w:tr w:rsidR="00C21DF0" w:rsidRPr="00C21DF0" w14:paraId="209E071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A78C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7A4E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E50D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02BE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1616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1E1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177.830,05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EA0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87,17%</w:t>
            </w:r>
          </w:p>
        </w:tc>
      </w:tr>
      <w:tr w:rsidR="00C21DF0" w:rsidRPr="00C21DF0" w14:paraId="317BB63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2B08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B2D9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FFD8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Službena putovanja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ED6F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902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30A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126.272,06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95C6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C37017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91B3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4F2C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29D5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Stručno usavršavanje zaposlenika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A5B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93D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8CDB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51.557,99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951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83FBB7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1608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194A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FC00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78B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4844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4C7E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125.463,28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5D6D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86,53%</w:t>
            </w:r>
          </w:p>
        </w:tc>
      </w:tr>
      <w:tr w:rsidR="00C21DF0" w:rsidRPr="00C21DF0" w14:paraId="33B1ACD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88BE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B8FB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5D3F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Energija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1C58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3D69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C0CB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103.842,99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0824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BC0D52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F800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0606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FBFB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Sitni inventar i auto gume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A96F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E402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FB1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21.620,29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AB86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C3E5EF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D360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F22C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623F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E24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444.000,00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D180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444.000,00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09AF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349.530,06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5D37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78,72%</w:t>
            </w:r>
          </w:p>
        </w:tc>
      </w:tr>
      <w:tr w:rsidR="00C21DF0" w:rsidRPr="00C21DF0" w14:paraId="374EE7B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ED2D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AA3F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2421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tekućeg i investicijskog održavanja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DEE4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BF5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7626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50.825,55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62CB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A33663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B180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60DF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206B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promidžbe i informiranja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8290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A619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E76E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274.343,29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3893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78ADA8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4E2A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92ED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6AAB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Zakupnine i najamnine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0530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DE28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8044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7CF5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823F6C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E72A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0D23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E9E7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2246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C6A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62D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6.361,22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FEEA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895154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F164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6371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B9DD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3BF3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460.000,00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A6C2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460.000,00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4EF1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270.002,36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4F8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58,70%</w:t>
            </w:r>
          </w:p>
        </w:tc>
      </w:tr>
      <w:tr w:rsidR="00C21DF0" w:rsidRPr="00C21DF0" w14:paraId="765E73E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F595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2DF6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258B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Premije osiguranja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2A2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834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3CF6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45.388,49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871B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9B091D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0841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90C4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9AF8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Reprezentacija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09C4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8F4E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87EA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197.073,87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0087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B82706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8E21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7650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B860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07A4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FCC3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9117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27.540,00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026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F1B5F5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6204CF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0350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036205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A100242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78447D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PROGRAM ZAŠTITE I SPAŠAVANJA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8C48B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71A0E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DB7004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77.449,92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0927EE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77,45%</w:t>
            </w:r>
          </w:p>
        </w:tc>
      </w:tr>
      <w:tr w:rsidR="00F324F0" w:rsidRPr="00C21DF0" w14:paraId="36FC47F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824D33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7C79EB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020976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D5C2B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401C6D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77.449,92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335189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77,45%</w:t>
            </w:r>
          </w:p>
        </w:tc>
      </w:tr>
      <w:tr w:rsidR="00C21DF0" w:rsidRPr="00C21DF0" w14:paraId="31A0222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0DD8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ED93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EBDC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490F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9CA1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9B77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2.509,17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FCFB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10,04%</w:t>
            </w:r>
          </w:p>
        </w:tc>
      </w:tr>
      <w:tr w:rsidR="00C21DF0" w:rsidRPr="00C21DF0" w14:paraId="77CE4A1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C06D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0496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D4E6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4EE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E89B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68D9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2.509,17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3D99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5CF234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E54D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8896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C061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279B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562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4ECC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CCD5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</w:tr>
      <w:tr w:rsidR="00C21DF0" w:rsidRPr="00C21DF0" w14:paraId="678B73B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A3BD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7163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B93F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86B1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0E43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0C9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7AA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6BBFDF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2BDD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8FDA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8AE5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Pomoći unutar općeg proračuna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507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ADB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2F04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9.940,75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8B8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99,41%</w:t>
            </w:r>
          </w:p>
        </w:tc>
      </w:tr>
      <w:tr w:rsidR="00C21DF0" w:rsidRPr="00C21DF0" w14:paraId="489EE89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BF08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87E6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3632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546A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Kapitalne pomoći unutar općeg proračuna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522D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6F46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A691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9.940,75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E32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7B5D20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CC83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988A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D0C2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Tekuće donacije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7C33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9757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C37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C675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5718639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6DA1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8864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361C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Tekuće donacije u novcu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AD4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3F39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3ED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269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238C049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DB1E53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CB403E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GLAVA 00102 MJESNA SAMOUPRAVA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1070F0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1.068.725,88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6D89CB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1.068.725,88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F0202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1.002.296,52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B19B0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93,78%</w:t>
            </w:r>
          </w:p>
        </w:tc>
      </w:tr>
      <w:tr w:rsidR="00F324F0" w:rsidRPr="00C21DF0" w14:paraId="47D233D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D98A6E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448303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06F1D6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1.068.725,88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1C6D2E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1.068.725,88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395B86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1.002.296,52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1CFB15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93,78%</w:t>
            </w:r>
          </w:p>
        </w:tc>
      </w:tr>
      <w:tr w:rsidR="00C21DF0" w:rsidRPr="00C21DF0" w14:paraId="27BC2AF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61C6B0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B4362F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338224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PLAN RAZVOJNIH PROGRAMA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B88C0F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85F60C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E11849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5.189,19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118994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20,76%</w:t>
            </w:r>
          </w:p>
        </w:tc>
      </w:tr>
      <w:tr w:rsidR="00C21DF0" w:rsidRPr="00C21DF0" w14:paraId="0381417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8C8B26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0610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670DDA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K100103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2F3B21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KAPITALNA ULAGANJA U PROSTORNE PLANOVE, PROSTORE I OPREMU GRADA VINKOVACA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A03400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9BCC83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A5A37E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5.189,19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2207DA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20,76%</w:t>
            </w:r>
          </w:p>
        </w:tc>
      </w:tr>
      <w:tr w:rsidR="00F324F0" w:rsidRPr="00C21DF0" w14:paraId="3CAD0C4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0BA3FB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42BFBA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661B57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D7A9B5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3A6835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5.189,19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60A856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20,76%</w:t>
            </w:r>
          </w:p>
        </w:tc>
      </w:tr>
      <w:tr w:rsidR="00C21DF0" w:rsidRPr="00C21DF0" w14:paraId="2FFFB03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DA2D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BF24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AA38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Postrojenja i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F3C3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503B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C23C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547C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74D78FD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8827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2614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9D9D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Uredska oprema i namještaj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72E7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FC83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150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1B3B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198D87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57BA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6769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0310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Dodatna ulaganja na građevinskim objektima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6DA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2CA8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12BB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5.189,19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5B5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51,89%</w:t>
            </w:r>
          </w:p>
        </w:tc>
      </w:tr>
      <w:tr w:rsidR="00C21DF0" w:rsidRPr="00C21DF0" w14:paraId="2C2A876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6174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8509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4511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8A17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Dodatna ulaganja na građevinskim objektima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7790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A9B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83EB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5.189,19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AE83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AD97C2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69A427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6F43E8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30F613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TEKUĆI PROGRAMI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010455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1.043.725,88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B41828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1.043.725,88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B3895F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997.107,33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4DDC4F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95,53%</w:t>
            </w:r>
          </w:p>
        </w:tc>
      </w:tr>
      <w:tr w:rsidR="00C21DF0" w:rsidRPr="00C21DF0" w14:paraId="297B689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47D219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0610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F7E588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D16EF2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STRUČNO, ADMINISTRATIVNO TEHNIČKO OSOBLJE GRADSKE UPRAVE VINKOVCI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3E0DF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960.975,88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4DC4DC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960.975,88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2A18B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947.907,62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A6D2D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98,64%</w:t>
            </w:r>
          </w:p>
        </w:tc>
      </w:tr>
      <w:tr w:rsidR="00F324F0" w:rsidRPr="00C21DF0" w14:paraId="214EF77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67C45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DE5126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7FEF0F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960.975,88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A6F634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960.975,88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40D7C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947.907,62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8A2316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98,64%</w:t>
            </w:r>
          </w:p>
        </w:tc>
      </w:tr>
      <w:tr w:rsidR="00C21DF0" w:rsidRPr="00C21DF0" w14:paraId="59190B1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96EE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0240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2FC7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CCFA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805.000,00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712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801.750,00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7753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791.980,72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7B5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98,78%</w:t>
            </w:r>
          </w:p>
        </w:tc>
      </w:tr>
      <w:tr w:rsidR="00C21DF0" w:rsidRPr="00C21DF0" w14:paraId="7DD77DF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C202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9DF4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80E6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D23D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4BF3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80E6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785.899,06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D37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487F97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85C4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9BB4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293A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prekovremeni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7F12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AF32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0044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6.081,66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0E6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0497F9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92BE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6448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0332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Doprinosi na plaće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6606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133.975,88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CA9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133.975,88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6F7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130.676,90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32E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97,54%</w:t>
            </w:r>
          </w:p>
        </w:tc>
      </w:tr>
      <w:tr w:rsidR="00C21DF0" w:rsidRPr="00C21DF0" w14:paraId="5B46EC0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FA15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D3AE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9A80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Doprinosi za obvezno zdravstveno osiguranje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FF4E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30C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6CE0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130.676,90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B891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0A3892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9BCF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3CD5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A3D0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32F7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1F6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2098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3FA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238DE4B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13E5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23B2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4C21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za prijevoz, za rad na terenu i odvojeni život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7455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C426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B049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25.250,00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BD2A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8A4D7C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58BAD8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0610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A8CC93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611280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OPĆI POSLOVI GRADSKE UPRAVE VINKOVCI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B38E8C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82.750,00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1473DD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82.750,00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51D0E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49.199,71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6CC59F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59,46%</w:t>
            </w:r>
          </w:p>
        </w:tc>
      </w:tr>
      <w:tr w:rsidR="00F324F0" w:rsidRPr="00C21DF0" w14:paraId="4C07DC4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6F71F8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1821C6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78917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82.750,00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595E8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82.750,00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C8C46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49.199,71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C87AD1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59,46%</w:t>
            </w:r>
          </w:p>
        </w:tc>
      </w:tr>
      <w:tr w:rsidR="00C21DF0" w:rsidRPr="00C21DF0" w14:paraId="01D8EF9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ADEA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D338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304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F38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6D05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2F3D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632,20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16A5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6,32%</w:t>
            </w:r>
          </w:p>
        </w:tc>
      </w:tr>
      <w:tr w:rsidR="00C21DF0" w:rsidRPr="00C21DF0" w14:paraId="6E7F8A1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C038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FB76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A8EF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Materijal i dijelovi za tekuće i investicijsko održavanje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AFF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8E20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5B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632,20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8235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ADFE32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10F3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069E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B5EA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A9B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60.250,00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F3D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60.250,00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523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46.069,11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7EA3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76,46%</w:t>
            </w:r>
          </w:p>
        </w:tc>
      </w:tr>
      <w:tr w:rsidR="00C21DF0" w:rsidRPr="00C21DF0" w14:paraId="267979E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AB72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0EE1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9E41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tekućeg i investicijskog održavanja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0C93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4CC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5E7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1.100,00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375C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1C4AA6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6786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4AC1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B484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Komunalne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F7AD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78D4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39F1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10.085,61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B9F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C69CD5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9FD1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F6D1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8F05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Zakupnine i najamnine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9CD9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00CD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973C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34.883,50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BE48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933379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7E12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50E0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8D8B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FF0E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A90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D1DD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F00E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3EF4C8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7D41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FB64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1298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3B29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6C5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635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2.498,40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DD0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19,99%</w:t>
            </w:r>
          </w:p>
        </w:tc>
      </w:tr>
      <w:tr w:rsidR="00C21DF0" w:rsidRPr="00C21DF0" w14:paraId="0DE7EBE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839B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A73B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5748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4BC2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325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9A0A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2.498,40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4352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7BB648F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55151B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BB787D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RAZDJEL 002 UPRAVNI ODJEL ZA NORMATIVNU DJELATNOST I OPĆE POSLOVE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AE2C76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7.685.816,80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907955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7.685.816,80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2F971B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6.944.193,66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68B5E8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90,35%</w:t>
            </w:r>
          </w:p>
        </w:tc>
      </w:tr>
      <w:tr w:rsidR="00F324F0" w:rsidRPr="00C21DF0" w14:paraId="0F5E434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B1A297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5B565E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GLAVA 00201 NORMATIVNA DJELATNOST I OPĆI POSLOVI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B1397E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3.245.816,80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9B64C5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3.250.534,76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19C330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3.153.396,96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05F34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97,01%</w:t>
            </w:r>
          </w:p>
        </w:tc>
      </w:tr>
      <w:tr w:rsidR="00F324F0" w:rsidRPr="00C21DF0" w14:paraId="0350663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E48BF0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7D487F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F71F41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3.245.816,80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ACED0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3.250.534,76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20D9F2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3.153.396,96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FA04A5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97,01%</w:t>
            </w:r>
          </w:p>
        </w:tc>
      </w:tr>
      <w:tr w:rsidR="00C21DF0" w:rsidRPr="00C21DF0" w14:paraId="7A7A745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E6DFC7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C7B025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6160C1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TEKUĆI PROGRAMI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6DB911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3.245.816,80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05945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3.250.534,76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BDB1A4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3.153.396,96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F8D4AC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97,01%</w:t>
            </w:r>
          </w:p>
        </w:tc>
      </w:tr>
      <w:tr w:rsidR="00C21DF0" w:rsidRPr="00C21DF0" w14:paraId="12B5BBE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6CEAC8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0133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1BCF55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91C8C4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STRUČNO, ADMINISTRATIVNO TEHNIČKO OSOBLJE GRADSKE UPRAVE VINKOVCI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73D734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3.160.816,80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B7D521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3.160.816,80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1C27B7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3.063.679,00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D0778E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96,93%</w:t>
            </w:r>
          </w:p>
        </w:tc>
      </w:tr>
      <w:tr w:rsidR="00F324F0" w:rsidRPr="00C21DF0" w14:paraId="6E83C99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0F6C7D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65E4A8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A5E877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3.160.816,80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780D44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3.160.816,80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45B6F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3.063.679,00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2C4AF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96,93%</w:t>
            </w:r>
          </w:p>
        </w:tc>
      </w:tr>
      <w:tr w:rsidR="00C21DF0" w:rsidRPr="00C21DF0" w14:paraId="2F2F6EF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8BD0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8B16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A799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6452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2.653.920,00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8D4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2.653.920,00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FBD3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2.593.381,22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B524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97,72%</w:t>
            </w:r>
          </w:p>
        </w:tc>
      </w:tr>
      <w:tr w:rsidR="00C21DF0" w:rsidRPr="00C21DF0" w14:paraId="23B961D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FD98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9294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1275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FF8D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968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CE86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2.580.929,73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B8E2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47CD7D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BF9C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A44B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B499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prekovremeni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324A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141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DA5C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12.451,49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E9DE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5C903C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08DF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2640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3C4E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Doprinosi na plaće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55E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437.896,80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909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437.896,80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01B7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408.047,78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A945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93,18%</w:t>
            </w:r>
          </w:p>
        </w:tc>
      </w:tr>
      <w:tr w:rsidR="00C21DF0" w:rsidRPr="00C21DF0" w14:paraId="49EB797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3AC8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ECE2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8561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Doprinosi za obvezno zdravstveno osiguranje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A62C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B4FC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0015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408.047,78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F8E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DB84A1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F696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B5D7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C89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6313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69.000,00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9C57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69.000,00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96DE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62.250,00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AF51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90,22%</w:t>
            </w:r>
          </w:p>
        </w:tc>
      </w:tr>
      <w:tr w:rsidR="00C21DF0" w:rsidRPr="00C21DF0" w14:paraId="53821EB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F480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B93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D706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za prijevoz, za rad na terenu i odvojeni život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E48A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7219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F6FC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62.250,00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0C0D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B93D13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1E137E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0133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82BA36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D29004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OPĆI POSLOVI GRADSKE UPRAVE VINKOVCI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8FDB8A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8A0E1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89.717,96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F04B76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89.717,96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2FD543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58C01DF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0CDF6B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87F565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8207C4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14BC75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89.717,96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32B4CD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89.717,96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F30A8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438EB61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B662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AA79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BC88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9F0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C698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89.717,96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99C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89.717,96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3FB5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5A1F049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C56A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4939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EE2A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A99A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58C3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0C6B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89.717,96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41ED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06D2136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2FF74A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D2A670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GLAVA 00202 GRADSKA UPRAVA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EBE90D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4.440.000,00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FC67A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4.435.282,04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C5BC1D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3.790.796,70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727396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85,47%</w:t>
            </w:r>
          </w:p>
        </w:tc>
      </w:tr>
      <w:tr w:rsidR="00F324F0" w:rsidRPr="00C21DF0" w14:paraId="18E4E32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43E972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03A8DD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1611C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4.440.000,00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57EAEA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4.435.282,04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7FE83B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3.790.796,70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A10284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85,47%</w:t>
            </w:r>
          </w:p>
        </w:tc>
      </w:tr>
      <w:tr w:rsidR="00C21DF0" w:rsidRPr="00C21DF0" w14:paraId="3C66FF6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FEA7EE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213E8F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0DD45A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PLAN RAZVOJNIH PROGRAMA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3C56C5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555.000,00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7DAF6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544.647,11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637968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451.862,57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D96C74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82,96%</w:t>
            </w:r>
          </w:p>
        </w:tc>
      </w:tr>
      <w:tr w:rsidR="00C21DF0" w:rsidRPr="00C21DF0" w14:paraId="3F83DD8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65FDBE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0133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683A7C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K100103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3C7362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KAPITALNA ULAGANJA U PROSTORNE PLANOVE, PROSTORE I OPREMU GRADA VINKOVACA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C7497D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555.000,00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FF1AC5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544.647,11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56E011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451.862,57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82BB3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82,96%</w:t>
            </w:r>
          </w:p>
        </w:tc>
      </w:tr>
      <w:tr w:rsidR="00F324F0" w:rsidRPr="00C21DF0" w14:paraId="7FBAFD1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0D6EE5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0827F7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95F9A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555.000,00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3B7A7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544.647,11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7B2E1A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451.862,57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486BAD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82,96%</w:t>
            </w:r>
          </w:p>
        </w:tc>
      </w:tr>
      <w:tr w:rsidR="00C21DF0" w:rsidRPr="00C21DF0" w14:paraId="3B48FD2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CF2B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729C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A509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Postrojenja i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3A65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277.000,00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276C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277.000,00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3C2A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213.862,57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E6A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77,21%</w:t>
            </w:r>
          </w:p>
        </w:tc>
      </w:tr>
      <w:tr w:rsidR="00C21DF0" w:rsidRPr="00C21DF0" w14:paraId="3735B94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3B72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6222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8AA4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Uredska oprema i namještaj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A23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F130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9963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178.882,03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5597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BD8F9B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2394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C3A2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EB59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Komunikacijska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945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E1D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FD3B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14.978,00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A59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973443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0B66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1530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9DD7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Oprema za održavanje i zaštitu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246D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3B4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858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20.002,54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8691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357554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C845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DC45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2031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Prijevozna sredstva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C65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59D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F497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3300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7D55C28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FC74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DE9D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14D5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Prijevozna sredstva u cestovnom prometu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0500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B1C7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F1D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238.000,00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E7A4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918B2F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4422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ACA4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EE62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Plemeniti metali i ostale pohranjene vrijednosti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030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8B9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29.647,11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36B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C410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42B60D8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78C3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C1BC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4312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2D22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Pohranjene knjige, umjetnička djela i slične vrijednosti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3E2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38FA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9EED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BFEA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26B1EE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D312C2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278FFD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6FC6D4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TEKUĆI PROGRAMI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CF8BB7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3.885.000,00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D3BD3E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3.890.634,93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B3D87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3.338.934,13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275F5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85,82%</w:t>
            </w:r>
          </w:p>
        </w:tc>
      </w:tr>
      <w:tr w:rsidR="00C21DF0" w:rsidRPr="00C21DF0" w14:paraId="5AC7A9B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28CCFD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lastRenderedPageBreak/>
              <w:t>0133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F0E621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5D5F74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OPĆI POSLOVI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C7C405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3.885.000,00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5BD833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3.880.282,04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25F38E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3.328.581,24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A160B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85,78%</w:t>
            </w:r>
          </w:p>
        </w:tc>
      </w:tr>
      <w:tr w:rsidR="00F324F0" w:rsidRPr="00C21DF0" w14:paraId="41FD822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8C7177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8DB1FD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9617A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3.885.000,00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BA4B8C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3.880.282,04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95224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3.328.581,24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F3FE9E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85,78%</w:t>
            </w:r>
          </w:p>
        </w:tc>
      </w:tr>
      <w:tr w:rsidR="00C21DF0" w:rsidRPr="00C21DF0" w14:paraId="3EEA0EE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6412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F014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03DB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D195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1.171.000,00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1A90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1.166.282,04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E082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1.045.222,39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C54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89,62%</w:t>
            </w:r>
          </w:p>
        </w:tc>
      </w:tr>
      <w:tr w:rsidR="00C21DF0" w:rsidRPr="00C21DF0" w14:paraId="6669C79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A3EA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1A5B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F47A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Uredski materijal i ostali materijalni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CBA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2B26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3AC7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375.113,66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CBCF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3E03FF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9C0E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8F18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6523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Energija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DAD4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C47D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CE9E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640.625,64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64B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4579D8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2CF6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B991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D6FD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Materijal i dijelovi za tekuće i investicijsko održavanje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916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7B6D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D9D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8.668,24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165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E064FB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30F1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7F24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560E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Sitni inventar i auto gume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488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650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76A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15.644,55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B8C6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874590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DFD5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C0FC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608B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Službena, radna i zaštitna odjeća i obuća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9CA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1E3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3B71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5.170,30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3216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A79C6D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87D2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6BEB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FB2D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C06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2.083.000,00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3DDB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2.083.000,00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C5EA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1.716.270,87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85C4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82,39%</w:t>
            </w:r>
          </w:p>
        </w:tc>
      </w:tr>
      <w:tr w:rsidR="00C21DF0" w:rsidRPr="00C21DF0" w14:paraId="6FC23E7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D3FC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3A44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3325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telefona, pošte i prijevoza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EB33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EBBC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7410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540.966,84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65AB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DE2627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4744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D1E5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2781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tekućeg i investicijskog održavanja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65EA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910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B837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123.683,99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FABE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63305C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7FC6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B6D8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50FD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promidžbe i informiranja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E398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191F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A554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75.705,00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556E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028C1C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074E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2DB0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96C1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Komunalne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4926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0A65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9873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307.000,88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4D9E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77A879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F763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7044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C120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Zakupnine i najamnine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B6DA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A8FD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CDB5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138.165,81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8315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DEA11A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F83C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FCC7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433F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A8E2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C5EE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2DED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8.125,00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B22F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402050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5553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4103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3238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F5FB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Računalne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766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282D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1339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198.858,11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3F88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31F8C9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7709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6967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8003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D30D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7B9D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1521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323.765,24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7D05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8179F4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15C8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7F23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54C1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56CF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178.000,00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232A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178.000,00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EBC6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151.906,15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DFBF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85,34%</w:t>
            </w:r>
          </w:p>
        </w:tc>
      </w:tr>
      <w:tr w:rsidR="00C21DF0" w:rsidRPr="00C21DF0" w14:paraId="7B2B7AA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52B6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EB70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0729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Premije osiguranja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9E08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77FA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9CC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49.195,66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B88C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186998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C7D1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8502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7856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Članarine i norme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521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B8E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221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60.668,01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FE6D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4E4725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D5D9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B1EA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3BAA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Pristojbe i naknade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B9F6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ED33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A94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39.457,55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4DFA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F41C37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4474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E70E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E94D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152D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43F0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1B9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2.584,93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ABB5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A1E737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44B0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F181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D292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financijski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10A2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012A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7596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415.181,83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D464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91,65%</w:t>
            </w:r>
          </w:p>
        </w:tc>
      </w:tr>
      <w:tr w:rsidR="00C21DF0" w:rsidRPr="00C21DF0" w14:paraId="1CE614C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0ED0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314D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3433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3656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Zatezne kamate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51B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DE75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1831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13.714,49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F25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1056F6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7ACB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90E6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3434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AEBF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financijski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B85C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7E05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704B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401.467,34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B90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A43D56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88F97C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0350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7BDE96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A100242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BB0254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PROGRAM ZAŠTITE I SPAŠAVANJA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F920CB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0FEF47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10.352,89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FF467B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10.352,89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E3BE16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68F151E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75FDE0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3D6E46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6042BB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90CDF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10.352,89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DEAB03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10.352,89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F7650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59CC915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F328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14BD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6594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CF1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6B45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2.243,35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052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2.243,35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B997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59BA2D6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0F90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F028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18FC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478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E88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63F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2.243,35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F9B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8759D4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CE9E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5940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C1C2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178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199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8.109,54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47EA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8.109,54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C145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3B87834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0A6A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6557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9BFA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A22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A9D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C0CB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8.109,54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062B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4B41EFA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8C35C1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9B07B0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RAZDJEL 004 UPRAVNI ODJEL DRUŠTVENIH DJELATNOSTI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26D91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120.233.888,27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06E8F5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120.233.888,27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C7E3F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113.232.547,69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24850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94,18%</w:t>
            </w:r>
          </w:p>
        </w:tc>
      </w:tr>
      <w:tr w:rsidR="00F324F0" w:rsidRPr="00C21DF0" w14:paraId="5BBC8E7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B93271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74F864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GLAVA 00401 PREDŠKOLSKI ODGOJ,ŠKOLSTVO,SOCIJALNA SKRB,ŠPORT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0DE50D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1.551.166,88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BD0312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1.551.166,88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CFA985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1.405.283,06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4B2D5B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90,60%</w:t>
            </w:r>
          </w:p>
        </w:tc>
      </w:tr>
      <w:tr w:rsidR="00F324F0" w:rsidRPr="00C21DF0" w14:paraId="474258B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BB32B2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38C280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2E9584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1.551.166,88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CEDA38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1.551.166,88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3A6F07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1.405.283,06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6640C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90,60%</w:t>
            </w:r>
          </w:p>
        </w:tc>
      </w:tr>
      <w:tr w:rsidR="00C21DF0" w:rsidRPr="00C21DF0" w14:paraId="678F5D2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7520FA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22ED20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93C535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TEKUĆI PROGRAMI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A5754E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1.551.166,88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36025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1.551.166,88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A9584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1.405.283,06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50BFA5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90,60%</w:t>
            </w:r>
          </w:p>
        </w:tc>
      </w:tr>
      <w:tr w:rsidR="00C21DF0" w:rsidRPr="00C21DF0" w14:paraId="55A1765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1F6808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0911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8ACCA0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7D031D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STRUČNO, ADMINISTRATIVNO TEHNIČKO OSOBLJE GRADSKE UPRAVE VINKOVCI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915AD4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1.476.166,88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FA617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1.476.166,88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1DD69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1.351.658,06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62F74D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91,57%</w:t>
            </w:r>
          </w:p>
        </w:tc>
      </w:tr>
      <w:tr w:rsidR="00F324F0" w:rsidRPr="00C21DF0" w14:paraId="6E52224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E46414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842E77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9B642D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1.476.166,88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02F8CC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1.476.166,88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B37564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1.351.658,06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4F5A1E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91,57%</w:t>
            </w:r>
          </w:p>
        </w:tc>
      </w:tr>
      <w:tr w:rsidR="00C21DF0" w:rsidRPr="00C21DF0" w14:paraId="04325E1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97FB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66B6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2030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C57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1.210.272,00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D5F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1.210.272,00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877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1.134.910,56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6F0D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93,77%</w:t>
            </w:r>
          </w:p>
        </w:tc>
      </w:tr>
      <w:tr w:rsidR="00C21DF0" w:rsidRPr="00C21DF0" w14:paraId="7CDDF19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181F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384C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9619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0D6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EFE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452F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1.130.313,87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F3F5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C497C4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A8A9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3C78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B605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prekovremeni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C98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3A61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6896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4.596,69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138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9AEFDC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27C2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29AE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D272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Doprinosi na plaće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39C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232.694,88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9176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232.694,88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358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183.645,50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8CD0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78,92%</w:t>
            </w:r>
          </w:p>
        </w:tc>
      </w:tr>
      <w:tr w:rsidR="00C21DF0" w:rsidRPr="00C21DF0" w14:paraId="3715BCD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AB2E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D37A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DF52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Doprinosi za obvezno zdravstveno osiguranje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315E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C7AB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BAA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183.645,50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A4E9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E9153F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A509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3359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C595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C5D3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33.200,00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19F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33.200,00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420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33.102,00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7396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99,70%</w:t>
            </w:r>
          </w:p>
        </w:tc>
      </w:tr>
      <w:tr w:rsidR="00C21DF0" w:rsidRPr="00C21DF0" w14:paraId="2881017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E419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7B73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CA60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za prijevoz, za rad na terenu i odvojeni život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932D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0C1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65D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33.102,00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208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77BC46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822264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123F2F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B2C16B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OPĆI POSLOVI GRADSKE UPRAVE VINKOVCI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5712EE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221DAB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7CF92A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53.625,00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13A5FD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71,50%</w:t>
            </w:r>
          </w:p>
        </w:tc>
      </w:tr>
      <w:tr w:rsidR="00F324F0" w:rsidRPr="00C21DF0" w14:paraId="3C0E565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22967B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97CFDA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B1C84D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0208E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C0AD49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53.625,00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68AF60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71,50%</w:t>
            </w:r>
          </w:p>
        </w:tc>
      </w:tr>
      <w:tr w:rsidR="00C21DF0" w:rsidRPr="00C21DF0" w14:paraId="7A25931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25C7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1D81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B86D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04DC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3BDC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36A6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53.625,00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5003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71,50%</w:t>
            </w:r>
          </w:p>
        </w:tc>
      </w:tr>
      <w:tr w:rsidR="00C21DF0" w:rsidRPr="00C21DF0" w14:paraId="0A85F3B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9EA0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BE7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1CB7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7BE8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5AF5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3819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53.625,00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EEBB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71F798B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FE2C52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9B38DE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GLAVA 00402 PREDŠKOLSKI ODGOJ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8573A4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13.030.660,00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564409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13.030.660,00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20F9A0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12.129.006,85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B95EED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93,08%</w:t>
            </w:r>
          </w:p>
        </w:tc>
      </w:tr>
      <w:tr w:rsidR="00F324F0" w:rsidRPr="00C21DF0" w14:paraId="2852F60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2A9DDA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9A9F6D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86E4F8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8.728.360,00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AEE7A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8.728.360,00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9D906B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8.360.515,58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5E39EE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95,79%</w:t>
            </w:r>
          </w:p>
        </w:tc>
      </w:tr>
      <w:tr w:rsidR="00F324F0" w:rsidRPr="00C21DF0" w14:paraId="18DED90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1B45D2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F66845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AF11D3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4.131.300,00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FB4FC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4.131.300,00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A305BF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3.652.119,05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C45B28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88,40%</w:t>
            </w:r>
          </w:p>
        </w:tc>
      </w:tr>
      <w:tr w:rsidR="00F324F0" w:rsidRPr="00C21DF0" w14:paraId="1BC8A25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838E8A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A41A22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2F6DC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171.000,00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380AF1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171.000,00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AC8BA7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116.372,22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1A5AC1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68,05%</w:t>
            </w:r>
          </w:p>
        </w:tc>
      </w:tr>
      <w:tr w:rsidR="00C21DF0" w:rsidRPr="00C21DF0" w14:paraId="2DF5C0B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B079F5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E79BDD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F7532D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PLAN RAZVOJNIH PROGRAMA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E2BD8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326AFD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E33A0A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234.091,82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DA6AAD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98,56%</w:t>
            </w:r>
          </w:p>
        </w:tc>
      </w:tr>
      <w:tr w:rsidR="00C21DF0" w:rsidRPr="00C21DF0" w14:paraId="6ABE7DA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7EF23F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0911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C44964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K100105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E44D9F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KAPITALNO ULAGANJE U OBJEKTE, OPREMU, ZEMLJIŠTA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26A7B8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A109B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A3485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234.091,82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C0083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98,56%</w:t>
            </w:r>
          </w:p>
        </w:tc>
      </w:tr>
      <w:tr w:rsidR="00F324F0" w:rsidRPr="00C21DF0" w14:paraId="71AA708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8E865F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69B66F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2CA66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237.500,00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9DA7CE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237.500,00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DF7046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234.091,82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870FD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98,56%</w:t>
            </w:r>
          </w:p>
        </w:tc>
      </w:tr>
      <w:tr w:rsidR="00C21DF0" w:rsidRPr="00C21DF0" w14:paraId="6C37294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C2A6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3D4B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335E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7FA8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75.500,00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38AA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75.500,00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BE31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2E35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98,01%</w:t>
            </w:r>
          </w:p>
        </w:tc>
      </w:tr>
      <w:tr w:rsidR="00C21DF0" w:rsidRPr="00C21DF0" w14:paraId="2681579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6C7D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CFDC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4123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0E5D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Licence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DDF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D3A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61F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8CD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AEDB43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A08C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0B59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4126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2DA7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Ostala 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2D53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9EF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7CE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68.750,00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8AC1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E04D27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8342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53AD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E59C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Postrojenja i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7698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162.000,00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772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162.000,00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EBC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160.091,82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93BB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98,82%</w:t>
            </w:r>
          </w:p>
        </w:tc>
      </w:tr>
      <w:tr w:rsidR="00C21DF0" w:rsidRPr="00C21DF0" w14:paraId="130A3CB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B0A2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15BC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B94F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Uredska oprema i namještaj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E01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C04C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110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19.831,50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5CB0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40013E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7C6F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7E79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B5B3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Uređaji, strojevi i oprema za ostale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87B3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BEC9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FF6C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140.260,32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B2AA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BF3877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208201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CC4F64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B28609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TEKUĆI PROGRAMI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70EBB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12.793.160,00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B4A68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12.793.160,00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09BA8E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11.894.915,03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EAB47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92,98%</w:t>
            </w:r>
          </w:p>
        </w:tc>
      </w:tr>
      <w:tr w:rsidR="00C21DF0" w:rsidRPr="00C21DF0" w14:paraId="7533286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8A1EDA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0911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726E35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9EBE82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OPĆI POSLOVI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A36FE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1.975.810,00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AC6EF3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1.975.810,00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CD32A7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1.762.030,26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C1177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89,18%</w:t>
            </w:r>
          </w:p>
        </w:tc>
      </w:tr>
      <w:tr w:rsidR="00F324F0" w:rsidRPr="00C21DF0" w14:paraId="276181F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6A2A95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947ADB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DE1603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1.922.010,00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A35D4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1.922.010,00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E28480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1.731.798,09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A609C8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90,10%</w:t>
            </w:r>
          </w:p>
        </w:tc>
      </w:tr>
      <w:tr w:rsidR="00C21DF0" w:rsidRPr="00C21DF0" w14:paraId="2903BC6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2DC6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E642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565B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B074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285.210,00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1F4D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285.210,00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9FC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279.060,66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B56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97,84%</w:t>
            </w:r>
          </w:p>
        </w:tc>
      </w:tr>
      <w:tr w:rsidR="00C21DF0" w:rsidRPr="00C21DF0" w14:paraId="349277E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EC3B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5E06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D878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Službena putovanja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46EC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9A48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899C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5.445,30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CB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ECE703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E9A6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6582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1B2C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za prijevoz, za rad na terenu i odvojeni život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5575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54C0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34A3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255.698,43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3025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7E4784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3E44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9E3D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5A93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Stručno usavršavanje zaposlenika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93FC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F9F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17A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17.916,93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6465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23D79C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80AD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5F23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AF73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A9F9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1.215.800,00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86C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1.215.800,00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430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1.075.607,05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71F0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88,47%</w:t>
            </w:r>
          </w:p>
        </w:tc>
      </w:tr>
      <w:tr w:rsidR="00C21DF0" w:rsidRPr="00C21DF0" w14:paraId="388A44D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4956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4D51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03F3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Uredski materijal i ostali materijalni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68C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3A00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F48C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79.699,23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77CC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3FDC6F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E90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FA3D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D3C3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Materijal i sirovine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B93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92B7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575D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737.899,34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7358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4436E6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62D9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1025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33AF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Energija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ADA0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AD10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2B47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205.937,51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223C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69DC2A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E0DA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D882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DB9A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Sitni inventar i auto gume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91CC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2E78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8CD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23.377,37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489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6A6399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292F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CA3B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052E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Službena, radna i zaštitna odjeća i obuća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8679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9F9C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EE6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28.693,60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0C5E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8DE980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B3E0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8526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E703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4DC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299.300,00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EB80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299.300,00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5F78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267.573,53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59E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89,40%</w:t>
            </w:r>
          </w:p>
        </w:tc>
      </w:tr>
      <w:tr w:rsidR="00C21DF0" w:rsidRPr="00C21DF0" w14:paraId="687B141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A095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6656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C8C1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telefona, pošte i prijevoza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805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1B9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324D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29.334,60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889C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6FCC0D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EFDE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EE28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43E1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Komunalne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DC56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BC9B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6CA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106.186,24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F7F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DE3091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E279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68A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C728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Zdravstvene i veterinarske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1F83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CFE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FB8C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49.085,00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149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F1A35C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1BD5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A36C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3238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37D2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Računalne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42DE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306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07D6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38.628,89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711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B632E9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DCBA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A1CD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0F17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B62A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387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2A24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44.338,80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94B8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9242E3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E572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345C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86A0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8C27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95.700,00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86DD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95.700,00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A0C6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85.985,39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A693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89,85%</w:t>
            </w:r>
          </w:p>
        </w:tc>
      </w:tr>
      <w:tr w:rsidR="00C21DF0" w:rsidRPr="00C21DF0" w14:paraId="1689EF9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EB54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D137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0E90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Premije osiguranja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8133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54F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FDE5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27.461,93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1BF0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A90898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A613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FFBC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BE79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Reprezentacija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0C9A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4C2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579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19.925,96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8A07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764E2C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92F4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8715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104A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Pristojbe i naknade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D34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72ED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D949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31.747,50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99F6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F8E08E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CDB4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4738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1DCB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E037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6FCA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7CD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6.850,00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080E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AEAD52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8E18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1072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C60D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financijski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B49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2A52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7BD9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23.571,46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00D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90,66%</w:t>
            </w:r>
          </w:p>
        </w:tc>
      </w:tr>
      <w:tr w:rsidR="00C21DF0" w:rsidRPr="00C21DF0" w14:paraId="507726D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F674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9ADD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3431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DE60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Bankarske usluge i usluge platnog prometa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F19E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167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000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23.571,46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8216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64D5B95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619001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8241B0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C2D1A9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53.800,00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9618D7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53.800,00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E7CBEB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30.232,17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2AD139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56,19%</w:t>
            </w:r>
          </w:p>
        </w:tc>
      </w:tr>
      <w:tr w:rsidR="00C21DF0" w:rsidRPr="00C21DF0" w14:paraId="0F1E882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4E40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C9FB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7C16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2DC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6515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C77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11.898,36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91A3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34,00%</w:t>
            </w:r>
          </w:p>
        </w:tc>
      </w:tr>
      <w:tr w:rsidR="00C21DF0" w:rsidRPr="00C21DF0" w14:paraId="0B81E88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9ABB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D4EC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3936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Materijal i sirovine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A23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3F9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ACAA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11.898,36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D2F0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C9F528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2336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9A36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F2CE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A0B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EFE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1201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1.648,81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7E4B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82,44%</w:t>
            </w:r>
          </w:p>
        </w:tc>
      </w:tr>
      <w:tr w:rsidR="00C21DF0" w:rsidRPr="00C21DF0" w14:paraId="001D280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E929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95FB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A2C0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telefona, pošte i prijevoza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6D62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1EA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4EC5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1.648,81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AF9C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43F288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55B1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5B88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4526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9368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16.800,00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D59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16.800,00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4D3C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16.685,00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E36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99,32%</w:t>
            </w:r>
          </w:p>
        </w:tc>
      </w:tr>
      <w:tr w:rsidR="00C21DF0" w:rsidRPr="00C21DF0" w14:paraId="0BFF936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24EB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342A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1285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Članarine i norme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6188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7DB6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972A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470,00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183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8EDFB3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796A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BB7F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D987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Pristojbe i naknade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F9C6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FB63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F436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16.215,00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9F9B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CAC344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CCBFC2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0911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894FEF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A100208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707312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STRUČNO, ADMINISTRATIVNO I TEHNIČKO OSOBLJE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9F5D86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10.358.500,00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77B87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10.349.300,00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8FB37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9.762.044,69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87A08B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94,33%</w:t>
            </w:r>
          </w:p>
        </w:tc>
      </w:tr>
      <w:tr w:rsidR="00F324F0" w:rsidRPr="00C21DF0" w14:paraId="211B33B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55EA10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A54281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993BE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6.221.000,00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402BF4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6.221.000,00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871EC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6.093.467,81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57C6A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97,95%</w:t>
            </w:r>
          </w:p>
        </w:tc>
      </w:tr>
      <w:tr w:rsidR="00C21DF0" w:rsidRPr="00C21DF0" w14:paraId="10686B3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CA2A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8444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FEAF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63F7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E102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F54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4.926.154,34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BACF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98,52%</w:t>
            </w:r>
          </w:p>
        </w:tc>
      </w:tr>
      <w:tr w:rsidR="00C21DF0" w:rsidRPr="00C21DF0" w14:paraId="519D7EE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5AF6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7433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A2FF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E8C7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F8F7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09B9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4.926.154,34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D6F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C02808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AB92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E582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8861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DFE5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396.000,00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360D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396.000,00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60C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354.498,01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AEEA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89,52%</w:t>
            </w:r>
          </w:p>
        </w:tc>
      </w:tr>
      <w:tr w:rsidR="00C21DF0" w:rsidRPr="00C21DF0" w14:paraId="394C308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A225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47F9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03DE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332D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221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A31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354.498,01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D56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0EABBB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DACC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A98C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2CFA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Doprinosi na plaće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4DB3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B750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5340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812.815,46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AE4D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98,52%</w:t>
            </w:r>
          </w:p>
        </w:tc>
      </w:tr>
      <w:tr w:rsidR="00C21DF0" w:rsidRPr="00C21DF0" w14:paraId="6D978ED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0359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5DBF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39BD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Doprinosi za obvezno zdravstveno osiguranje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D970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32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A958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812.815,46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7DD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11F5815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A4F142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6C63FB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E86435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4.077.500,00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FD32D8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4.077.500,00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385D5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3.621.886,88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05E6FD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88,83%</w:t>
            </w:r>
          </w:p>
        </w:tc>
      </w:tr>
      <w:tr w:rsidR="00C21DF0" w:rsidRPr="00C21DF0" w14:paraId="3E35A5F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FD89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43D7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6012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7EF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D2E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0FE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3.208.067,94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D251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91,66%</w:t>
            </w:r>
          </w:p>
        </w:tc>
      </w:tr>
      <w:tr w:rsidR="00C21DF0" w:rsidRPr="00C21DF0" w14:paraId="1425670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E070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02D6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B639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7C1F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9DA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4420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3.208.067,94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5EF9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6FE7BF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E0B9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0C6A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2B4B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Doprinosi na plaće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A95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577.500,00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A5B0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577.500,00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443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413.818,94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CA2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71,66%</w:t>
            </w:r>
          </w:p>
        </w:tc>
      </w:tr>
      <w:tr w:rsidR="00C21DF0" w:rsidRPr="00C21DF0" w14:paraId="09FE2AE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5AD6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B5E3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A165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Doprinosi za obvezno zdravstveno osiguranje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797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D246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9715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413.818,94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E25D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7B40638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6C0C78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CB4015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0A4BC3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AD5D17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50.800,00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7D0A3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46.690,00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A27284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91,91%</w:t>
            </w:r>
          </w:p>
        </w:tc>
      </w:tr>
      <w:tr w:rsidR="00C21DF0" w:rsidRPr="00C21DF0" w14:paraId="4C9365A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8614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7E1A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8212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BAC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88F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50.800,00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3CE8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46.690,00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7AB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91,91%</w:t>
            </w:r>
          </w:p>
        </w:tc>
      </w:tr>
      <w:tr w:rsidR="00C21DF0" w:rsidRPr="00C21DF0" w14:paraId="38F7314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0098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AEAB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B6AC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C880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C04D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23C5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46.690,00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2A5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F0631D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E29423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0911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FDDE2E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E5707F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TEKUĆE I INVESTICIJSKO ODRŽAVANJE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BDA85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141.600,00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92FEFA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141.600,00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F0A046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125.505,05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E58C83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88,63%</w:t>
            </w:r>
          </w:p>
        </w:tc>
      </w:tr>
      <w:tr w:rsidR="00F324F0" w:rsidRPr="00C21DF0" w14:paraId="59CCCC9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BB3A82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645C05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CF0DF5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141.600,00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FB3D6C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141.600,00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1428A0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125.505,05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0B5CED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88,63%</w:t>
            </w:r>
          </w:p>
        </w:tc>
      </w:tr>
      <w:tr w:rsidR="00C21DF0" w:rsidRPr="00C21DF0" w14:paraId="0144C12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1CFC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D654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2458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240D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21.600,00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EF24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21.600,00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1ED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18.618,20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09BC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86,20%</w:t>
            </w:r>
          </w:p>
        </w:tc>
      </w:tr>
      <w:tr w:rsidR="00C21DF0" w:rsidRPr="00C21DF0" w14:paraId="776299F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23D1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FAD3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441C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Materijal i dijelovi za tekuće i investicijsko održavanje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CA8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86B2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426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18.618,20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42A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3A8AE1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9C3F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ED05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B60A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72E8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188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DC9E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106.886,85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68CE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89,07%</w:t>
            </w:r>
          </w:p>
        </w:tc>
      </w:tr>
      <w:tr w:rsidR="00C21DF0" w:rsidRPr="00C21DF0" w14:paraId="13A7B19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CAF2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9625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E42E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tekućeg i investicijskog održavanja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A55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F28C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C107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106.886,85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08B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52773D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355AFC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0911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94418D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A100234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478C90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PROGRAM PREDŠKOLE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8C4760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3F16AC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94.200,00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F9AF60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66.053,59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6DDC6F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70,12%</w:t>
            </w:r>
          </w:p>
        </w:tc>
      </w:tr>
      <w:tr w:rsidR="00F324F0" w:rsidRPr="00C21DF0" w14:paraId="05780FA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5948F3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F4832F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FD6ECD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349C5A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030A30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1.853,59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4EB646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6,18%</w:t>
            </w:r>
          </w:p>
        </w:tc>
      </w:tr>
      <w:tr w:rsidR="00C21DF0" w:rsidRPr="00C21DF0" w14:paraId="5D246A1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E195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E1E7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4174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E84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BC7F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3B55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1.853,59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167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6,18%</w:t>
            </w:r>
          </w:p>
        </w:tc>
      </w:tr>
      <w:tr w:rsidR="00C21DF0" w:rsidRPr="00C21DF0" w14:paraId="0A298F0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5C37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7F23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4D16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Materijal i sirovine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100B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5C9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F26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1.853,59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FA56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161A1EA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75FD56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289D70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D0B44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444EAE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64.200,00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2F4F3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64.200,00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A2C07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02EF00E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5F5B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F035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F95A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D9E1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75B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64.200,00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2356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64.200,00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89A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65DFA5A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276B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0E0F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31AB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Materijal i sirovine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537D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C575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FD1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64.200,00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81E4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DA4B8A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FE3A3C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0911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B0E0F0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A100246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562AF2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POMOĆNICI U VRTIĆU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5E5FC2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176.250,00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3082D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176.250,00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BB727B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173.799,22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C7B9F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98,61%</w:t>
            </w:r>
          </w:p>
        </w:tc>
      </w:tr>
      <w:tr w:rsidR="00F324F0" w:rsidRPr="00C21DF0" w14:paraId="449F39D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34D46C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6A1CF4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89AE3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176.250,00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912372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176.250,00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ADA225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173.799,22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D6346C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98,61%</w:t>
            </w:r>
          </w:p>
        </w:tc>
      </w:tr>
      <w:tr w:rsidR="00C21DF0" w:rsidRPr="00C21DF0" w14:paraId="4978984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A455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2235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1D40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02F8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CABE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BB6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130.791,60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48AA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99,84%</w:t>
            </w:r>
          </w:p>
        </w:tc>
      </w:tr>
      <w:tr w:rsidR="00C21DF0" w:rsidRPr="00C21DF0" w14:paraId="45D30E7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7246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B5A6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71D7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2637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E31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D1B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130.791,60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29D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A989FC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E173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E413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9EFA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C4E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0883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5B1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BD0D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90,91%</w:t>
            </w:r>
          </w:p>
        </w:tc>
      </w:tr>
      <w:tr w:rsidR="00C21DF0" w:rsidRPr="00C21DF0" w14:paraId="6AC1A54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75C8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4A35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A4E5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C395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1BC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E679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7FA7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D91A13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EE8E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A3B7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811A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Doprinosi na plaće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93F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CC92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DE0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21.580,70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2722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98,09%</w:t>
            </w:r>
          </w:p>
        </w:tc>
      </w:tr>
      <w:tr w:rsidR="00C21DF0" w:rsidRPr="00C21DF0" w14:paraId="2CDFE36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1FE5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811B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CBB2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Doprinosi za obvezno zdravstveno osiguranje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586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34F7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CDE8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21.580,70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1A7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C47196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396C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AFD4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4134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3FC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CC0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49F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8.251,92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899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97,08%</w:t>
            </w:r>
          </w:p>
        </w:tc>
      </w:tr>
      <w:tr w:rsidR="00C21DF0" w:rsidRPr="00C21DF0" w14:paraId="1482148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711E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7E58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D2E8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za prijevoz, za rad na terenu i odvojeni život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DE9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5376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C69B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8.251,92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1CF1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112B2C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92AF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350D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0A6D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D47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C438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7382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675,00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328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67,50%</w:t>
            </w:r>
          </w:p>
        </w:tc>
      </w:tr>
      <w:tr w:rsidR="00C21DF0" w:rsidRPr="00C21DF0" w14:paraId="21D02A4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0BB1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6D39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077C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Zdravstvene i veterinarske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046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6B0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AED0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675,00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511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E6771C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9F3641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0911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953FFA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A100250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6838B1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PRIPRAVNICI - HZZ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F7B36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4F38EE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EBE019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5.482,22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A50F22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9,79%</w:t>
            </w:r>
          </w:p>
        </w:tc>
      </w:tr>
      <w:tr w:rsidR="00F324F0" w:rsidRPr="00C21DF0" w14:paraId="2E7E0D6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184B96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BCA9E8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72FAA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A9EAA2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3F25EC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5.482,22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42BC6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9,79%</w:t>
            </w:r>
          </w:p>
        </w:tc>
      </w:tr>
      <w:tr w:rsidR="00C21DF0" w:rsidRPr="00C21DF0" w14:paraId="289F60E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4664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3BCE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2DC5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B90B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C265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760E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4.411,18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D1F1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9,80%</w:t>
            </w:r>
          </w:p>
        </w:tc>
      </w:tr>
      <w:tr w:rsidR="00C21DF0" w:rsidRPr="00C21DF0" w14:paraId="7F44277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5F8D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8A91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BFF1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7165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0C5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8543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4.411,18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2DA0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52FBD8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B255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5943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4C33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Doprinosi na plaće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149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17D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A08D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727,84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2269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9,10%</w:t>
            </w:r>
          </w:p>
        </w:tc>
      </w:tr>
      <w:tr w:rsidR="00C21DF0" w:rsidRPr="00C21DF0" w14:paraId="47BB1B2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5FCB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CE62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7233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Doprinosi za obvezno zdravstveno osiguranje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DD6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26CE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9F26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727,84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625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582A98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EBCC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C1A6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E60B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0871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BA7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EFF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343,20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895A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11,44%</w:t>
            </w:r>
          </w:p>
        </w:tc>
      </w:tr>
      <w:tr w:rsidR="00C21DF0" w:rsidRPr="00C21DF0" w14:paraId="47D9EDE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D47F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E14D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139B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za prijevoz, za rad na terenu i odvojeni život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101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4C6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3A83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343,20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9D8A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0C2D76B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E89030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945CEE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GLAVA 00403 FINANCIRANJE IZVAN ZAKONSKE OBVEZE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6203A7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4.610.000,00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D6F64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4.610.000,00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57380C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4.557.700,00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B2100E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98,87%</w:t>
            </w:r>
          </w:p>
        </w:tc>
      </w:tr>
      <w:tr w:rsidR="00F324F0" w:rsidRPr="00C21DF0" w14:paraId="2B775B6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731070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EE8681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4EF44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4.610.000,00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A2006C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4.610.000,00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9B0AE5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4.557.700,00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A1E678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98,87%</w:t>
            </w:r>
          </w:p>
        </w:tc>
      </w:tr>
      <w:tr w:rsidR="00C21DF0" w:rsidRPr="00C21DF0" w14:paraId="28B8F9B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CFB17D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7CEC2F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21A3D2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PROGRAM PREDŠKOLE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3A79B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4.610.000,00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00015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4.610.000,00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E3680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4.557.700,00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BFB09E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98,87%</w:t>
            </w:r>
          </w:p>
        </w:tc>
      </w:tr>
      <w:tr w:rsidR="00C21DF0" w:rsidRPr="00C21DF0" w14:paraId="3D4B373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B504D1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0911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2AAA8B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A100301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816B51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DJEČJI VRTIĆ TRNORUŽICA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A2E19E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5A5B2D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0CB248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609.350,00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C45D00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99,08%</w:t>
            </w:r>
          </w:p>
        </w:tc>
      </w:tr>
      <w:tr w:rsidR="00F324F0" w:rsidRPr="00C21DF0" w14:paraId="7CCF31A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993526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3CC8C6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932857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235DAA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711FEA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609.350,00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863195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99,08%</w:t>
            </w:r>
          </w:p>
        </w:tc>
      </w:tr>
      <w:tr w:rsidR="00C21DF0" w:rsidRPr="00C21DF0" w14:paraId="14737EA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0F63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1688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3DBC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Tekuće donacije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27D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D9F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E68F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609.350,00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DF2A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99,08%</w:t>
            </w:r>
          </w:p>
        </w:tc>
      </w:tr>
      <w:tr w:rsidR="00C21DF0" w:rsidRPr="00C21DF0" w14:paraId="1462FE5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DF80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FE81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7E79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Tekuće donacije u novcu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C63E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32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8E2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609.350,00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CCE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EF9186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4C30B4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0911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99519F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A100302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81294F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DJEČJI VRTIĆ KOSJENKA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BE8A47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660.000,00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6FA24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660.000,00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559EFD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649.800,00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65326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98,45%</w:t>
            </w:r>
          </w:p>
        </w:tc>
      </w:tr>
      <w:tr w:rsidR="00F324F0" w:rsidRPr="00C21DF0" w14:paraId="26C1CEA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52AE74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9F7C5B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167FFE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660.000,00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DD10A4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660.000,00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783F2A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649.800,00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C01A9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98,45%</w:t>
            </w:r>
          </w:p>
        </w:tc>
      </w:tr>
      <w:tr w:rsidR="00C21DF0" w:rsidRPr="00C21DF0" w14:paraId="6A18B18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2701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38A8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7663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Tekuće donacije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842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660.000,00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2E3B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660.000,00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712D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649.800,00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990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98,45%</w:t>
            </w:r>
          </w:p>
        </w:tc>
      </w:tr>
      <w:tr w:rsidR="00C21DF0" w:rsidRPr="00C21DF0" w14:paraId="3CD77B7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E758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0C4A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5A62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Tekuće donacije u novcu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4957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7BC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33C5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649.800,00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DD0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023769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1A8D53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0911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5081C9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A100303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33D612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DJEČJI VRTIĆ EDEN I SRCE MARIJINO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4C5445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EDBFE1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8AFD0E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1.289.450,00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BEE4D9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99,19%</w:t>
            </w:r>
          </w:p>
        </w:tc>
      </w:tr>
      <w:tr w:rsidR="00F324F0" w:rsidRPr="00C21DF0" w14:paraId="06BAF82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B8A607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6A2AF1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A24A82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1.300.000,00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B53B7F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1.300.000,00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5C613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1.289.450,00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AF5E76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99,19%</w:t>
            </w:r>
          </w:p>
        </w:tc>
      </w:tr>
      <w:tr w:rsidR="00C21DF0" w:rsidRPr="00C21DF0" w14:paraId="73C8681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F415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B926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B8E4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Tekuće donacije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DD0A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A332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8C6D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1.289.450,00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0187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99,19%</w:t>
            </w:r>
          </w:p>
        </w:tc>
      </w:tr>
      <w:tr w:rsidR="00C21DF0" w:rsidRPr="00C21DF0" w14:paraId="6D5AB57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D739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988F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8E67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Tekuće donacije u novcu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D4E0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809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B4AC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1.289.450,00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116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CEA018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BEFBED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0911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77A119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A100304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10241A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DJEČJI VRTIĆ KOLIJEVKA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E9E3F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465.000,00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7F9A6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465.000,00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F8662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458.800,00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187AC4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98,67%</w:t>
            </w:r>
          </w:p>
        </w:tc>
      </w:tr>
      <w:tr w:rsidR="00F324F0" w:rsidRPr="00C21DF0" w14:paraId="43DF8D7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849860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7A8057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3E5E2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465.000,00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52094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465.000,00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DFA73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458.800,00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C2D60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98,67%</w:t>
            </w:r>
          </w:p>
        </w:tc>
      </w:tr>
      <w:tr w:rsidR="00C21DF0" w:rsidRPr="00C21DF0" w14:paraId="7CF27C9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418A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29E8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77AA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Tekuće donacije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83C1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465.000,00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540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465.000,00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47C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458.800,00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1310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98,67%</w:t>
            </w:r>
          </w:p>
        </w:tc>
      </w:tr>
      <w:tr w:rsidR="00C21DF0" w:rsidRPr="00C21DF0" w14:paraId="3DF1F14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346C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060D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F283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Tekuće donacije u novcu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77E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88C1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30D5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458.800,00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4C6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B17C52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5C1EBF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0911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B870F6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A100305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76752C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DJEČJI VRTIĆ CVJETNJAK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1DFDD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335.000,00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44E15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335.000,00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289E0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326.650,00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E6CB2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97,51%</w:t>
            </w:r>
          </w:p>
        </w:tc>
      </w:tr>
      <w:tr w:rsidR="00F324F0" w:rsidRPr="00C21DF0" w14:paraId="40A6EB5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9F300F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A7A075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67839C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335.000,00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4D18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335.000,00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9EA54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326.650,00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E3635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97,51%</w:t>
            </w:r>
          </w:p>
        </w:tc>
      </w:tr>
      <w:tr w:rsidR="00C21DF0" w:rsidRPr="00C21DF0" w14:paraId="591596D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03CC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8910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FD71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Tekuće donacije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B4D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335.000,00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0279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335.000,00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B5E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326.650,00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6E9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97,51%</w:t>
            </w:r>
          </w:p>
        </w:tc>
      </w:tr>
      <w:tr w:rsidR="00C21DF0" w:rsidRPr="00C21DF0" w14:paraId="625A855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8C8B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9E68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EC50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Tekuće donacije u novcu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895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CC2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B750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326.650,00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4FC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346033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5BA294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0911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1CE7E5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A100306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9D242A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DJEČJI VRTIĆ MEDENJAK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254A3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415A3C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D39497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594.200,00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9C4F0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99,03%</w:t>
            </w:r>
          </w:p>
        </w:tc>
      </w:tr>
      <w:tr w:rsidR="00F324F0" w:rsidRPr="00C21DF0" w14:paraId="3E8C7DB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FF6303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2A59D8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69835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85029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657022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594.200,00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2FA7CA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99,03%</w:t>
            </w:r>
          </w:p>
        </w:tc>
      </w:tr>
      <w:tr w:rsidR="00C21DF0" w:rsidRPr="00C21DF0" w14:paraId="62B7933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EA82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674A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60E4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Tekuće donacije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D70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1D6B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79C8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594.200,00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BA8C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99,03%</w:t>
            </w:r>
          </w:p>
        </w:tc>
      </w:tr>
      <w:tr w:rsidR="00C21DF0" w:rsidRPr="00C21DF0" w14:paraId="3912C9A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6AD0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87A1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FFBE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Tekuće donacije u novcu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F8DF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5BCF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ECB6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594.200,00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D5A6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01BCDB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0D0205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0911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B761E7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A100307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D7BD28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DJEČJI VRTIĆ BAJKA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247BB3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635.000,00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4E6F03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635.000,00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A9A85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629.450,00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4F1822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99,13%</w:t>
            </w:r>
          </w:p>
        </w:tc>
      </w:tr>
      <w:tr w:rsidR="00F324F0" w:rsidRPr="00C21DF0" w14:paraId="7268B3F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5AED4D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F29331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A9B0A6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635.000,00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8E9BDB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635.000,00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A211D0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629.450,00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36485A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99,13%</w:t>
            </w:r>
          </w:p>
        </w:tc>
      </w:tr>
      <w:tr w:rsidR="00C21DF0" w:rsidRPr="00C21DF0" w14:paraId="6A65255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98B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C89A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A140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Tekuće donacije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F1F2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635.000,00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A96A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635.000,00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3223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629.450,00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4A1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99,13%</w:t>
            </w:r>
          </w:p>
        </w:tc>
      </w:tr>
      <w:tr w:rsidR="00C21DF0" w:rsidRPr="00C21DF0" w14:paraId="6FE9983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6F5C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F34A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392F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Tekuće donacije u novcu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A766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C673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08C1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629.450,00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BF3E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7BB3CAB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F80B2E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75CCBD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GLAVA 00405 OSNOVNO ŠKOLSTVO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E04FBA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83.359.228,00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0371B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83.359.228,00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D350A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78.330.535,55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6E2F3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93,97%</w:t>
            </w:r>
          </w:p>
        </w:tc>
      </w:tr>
      <w:tr w:rsidR="00F324F0" w:rsidRPr="00C21DF0" w14:paraId="061D11D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B75D58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28D9BA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D98EF9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8.691.622,90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F2C6E3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8.691.622,90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68CFF4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8.054.082,50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A2A5C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92,66%</w:t>
            </w:r>
          </w:p>
        </w:tc>
      </w:tr>
      <w:tr w:rsidR="00F324F0" w:rsidRPr="00C21DF0" w14:paraId="1484B5C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442334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AB52FC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3F61B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1.421.710,33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39AA6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1.421.710,33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EF9D2B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924.071,26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1152DA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65,00%</w:t>
            </w:r>
          </w:p>
        </w:tc>
      </w:tr>
      <w:tr w:rsidR="00F324F0" w:rsidRPr="00C21DF0" w14:paraId="499024A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23EA54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856822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4. Prihodi za posebne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9CC26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635.314,00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7F4954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635.314,00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D0FF49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542.574,00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8268A3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85,40%</w:t>
            </w:r>
          </w:p>
        </w:tc>
      </w:tr>
      <w:tr w:rsidR="00F324F0" w:rsidRPr="00C21DF0" w14:paraId="2B321F1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9DB3D5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ACCF33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39A8EA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72.468.239,28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B60173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72.468.239,28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067F57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68.721.703,69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F41D26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94,83%</w:t>
            </w:r>
          </w:p>
        </w:tc>
      </w:tr>
      <w:tr w:rsidR="00F324F0" w:rsidRPr="00C21DF0" w14:paraId="72FB7C3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CDEEB5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EF6BDA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6. Donacije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AD7464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142.341,49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FAEEC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142.341,49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4A570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88.104,10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9DD89C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61,90%</w:t>
            </w:r>
          </w:p>
        </w:tc>
      </w:tr>
      <w:tr w:rsidR="00C21DF0" w:rsidRPr="00C21DF0" w14:paraId="6451F53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4D963E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2D9B28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4A31F0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PLAN RAZVOJNIH PROGRAMA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0E9AFD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3.047.817,56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00BF8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3.049.402,12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6377A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1.970.695,90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95671A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64,63%</w:t>
            </w:r>
          </w:p>
        </w:tc>
      </w:tr>
      <w:tr w:rsidR="00C21DF0" w:rsidRPr="00C21DF0" w14:paraId="6C33052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738527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0912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6C1384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K100117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D992F2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KAPITALNO ULAGANJE U OSNOVNO ŠKOLSTVO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8B37E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2.711.438,60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91B2E6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2.713.023,16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2D05A1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1.634.316,94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E1C3BE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60,24%</w:t>
            </w:r>
          </w:p>
        </w:tc>
      </w:tr>
      <w:tr w:rsidR="00F324F0" w:rsidRPr="00C21DF0" w14:paraId="32A5959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C5A94A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A055D2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AD45C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1.325.379,04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FDDC8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1.325.379,04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A712B2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1.025.338,04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291137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77,36%</w:t>
            </w:r>
          </w:p>
        </w:tc>
      </w:tr>
      <w:tr w:rsidR="00C21DF0" w:rsidRPr="00C21DF0" w14:paraId="05DB505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8093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62A2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C8D6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Materijalna imovina - prirodna bogatstva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8D9A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352A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5DEB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D6EA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5E289E3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5F89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F852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465D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Zemljište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3AAF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2B8F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EE9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ED9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E91307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984F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F807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FB1D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74F5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A9C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AB4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D3E7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5BBF6F0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D5E0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C5A9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4126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BB02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Ostala 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2114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D985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A7A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A32E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ED17A6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358B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EC03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0DB1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Postrojenja i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2DF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333.391,54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C3D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333.391,54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14B9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333.391,54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F036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18466EF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0A27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6B20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7E8B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Sportska i glazbena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6B2B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28C8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577B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100.395,50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ED1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3C8964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A9BD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A73B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5BB5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Uređaji, strojevi i oprema za ostale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121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007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AD06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232.996,04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8CEF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CA5E84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9CC4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E994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A4E2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5B59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53AC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BB51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6.959,00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FD97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99,41%</w:t>
            </w:r>
          </w:p>
        </w:tc>
      </w:tr>
      <w:tr w:rsidR="00C21DF0" w:rsidRPr="00C21DF0" w14:paraId="7006CE2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D651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B965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4241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28A6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Knjige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4574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4172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A0CE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6.959,00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D3D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BE7C06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ED0F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3225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94D8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Dodatna ulaganja na građevinskim objektima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114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669.987,50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3E3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669.987,50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9DA6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669.987,50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D37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407D62A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E099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2A03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4511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997B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Dodatna ulaganja na građevinskim objektima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E9F6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6DEC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E66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669.987,50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5377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701EBBA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53EE17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85C2D3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33F0CB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495.559,14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4D7A6D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495.559,14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0276DB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294.611,39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3A871B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59,45%</w:t>
            </w:r>
          </w:p>
        </w:tc>
      </w:tr>
      <w:tr w:rsidR="00C21DF0" w:rsidRPr="00C21DF0" w14:paraId="2A40CCE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2569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0ACD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42AC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99F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9.527,00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8670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9.527,00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5C9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8.948,00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E1E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93,92%</w:t>
            </w:r>
          </w:p>
        </w:tc>
      </w:tr>
      <w:tr w:rsidR="00C21DF0" w:rsidRPr="00C21DF0" w14:paraId="0E89A9F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0929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506F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4123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A317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Licence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7767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9B3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F40B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2.948,00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204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3BE0CE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A7B1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00B3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4124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A7D1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Ostala prava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CD15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7BA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BDDA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21C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73F6D0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1E1F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7B29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AA16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Postrojenja i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F74F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317.066,54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7F60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317.066,54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789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261.651,44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1037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82,52%</w:t>
            </w:r>
          </w:p>
        </w:tc>
      </w:tr>
      <w:tr w:rsidR="00C21DF0" w:rsidRPr="00C21DF0" w14:paraId="66667B4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5D21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8EF6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52DB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Uredska oprema i namještaj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7A3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8D73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5582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85.663,58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2F3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57271D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54EA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83FE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860D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Komunikacijska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76BA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A8A5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9F1F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37.430,55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459B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2A456F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4F21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8E2D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2C3E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Oprema za održavanje i zaštitu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083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52D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8FDB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38.961,50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901B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1B5E8E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A5C5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5381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4C27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Sportska i glazbena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409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2D94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7616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74.176,00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14F2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FE9D9A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5A58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D5AA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BB49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Uređaji, strojevi i oprema za ostale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C3C0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8C33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5346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25.419,81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801C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4065A3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FE71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1F84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EDD9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6BD5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36.887,72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BBA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36.887,72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F7A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24.011,95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8483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65,09%</w:t>
            </w:r>
          </w:p>
        </w:tc>
      </w:tr>
      <w:tr w:rsidR="00C21DF0" w:rsidRPr="00C21DF0" w14:paraId="1302B59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0B93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E51C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4241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39D7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Knjige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E146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1E2F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D5AB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24.011,95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D62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218FFC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D717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7D07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5D32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Dodatna ulaganja na građevinskim objektima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167A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132.077,88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2B3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132.077,88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E979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B6B8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26C78F7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A023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3A7E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4511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E5F4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Dodatna ulaganja na građevinskim objektima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91BE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F435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7D1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B53B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11F4781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0D8797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BB98A6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4. Prihodi za posebne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7FF4AA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7E02C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11.584,56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E278F4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11.584,56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EAF9B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7985446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F08C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19E8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A824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Postrojenja i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46EE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E71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11.584,56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5B13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11.584,56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D2D0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493A321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DFB9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A619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DE5F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Uređaji, strojevi i oprema za ostale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C435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F6DA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F11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11.584,56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09B7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4130F20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8A0D68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53C78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21A338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880.500,42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2377F5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880.500,42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61CD00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302.782,95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A6649F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34,39%</w:t>
            </w:r>
          </w:p>
        </w:tc>
      </w:tr>
      <w:tr w:rsidR="00C21DF0" w:rsidRPr="00C21DF0" w14:paraId="08760AA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2F53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597D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0008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Postrojenja i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135E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470.493,58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E9A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470.493,58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336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6.493,58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F5D9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1,38%</w:t>
            </w:r>
          </w:p>
        </w:tc>
      </w:tr>
      <w:tr w:rsidR="00C21DF0" w:rsidRPr="00C21DF0" w14:paraId="3AE5429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457C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756D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B33C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Uredska oprema i namještaj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DF94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154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178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4.108,18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AEEB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797D99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87FB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82F5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C648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Uređaji, strojevi i oprema za ostale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AA0E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ADD4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7210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2.385,40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B646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DC5CD8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2B68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1B9A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D111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67B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310.006,84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446A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310.006,84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7A9E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196.289,37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E85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63,32%</w:t>
            </w:r>
          </w:p>
        </w:tc>
      </w:tr>
      <w:tr w:rsidR="00C21DF0" w:rsidRPr="00C21DF0" w14:paraId="01BC0FC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B8B8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4130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4241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9F53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Knjige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10F6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7D24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9F58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196.289,37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D4E2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B1F14E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6F8F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9551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19FB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Dodatna ulaganja na građevinskim objektima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99D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9019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DAE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5F9D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18F99DA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2EE8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501C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4511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17E7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Dodatna ulaganja na građevinskim objektima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C7E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A2EF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811F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5397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B0D9C5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B223D0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lastRenderedPageBreak/>
              <w:t>0912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B8D01B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K100144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B87120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UGRADNJA DIZALA A.G.MATOŠ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7CBAD3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336.378,96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BC148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336.378,96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0FE03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336.378,96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BC7622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1F81357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4332FD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ABEFF1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C4D8AE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336.378,96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5D6562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336.378,96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AB4ADC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336.378,96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07C66D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321AEE9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E0D3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F07F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2A0D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Dodatna ulaganja na građevinskim objektima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25FA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336.378,96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D79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336.378,96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BE35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336.378,96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CB9A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1F1AD9D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1110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6BCB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4511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19DE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Dodatna ulaganja na građevinskim objektima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38B5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4B1E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A31C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336.378,96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47C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A879D4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4244E3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FD8B16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719883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TEKUĆI PROGRAMI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98B85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79.560.135,20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89682B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79.558.550,64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122A0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75.699.684,66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8658AB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95,15%</w:t>
            </w:r>
          </w:p>
        </w:tc>
      </w:tr>
      <w:tr w:rsidR="00C21DF0" w:rsidRPr="00C21DF0" w14:paraId="0AA56C1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FAA282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0911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DD42FB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036A87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OPĆI POSLOVI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BEAA1B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12.980,00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34BEA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12.980,00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26323F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11.322,40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067013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87,23%</w:t>
            </w:r>
          </w:p>
        </w:tc>
      </w:tr>
      <w:tr w:rsidR="00F324F0" w:rsidRPr="00C21DF0" w14:paraId="2F5E070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730D6E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7AFFE6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5C042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12.980,00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BC487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12.980,00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85EFD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11.322,40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64F683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87,23%</w:t>
            </w:r>
          </w:p>
        </w:tc>
      </w:tr>
      <w:tr w:rsidR="00C21DF0" w:rsidRPr="00C21DF0" w14:paraId="70B946C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FA95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FA79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C84C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D85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5.680,00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9127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5.680,00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7148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4.022,40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B9E6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70,82%</w:t>
            </w:r>
          </w:p>
        </w:tc>
      </w:tr>
      <w:tr w:rsidR="00C21DF0" w:rsidRPr="00C21DF0" w14:paraId="030E085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C832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0409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BB1E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Službena putovanja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405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B22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45DE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4.022,40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2283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B51EBB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2F88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6183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C8C9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9573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7.300,00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2B55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7.300,00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3897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7.300,00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DA9A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3CE4C96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DB8D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890E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CD43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Pristojbe i naknade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67FC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0AC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438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7.300,00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7C53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5D0575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00E939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0912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A41ADC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A100208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4B55B0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STRUČNO, ADMINISTRATIVNO I TEHNIČKO OSOBLJE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C72E9C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64.750.825,83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F801C6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64.750.825,83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0CED8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62.471.682,44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A478B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96,48%</w:t>
            </w:r>
          </w:p>
        </w:tc>
      </w:tr>
      <w:tr w:rsidR="00F324F0" w:rsidRPr="00C21DF0" w14:paraId="0B39197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4B4A18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0A616A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EBFF7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1.700,00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58AE7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1.700,00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CE2CC5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1.676,36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3C518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98,61%</w:t>
            </w:r>
          </w:p>
        </w:tc>
      </w:tr>
      <w:tr w:rsidR="00C21DF0" w:rsidRPr="00C21DF0" w14:paraId="400F718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1F90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AD6B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AD54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61A7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1.700,00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1D4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1.700,00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EE58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1.676,36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7A7D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98,61%</w:t>
            </w:r>
          </w:p>
        </w:tc>
      </w:tr>
      <w:tr w:rsidR="00C21DF0" w:rsidRPr="00C21DF0" w14:paraId="7F6BFD4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2E9E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46D6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504F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D6D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0759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B10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1.676,36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6440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281CB3F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CDFA27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A68B92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94B64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64.746.625,83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A20E3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64.746.625,83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ACB850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62.470.006,08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CBADF7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96,48%</w:t>
            </w:r>
          </w:p>
        </w:tc>
      </w:tr>
      <w:tr w:rsidR="00C21DF0" w:rsidRPr="00C21DF0" w14:paraId="781052C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1312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7428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089C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1F1A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51.300.438,39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173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51.300.438,39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5E2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50.232.730,95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1185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97,92%</w:t>
            </w:r>
          </w:p>
        </w:tc>
      </w:tr>
      <w:tr w:rsidR="00C21DF0" w:rsidRPr="00C21DF0" w14:paraId="4EB3028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519A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4EDE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7D4D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E1E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86D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967B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48.510.694,90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C457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C99289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6179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3EE6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E74A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prekovremeni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E3F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8E67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DCF0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787.139,12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B0B3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CB16F5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8431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28F6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4A8F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posebne uvjete rada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365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CC60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68F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934.896,93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CC2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0E3288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9AAD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A9C3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8D69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CE6B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2.611.859,27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C23E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2.611.859,27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9D6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2.262.020,42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8132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86,61%</w:t>
            </w:r>
          </w:p>
        </w:tc>
      </w:tr>
      <w:tr w:rsidR="00C21DF0" w:rsidRPr="00C21DF0" w14:paraId="53E2F08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158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14B8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C884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5427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3C97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3B1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2.262.020,42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746C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6F7896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303C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59A4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B6DB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Doprinosi na plaće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D68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9.090.790,21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7F14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9.090.790,21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009B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8.318.146,43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23C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91,50%</w:t>
            </w:r>
          </w:p>
        </w:tc>
      </w:tr>
      <w:tr w:rsidR="00C21DF0" w:rsidRPr="00C21DF0" w14:paraId="6B83916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E3E5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A128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5A21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Doprinosi za obvezno zdravstveno osiguranje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8B03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CEF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43E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8.308.278,81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289F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FBC62B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E4A5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6429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3133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699E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Doprinosi za obvezno osiguranje u slučaju nezaposlenosti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A884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B24C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F7C8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9.867,62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824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3F69D5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32A0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FD64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B971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0238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1.217.808,01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FA12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1.217.808,01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6F89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1.167.789,37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A958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95,89%</w:t>
            </w:r>
          </w:p>
        </w:tc>
      </w:tr>
      <w:tr w:rsidR="00C21DF0" w:rsidRPr="00C21DF0" w14:paraId="0A94E6B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E781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18C1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7BBE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za prijevoz, za rad na terenu i odvojeni život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132D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911D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F4A5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1.167.789,37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4AE0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91343B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489F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CE5F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F723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DDC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54.300,00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8EA1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54.300,00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942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51.787,95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ADAA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95,37%</w:t>
            </w:r>
          </w:p>
        </w:tc>
      </w:tr>
      <w:tr w:rsidR="00C21DF0" w:rsidRPr="00C21DF0" w14:paraId="24772F9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A61E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BD11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1FD5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189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BBD4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878B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51.787,95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C32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8DD8AF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939E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007E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CC5D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FCD6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300.500,25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70C7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300.500,25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6A96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286.325,00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D51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95,28%</w:t>
            </w:r>
          </w:p>
        </w:tc>
      </w:tr>
      <w:tr w:rsidR="00C21DF0" w:rsidRPr="00C21DF0" w14:paraId="49C0EB0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97F8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EF8D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C7DC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Pristojbe i naknade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163C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D9D2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22B5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124.450,00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6A55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37363F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5DDF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00AF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18A3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Troškovi sudskih postupaka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0035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D3C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9463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161.875,00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8A94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32B535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E934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6075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4F6B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financijski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A91D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170.929,70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9D58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170.929,70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054A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151.205,96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CA3F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88,46%</w:t>
            </w:r>
          </w:p>
        </w:tc>
      </w:tr>
      <w:tr w:rsidR="00C21DF0" w:rsidRPr="00C21DF0" w14:paraId="62BE61B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9CA5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41DE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3433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B3C7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Zatezne kamate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AB6F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AA5A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1FC2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151.205,96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2D05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6FE29BD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CB8268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FAA58C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6. Donacije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51D18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83335E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FA7B43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FB8640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0,00%</w:t>
            </w:r>
          </w:p>
        </w:tc>
      </w:tr>
      <w:tr w:rsidR="00C21DF0" w:rsidRPr="00C21DF0" w14:paraId="21D6C33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24B0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4E1A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1672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053A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64F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9BC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45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5204F91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ADA0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B5DB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621A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5A8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5113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294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213F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408D48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3D4EC0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0912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A70A2D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E24C09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TEKUĆE I INVESTICIJSKO ODRŽAVANJE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2FD45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814.388,66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9625D9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841.588,50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DAD06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676.228,63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1E9DE7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80,35%</w:t>
            </w:r>
          </w:p>
        </w:tc>
      </w:tr>
      <w:tr w:rsidR="00F324F0" w:rsidRPr="00C21DF0" w14:paraId="2E54045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1CDE93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3793A0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CB3DDD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576.276,67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B5307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605.061,07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B455E6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605.061,07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F4327A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56FE273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8121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ADFE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DBD0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969E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187.266,52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134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210.579,60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8A97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210.579,60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AF3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668BA76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2FD8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45B9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A70F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Materijal i dijelovi za tekuće i investicijsko održavanje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CAE0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C93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B99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210.579,60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FB7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3A4541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23B7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F1EC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D02D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231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389.010,15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27F4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394.481,47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9970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394.481,47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4491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6D61F50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9D4D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5F1B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72EF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tekućeg i investicijskog održavanja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144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BA2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D68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394.481,47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017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269CA7C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2016E5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BF41D2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F0E8D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224.598,99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C53593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224.598,99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491B6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62.556,63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513E0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27,85%</w:t>
            </w:r>
          </w:p>
        </w:tc>
      </w:tr>
      <w:tr w:rsidR="00C21DF0" w:rsidRPr="00C21DF0" w14:paraId="45B21AD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D2E5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CB6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F0C0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E10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17.378,16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D76B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17.378,16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06A6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12.839,31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DD6B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73,88%</w:t>
            </w:r>
          </w:p>
        </w:tc>
      </w:tr>
      <w:tr w:rsidR="00C21DF0" w:rsidRPr="00C21DF0" w14:paraId="7E1A46E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CA28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377D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8934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Materijal i dijelovi za tekuće i investicijsko održavanje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6B20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9A3D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E75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12.839,31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CC9E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19441F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E2D2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653E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CD97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FBEA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207.220,83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253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207.220,83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9FF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49.717,32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BDE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23,99%</w:t>
            </w:r>
          </w:p>
        </w:tc>
      </w:tr>
      <w:tr w:rsidR="00C21DF0" w:rsidRPr="00C21DF0" w14:paraId="13C5B8B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2D28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286C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9D64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tekućeg i investicijskog održavanja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D35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70B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CBB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49.717,32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2514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2585398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34AF6E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DEDF66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4. Prihodi za posebne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D1266A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13.513,00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5F990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11.928,44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21B0B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8.610,93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2A6011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72,19%</w:t>
            </w:r>
          </w:p>
        </w:tc>
      </w:tr>
      <w:tr w:rsidR="00C21DF0" w:rsidRPr="00C21DF0" w14:paraId="01B1CB8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BFBC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5F88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D001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9F63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7266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415,44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8D4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259,00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E849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62,34%</w:t>
            </w:r>
          </w:p>
        </w:tc>
      </w:tr>
      <w:tr w:rsidR="00C21DF0" w:rsidRPr="00C21DF0" w14:paraId="0769ACE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9F41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65F2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DB75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Materijal i dijelovi za tekuće i investicijsko održavanje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E1EA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AB50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0790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259,00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002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FBE0A2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AA7D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64E2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1270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310D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11.513,00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A8F2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11.513,00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3A79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8.351,93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0F1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72,54%</w:t>
            </w:r>
          </w:p>
        </w:tc>
      </w:tr>
      <w:tr w:rsidR="00C21DF0" w:rsidRPr="00C21DF0" w14:paraId="390AB6D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7306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819B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01DF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tekućeg i investicijskog održavanja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B1A7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36A3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E02F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8.351,93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583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38C5C6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B15A48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0912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855DF5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A100210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16679E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OPĆI POSLOVI USTANOVA OSNOVNOG ŠKOLSTVA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35F76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10.207.955,81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054AF3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10.179.171,41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BD25A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9.343.752,89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FF4F5F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91,79%</w:t>
            </w:r>
          </w:p>
        </w:tc>
      </w:tr>
      <w:tr w:rsidR="00F324F0" w:rsidRPr="00C21DF0" w14:paraId="6E1D7E2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AC2595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CEA9B6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F5974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5.010.216,33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5CD720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4.981.431,93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59C21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4.871.685,40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1C0021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97,80%</w:t>
            </w:r>
          </w:p>
        </w:tc>
      </w:tr>
      <w:tr w:rsidR="00C21DF0" w:rsidRPr="00C21DF0" w14:paraId="07FCD6A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D8EC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B8F2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FDF2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0AB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731.512,38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1707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729.556,15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48B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727.325,33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6F9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99,69%</w:t>
            </w:r>
          </w:p>
        </w:tc>
      </w:tr>
      <w:tr w:rsidR="00C21DF0" w:rsidRPr="00C21DF0" w14:paraId="3EEE48E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2803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D410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57AB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Službena putovanja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1CD5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077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489D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229.091,09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914C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7DA9A0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F3AC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DD57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3A19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za prijevoz, za rad na terenu i odvojeni život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A991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EBC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905B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465.497,99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D71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8A2C4C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4C5D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63F7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C9B5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Stručno usavršavanje zaposlenika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FD81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16D0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17A3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21.194,75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B734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CD9989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32F6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D5B1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CDD7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A1D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B60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4E43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11.541,50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2DF3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428B5D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FDCB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3BFC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1514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88AD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2.197.439,23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2C6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2.174.922,88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3BA4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2.172.966,65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F32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99,91%</w:t>
            </w:r>
          </w:p>
        </w:tc>
      </w:tr>
      <w:tr w:rsidR="00C21DF0" w:rsidRPr="00C21DF0" w14:paraId="03516EE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5EAF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35C4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8984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Uredski materijal i ostali materijalni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7301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BC63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FA46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708.698,44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3431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5CE444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8211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AE17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7E50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Materijal i sirovine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AE94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3520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EDA9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8.520,43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3C87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5143ED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D9FA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3617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E5C0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Energija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E78D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F0F0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02C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1.162.208,16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9A46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5A9FA5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C500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792D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8D13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Sitni inventar i auto gume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0058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0C2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17D2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263.657,25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BBA6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E119BF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508E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2B1E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0932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Službena, radna i zaštitna odjeća i obuća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B53D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CD3F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CC2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29.882,37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BBCA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DBB858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A887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1F66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6979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29B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1.690.536,55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B268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1.686.224,73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295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1.684.801,26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E95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99,92%</w:t>
            </w:r>
          </w:p>
        </w:tc>
      </w:tr>
      <w:tr w:rsidR="00C21DF0" w:rsidRPr="00C21DF0" w14:paraId="27EF9B0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E874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9672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7C06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telefona, pošte i prijevoza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DED5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6F10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A86B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683.142,31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00D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4EE1D5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A65A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BA8C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637E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promidžbe i informiranja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B647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946D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FE0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36.220,12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432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AC8C75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8934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6201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A1FB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Komunalne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0B2D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A7F0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933D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396.047,69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5E3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FC97F4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3D22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13C6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7953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Zakupnine i najamnine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4F9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E74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950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40.917,41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721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937902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5C38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A027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E01A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Zdravstvene i veterinarske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121E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E7F6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A35C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108.553,12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E2FA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A50FE5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3257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1A15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6A52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98A6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F59B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1F2F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154.748,90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3932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6A79EA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9E17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A685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3238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2C07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Računalne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E07F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489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EE27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89.866,72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25F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B2E008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E617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E8C6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DAB7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75F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559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5A10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175.304,99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0057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A75AD5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7A05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E631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C92D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A3D5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2.459,00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0F68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2.459,00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E2F2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2.458,81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38E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99,99%</w:t>
            </w:r>
          </w:p>
        </w:tc>
      </w:tr>
      <w:tr w:rsidR="00C21DF0" w:rsidRPr="00C21DF0" w14:paraId="601AB07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6927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D556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3241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2A54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BE3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BA5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C0B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2.458,81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EC07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1DE171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1464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3268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AF81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D6B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361.652,65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8FDC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361.652,65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C73D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257.951,50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5C4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71,33%</w:t>
            </w:r>
          </w:p>
        </w:tc>
      </w:tr>
      <w:tr w:rsidR="00C21DF0" w:rsidRPr="00C21DF0" w14:paraId="2B8F0BC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99B3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5359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6F30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Premije osiguranja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5F42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3BD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9845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56.696,79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753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B3BCDE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4444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C80A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17D1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Reprezentacija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881B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549B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8905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63.715,29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57A2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D678FA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72FD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3675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FF71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Članarine i norme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693E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01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887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11.750,00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F478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349801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E1D4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62E7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281B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Pristojbe i naknade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769E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698A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A77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1.745,00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E1B4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20C2CC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47BA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97CF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B861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Troškovi sudskih postupaka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3038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B4B9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F381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59.684,00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6D31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EDAEE3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EED4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21AA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572A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C3F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9C2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5CF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64.360,42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7E2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925184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1B93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AD83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62F3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financijski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D49E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26.616,52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8503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26.616,52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979F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26.181,85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9A1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98,37%</w:t>
            </w:r>
          </w:p>
        </w:tc>
      </w:tr>
      <w:tr w:rsidR="00C21DF0" w:rsidRPr="00C21DF0" w14:paraId="66CFFB9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1A62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0D74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3431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F8AD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Bankarske usluge i usluge platnog prometa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E686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7C20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C8B5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26.162,50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A9D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39AF76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2B68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2270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3433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EF46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Zatezne kamate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3FA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E7EA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CAF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19,35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1857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14FA2EC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B12394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52D4E1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619796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699.852,20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A54703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699.852,20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460CB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565.226,88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07008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80,76%</w:t>
            </w:r>
          </w:p>
        </w:tc>
      </w:tr>
      <w:tr w:rsidR="00C21DF0" w:rsidRPr="00C21DF0" w14:paraId="7A05F83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1A84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10AF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EDD3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9F40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48BD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566E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4,33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9CE2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0,87%</w:t>
            </w:r>
          </w:p>
        </w:tc>
      </w:tr>
      <w:tr w:rsidR="00C21DF0" w:rsidRPr="00C21DF0" w14:paraId="105027C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05E9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90C5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B1E6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A23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21D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65F6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4,33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6F7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B0B012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3D64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FACA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FFE5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DA1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142.805,71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B9CC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142.805,71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A503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141.308,19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32FB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98,95%</w:t>
            </w:r>
          </w:p>
        </w:tc>
      </w:tr>
      <w:tr w:rsidR="00C21DF0" w:rsidRPr="00C21DF0" w14:paraId="29DA89D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84EC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2C35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CD06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Službena putovanja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3C1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5D78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9450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82.218,75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B182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4C49FC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7496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90DF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A03D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za prijevoz, za rad na terenu i odvojeni život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1342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AA4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6041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49.537,14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791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E5F3F4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1BDB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76F4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46B7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Stručno usavršavanje zaposlenika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C17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F8D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AED0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9.550,00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414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2B8A79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BB78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D628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8D73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619F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F44F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68E7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2,30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3CB3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435377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15FA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FA52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F529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100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183.272,87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02E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183.272,87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1B0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97.396,46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DE84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53,14%</w:t>
            </w:r>
          </w:p>
        </w:tc>
      </w:tr>
      <w:tr w:rsidR="00C21DF0" w:rsidRPr="00C21DF0" w14:paraId="0ACBB01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D051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8A2F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18BC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Uredski materijal i ostali materijalni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BBF7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CE2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81F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36.452,69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74F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9F8611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F9B2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F17F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7CD9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Materijal i sirovine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7697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67A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489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604,00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58CD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94705B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121B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7676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7F42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Energija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D51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E9DE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DC27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38.508,67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B78D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1B5560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2962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6D56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64AC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Materijal i dijelovi za tekuće i investicijsko održavanje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EA2A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1F67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A313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741,60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EFBF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3E48E1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10FF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E925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1912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Sitni inventar i auto gume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AC58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7F07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179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19.267,46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D3C0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B81B23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CE9F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7A29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60F4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Službena, radna i zaštitna odjeća i obuća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480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E4A4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375D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1.822,04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D2F0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D88874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E312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FC0B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009E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81D2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268.293,60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383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268.293,60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CF0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243.541,74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32B7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90,77%</w:t>
            </w:r>
          </w:p>
        </w:tc>
      </w:tr>
      <w:tr w:rsidR="00C21DF0" w:rsidRPr="00C21DF0" w14:paraId="491C38A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A3DA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B21F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3618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telefona, pošte i prijevoza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0DBC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CE89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3CDA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37.408,67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4A57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F95DEB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6D6A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6B3E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0142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tekućeg i investicijskog održavanja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1422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4B2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B74D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EB2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5A81E4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EED7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91B9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53C0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promidžbe i informiranja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C211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E860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8EBD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26.809,38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BCE5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B0DFBD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F2E0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51DB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1A9E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Komunalne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F7F1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BB1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10F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9.382,70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A7DE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CE1A2E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31BA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7D5F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9375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Zakupnine i najamnine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C8B6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D9C6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50F8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31.551,69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183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07A8C1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4083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BB63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B2BF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Zdravstvene i veterinarske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242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FA39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382C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5.835,00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D5C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1E37CF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CA52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85A0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2935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C21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ED52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3C7E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89.580,53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9C6F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0E5DF6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F3F7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2A99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3238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125A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Računalne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F48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EEF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7477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6.025,00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D4FA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903F94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890E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B5B4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8EA6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5ACA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DCC8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C17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33.448,77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08B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24E597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EDB7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6CA7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2D7D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FBA1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42.153,04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39D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42.153,04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ECA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39.337,25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A6A5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93,32%</w:t>
            </w:r>
          </w:p>
        </w:tc>
      </w:tr>
      <w:tr w:rsidR="00C21DF0" w:rsidRPr="00C21DF0" w14:paraId="4A92CE6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AACD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60EC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3241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0904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BB3E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29DE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FBA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39.337,25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55A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A75334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4A71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A481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C593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7A2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59.675,78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DC9A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59.675,78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D876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42.006,96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0205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70,39%</w:t>
            </w:r>
          </w:p>
        </w:tc>
      </w:tr>
      <w:tr w:rsidR="00C21DF0" w:rsidRPr="00C21DF0" w14:paraId="6534239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CC87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3545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8A3D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Premije osiguranja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34F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EB7A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8591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8.904,10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F60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908B85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64E6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A39C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867C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Reprezentacija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141B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3B55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0C8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20.298,87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9BD8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378728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4A25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4E16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8520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Članarine i norme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F00E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2602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FA7E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882A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32F999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E20D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EF81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FE98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Pristojbe i naknade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F178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703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F64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1.987,55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50A7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0F5B9B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4740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3E42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53C3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491E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D34B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B168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8.816,44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B598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2C9ACF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2E4D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1145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7504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financijski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0D1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3.027,20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9823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3.027,20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4542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1.608,83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E8CB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53,15%</w:t>
            </w:r>
          </w:p>
        </w:tc>
      </w:tr>
      <w:tr w:rsidR="00C21DF0" w:rsidRPr="00C21DF0" w14:paraId="5F552FF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C463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E42F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3431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C8E5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Bankarske usluge i usluge platnog prometa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CB2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073D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8A0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1.572,68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EEF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451BF6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E6E3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769D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3432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3E42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Negativne tečajne razlike i razlike zbog primjene valutne klauzule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4627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349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F2E4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26,65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EE98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2B3C89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99B3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3F53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3433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39C0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Zatezne kamate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53F8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25A5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F5AB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9,50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9274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E81398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3633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1C8F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8587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7B7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3587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5A60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EF10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18,65%</w:t>
            </w:r>
          </w:p>
        </w:tc>
      </w:tr>
      <w:tr w:rsidR="00C21DF0" w:rsidRPr="00C21DF0" w14:paraId="684BCC5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92C1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E2B6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3722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2EFC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građanima i kućanstvima u naravi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62A7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9054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B748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23,12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1C6F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70E64E2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EEB56A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568738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4. Prihodi za posebne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325C0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518.681,00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A47F4D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518.681,00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588FA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436.668,11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2F660A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84,19%</w:t>
            </w:r>
          </w:p>
        </w:tc>
      </w:tr>
      <w:tr w:rsidR="00C21DF0" w:rsidRPr="00C21DF0" w14:paraId="592C23C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1925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757B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DC27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AB3D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3.172,00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1F9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3.172,00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5238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3.172,00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0507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4B4A62C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5396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7C90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9177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Službena putovanja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63A5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852E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220B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3.172,00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F004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56E0AA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D6FD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7B63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6174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6BFB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454.359,00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615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454.359,00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E85F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378.320,90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68A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83,26%</w:t>
            </w:r>
          </w:p>
        </w:tc>
      </w:tr>
      <w:tr w:rsidR="00C21DF0" w:rsidRPr="00C21DF0" w14:paraId="3741CEE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C5DE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B0C3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11EC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Uredski materijal i ostali materijalni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7A9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B714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47D6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13.201,98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C2B3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BF13C0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BD83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2EE2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73A4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Materijal i sirovine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406D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75DC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505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318.334,33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20C5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50DD6A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8B62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FE4E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C844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Energija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C3B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029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B4AA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42.900,66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AB5D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C169A8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0F30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8210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78FC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Sitni inventar i auto gume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308A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0B0B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804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1.493,39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2D01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4D7F6D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2735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FFC9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91B5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Službena, radna i zaštitna odjeća i obuća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AE2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1FE0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C602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2.390,54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2EA0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13869A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46A3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BCC5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A47C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1271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4755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767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12.869,54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D7B1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99,00%</w:t>
            </w:r>
          </w:p>
        </w:tc>
      </w:tr>
      <w:tr w:rsidR="00C21DF0" w:rsidRPr="00C21DF0" w14:paraId="2FDD53C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9803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863F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FFE8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Komunalne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46E4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7E04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3E4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9.829,54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EB68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0F685C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3C10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FF05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3530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Zdravstvene i veterinarske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51A3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AC4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424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3.040,00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AA12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50A22F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801B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7513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411C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B9AC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43.150,00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C70D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43.150,00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1F8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37.305,67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595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86,46%</w:t>
            </w:r>
          </w:p>
        </w:tc>
      </w:tr>
      <w:tr w:rsidR="00C21DF0" w:rsidRPr="00C21DF0" w14:paraId="649C0AB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B47B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B6BA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EEC7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393D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C42F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150E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37.305,67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A564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B7C1CA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458D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1E13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9C70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565C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D93E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ECE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0C0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759E56E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3547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CE68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3722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4757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građanima i kućanstvima u naravi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B982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8A0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51F2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865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0F671E7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679B2B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5C9F09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F20CA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3.839.364,79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8166ED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3.839.364,79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FA63E1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3.382.068,40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7A8BCF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88,09%</w:t>
            </w:r>
          </w:p>
        </w:tc>
      </w:tr>
      <w:tr w:rsidR="00C21DF0" w:rsidRPr="00C21DF0" w14:paraId="6D88BA3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7711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9BD3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BF21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365D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524.171,24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71B9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524.265,88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A16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437.464,44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19B8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83,44%</w:t>
            </w:r>
          </w:p>
        </w:tc>
      </w:tr>
      <w:tr w:rsidR="00C21DF0" w:rsidRPr="00C21DF0" w14:paraId="0C46CFE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C1D6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0E16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3A58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Službena putovanja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1EA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22FD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275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387.111,05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3DF3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B842CA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23D4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6031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186F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Stručno usavršavanje zaposlenika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2692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8A6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AAC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50.353,39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0B38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482104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261C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EF2D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6846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372D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165.949,63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A484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153.783,41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383E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114.342,18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883B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74,35%</w:t>
            </w:r>
          </w:p>
        </w:tc>
      </w:tr>
      <w:tr w:rsidR="00C21DF0" w:rsidRPr="00C21DF0" w14:paraId="651ECE6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70C8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821E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9A82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Uredski materijal i ostali materijalni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4EF6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2343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8FE7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19.142,51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7CE3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B1D683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1F92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0009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ABB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Materijal i sirovine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3758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0D69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661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92.739,67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576D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BB1919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3790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67E6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BD0C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Sitni inventar i auto gume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4D4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948E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DE5C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2.460,00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5282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F8FD9F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A531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3B83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FA5D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942D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1.476.796,47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59B2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1.488.752,69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EF75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1.440.699,19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4D22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96,77%</w:t>
            </w:r>
          </w:p>
        </w:tc>
      </w:tr>
      <w:tr w:rsidR="00C21DF0" w:rsidRPr="00C21DF0" w14:paraId="5925D53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8EB5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9149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7B03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telefona, pošte i prijevoza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0BD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ADB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C8D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1.275.004,72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E3DC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12FA7F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250F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9CCD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4CA5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promidžbe i informiranja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280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F8B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F087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5F2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8F11E1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A66F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D2E8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FDE2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Zdravstvene i veterinarske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AF6B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744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E14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55.998,00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E7AF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EA3B62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B4A1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54A7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76ED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4B26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D1A8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F38E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102.352,47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604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A2D3FC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F4AF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A941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3238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FBAA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Računalne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7738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7CF0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CD50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4E6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0C6C11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398B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5A66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C962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A2C5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4DA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BD83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4.344,00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1E6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F84D39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B1BC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460C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2805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1C08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224.804,69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4B73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224.804,69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69B7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201.130,78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70B2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89,47%</w:t>
            </w:r>
          </w:p>
        </w:tc>
      </w:tr>
      <w:tr w:rsidR="00C21DF0" w:rsidRPr="00C21DF0" w14:paraId="6429DAC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5B5E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F157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3241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632F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E20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9D30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1C86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201.130,78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2D4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E54F25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C2E0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EEC4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A636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49F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458.042,40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ED1A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458.042,40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E380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234.921,29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94E1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51,29%</w:t>
            </w:r>
          </w:p>
        </w:tc>
      </w:tr>
      <w:tr w:rsidR="00C21DF0" w:rsidRPr="00C21DF0" w14:paraId="22559DC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1B95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119C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5A2F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za rad predstavničkih i izvršnih tijela, povjerenstava i slično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A54E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89E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71A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FCB4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5823FD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2F6C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1B9B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F36C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Premije osiguranja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5C6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BD4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B8F8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3.456,98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DDF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45C5DF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7B5B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2A6B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36D5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Reprezentacija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568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76E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B7C6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21.820,19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0C04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76E942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DE39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FD77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8D28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Pristojbe i naknade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0919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DB8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D89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36.787,50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03A6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2276CA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6A89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E451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DE2A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Troškovi sudskih postupaka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C92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D52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F16B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122.812,03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6D6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CE6B51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0953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9488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146C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610C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F32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8DBA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49.544,59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EA9D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D1A6ED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CE85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B823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0569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financijski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5F4E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28.832,74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148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28.948,10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E265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28.936,16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145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99,96%</w:t>
            </w:r>
          </w:p>
        </w:tc>
      </w:tr>
      <w:tr w:rsidR="00C21DF0" w:rsidRPr="00C21DF0" w14:paraId="57364AD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ABF4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85E0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3431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C39F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Bankarske usluge i usluge platnog prometa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78EA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81D5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A84C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136,70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5590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50AD1F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23BB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A20B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3433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5032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Zatezne kamate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631A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BA8A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14E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28.799,46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5DF0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DA5878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594D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C117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5CFE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59F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960.767,62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43A5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960.767,62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E524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924.574,36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641C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96,23%</w:t>
            </w:r>
          </w:p>
        </w:tc>
      </w:tr>
      <w:tr w:rsidR="00C21DF0" w:rsidRPr="00C21DF0" w14:paraId="1F02C10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CBD3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33D1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3721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BAD5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građanima i kućanstvima u novcu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4CFF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B4B3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23D9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1F9A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84017E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2EE3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9D6A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3722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C854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građanima i kućanstvima u naravi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0FE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F95C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24FD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924.574,36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C817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2918D97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DE145E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643214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6. Donacije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8609E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139.841,49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DBCAC0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139.841,49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A1F830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88.104,10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5F23C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63,00%</w:t>
            </w:r>
          </w:p>
        </w:tc>
      </w:tr>
      <w:tr w:rsidR="00C21DF0" w:rsidRPr="00C21DF0" w14:paraId="484AD4A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C9ED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6D02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B986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13D3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43.200,00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561F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43.200,00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CCA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35.379,62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454E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81,90%</w:t>
            </w:r>
          </w:p>
        </w:tc>
      </w:tr>
      <w:tr w:rsidR="00C21DF0" w:rsidRPr="00C21DF0" w14:paraId="5E931A8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DBCB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EEBA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3B16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Službena putovanja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96B5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71D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2FD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35.379,62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40A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182B71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E757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CC20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B523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CF3A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26.071,50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B02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26.071,50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BF2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14.328,90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CC0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54,96%</w:t>
            </w:r>
          </w:p>
        </w:tc>
      </w:tr>
      <w:tr w:rsidR="00C21DF0" w:rsidRPr="00C21DF0" w14:paraId="1A41E88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764D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48AB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B271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Uredski materijal i ostali materijalni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75A3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C1CE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CF9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2.094,00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A614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EAE161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2952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0DAA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0F84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Sitni inventar i auto gume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1C4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F49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881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10.763,40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045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9D3A7B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2C0E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E64F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4EAF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Službena, radna i zaštitna odjeća i obuća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5FF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198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1591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1.471,50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3DBC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F0B2D3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57DA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1702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7E91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5493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10.799,99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63EC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13.544,99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378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13.544,99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99AF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33A2DEC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3040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F5BD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2F6E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telefona, pošte i prijevoza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71E2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C08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70E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2062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D5EF8E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A807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F4A3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E286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Zakupnine i najamnine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0886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EA05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A85F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3.049,99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25CC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B96434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01E1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0618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96E6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D256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0E5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83D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5.245,00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8F1E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6D4590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FD26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6E06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BB15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F8CA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59.770,00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4D7E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57.025,00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AEFC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24.850,59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DE76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43,58%</w:t>
            </w:r>
          </w:p>
        </w:tc>
      </w:tr>
      <w:tr w:rsidR="00C21DF0" w:rsidRPr="00C21DF0" w14:paraId="15F5D7F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7405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D618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2D91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Reprezentacija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F6D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EE9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35E3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3.602,42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2CF4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0168AF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9FE8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69A4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9345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AB1D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49D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D296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21.248,17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92B1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BBE8D5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BDED4E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0912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E9A058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A100215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5D29F4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PRODUŽENI BORAVAK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C361A9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408.121,90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2A7405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408.121,90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55B2A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377.861,63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5676C9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92,59%</w:t>
            </w:r>
          </w:p>
        </w:tc>
      </w:tr>
      <w:tr w:rsidR="00F324F0" w:rsidRPr="00C21DF0" w14:paraId="57FC057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84209D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87F797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D6351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315.001,90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648C6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315.001,90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0E3E7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292.151,23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222B1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92,75%</w:t>
            </w:r>
          </w:p>
        </w:tc>
      </w:tr>
      <w:tr w:rsidR="00C21DF0" w:rsidRPr="00C21DF0" w14:paraId="08EEF57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BAD8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C1BF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8733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90B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251.600,00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D02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251.600,00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F7A7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233.259,61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AAE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92,71%</w:t>
            </w:r>
          </w:p>
        </w:tc>
      </w:tr>
      <w:tr w:rsidR="00C21DF0" w:rsidRPr="00C21DF0" w14:paraId="0D2F007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A7C9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986F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B85B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5FBC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9A90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695A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233.259,61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760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4CBC91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1BD7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DFE6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4B70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DDDE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12.021,90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6013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12.021,90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A6EB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12.017,25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5DEA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99,96%</w:t>
            </w:r>
          </w:p>
        </w:tc>
      </w:tr>
      <w:tr w:rsidR="00C21DF0" w:rsidRPr="00C21DF0" w14:paraId="77540E7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F67E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2DBB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4F06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753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94B2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6144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12.017,25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3D4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6CE7C9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B44C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AF2B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D4D2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Doprinosi na plaće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513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45.600,00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CE2C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45.600,00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4566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44.444,37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3F8D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97,47%</w:t>
            </w:r>
          </w:p>
        </w:tc>
      </w:tr>
      <w:tr w:rsidR="00C21DF0" w:rsidRPr="00C21DF0" w14:paraId="2A9ACA7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E8C1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1230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980C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Doprinosi za obvezno zdravstveno osiguranje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D7B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E769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8310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44.444,37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EDAB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CE96CD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64BD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74BD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4884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D3FF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2.780,00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CED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2.780,00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24B3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2.430,00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C1C6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87,41%</w:t>
            </w:r>
          </w:p>
        </w:tc>
      </w:tr>
      <w:tr w:rsidR="00C21DF0" w:rsidRPr="00C21DF0" w14:paraId="1165FA5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11F0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09F9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85A3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za prijevoz, za rad na terenu i odvojeni život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91C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EFA7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12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2.430,00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066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D306D4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1598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3A6C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1A58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86E0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20D0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9F9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F62D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2F78060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C66E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565C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EF27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Sitni inventar i auto gume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8914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A26A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A016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3B3D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6B39F71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A8BB47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C976AC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4. Prihodi za posebne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7E973C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93.120,00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20B2DF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93.120,00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EF886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85.710,40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D50437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92,04%</w:t>
            </w:r>
          </w:p>
        </w:tc>
      </w:tr>
      <w:tr w:rsidR="00C21DF0" w:rsidRPr="00C21DF0" w14:paraId="5F2882B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9C42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754C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B2D4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3F8D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37.400,00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E555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37.400,00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C4F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36.100,00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AA4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96,52%</w:t>
            </w:r>
          </w:p>
        </w:tc>
      </w:tr>
      <w:tr w:rsidR="00C21DF0" w:rsidRPr="00C21DF0" w14:paraId="1A58110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C05F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EB4B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8C43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BB6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5E9E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C3A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36.100,00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A43C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4636D8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1EF4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4E69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FBF8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32AC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55.720,00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D0FD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55.720,00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5E5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49.610,40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EC2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89,04%</w:t>
            </w:r>
          </w:p>
        </w:tc>
      </w:tr>
      <w:tr w:rsidR="00C21DF0" w:rsidRPr="00C21DF0" w14:paraId="4D262E9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CFAA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8BE2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282D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Uredski materijal i ostali materijalni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2CC0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8D79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2BF0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9.116,40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732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D89715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776E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A7B4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72A9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Materijal i sirovine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951E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8AE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CEC9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40.494,00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E784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AFEC7D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CCE1B3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0912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9F76D3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A100247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426AFF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SHEMA ŠKOLSKOG VOĆA 2021/2022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B38E1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144.500,00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033D97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144.500,00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02A82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142.264,42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9CEBB9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98,45%</w:t>
            </w:r>
          </w:p>
        </w:tc>
      </w:tr>
      <w:tr w:rsidR="00F324F0" w:rsidRPr="00C21DF0" w14:paraId="2FDF9FF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B45BAA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D177FC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98EA62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144.500,00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089E9D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144.500,00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5DD6AC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142.264,42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A55FD3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98,45%</w:t>
            </w:r>
          </w:p>
        </w:tc>
      </w:tr>
      <w:tr w:rsidR="00C21DF0" w:rsidRPr="00C21DF0" w14:paraId="3469CFF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7912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9672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6398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9B00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144.500,00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301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144.500,00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935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142.264,42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4A70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98,45%</w:t>
            </w:r>
          </w:p>
        </w:tc>
      </w:tr>
      <w:tr w:rsidR="00C21DF0" w:rsidRPr="00C21DF0" w14:paraId="2E83AF6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C886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8D3E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6C0A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Materijal i sirovine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A92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9CAE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A6B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142.264,42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D7D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413575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CEDB6F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0912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691482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A100248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E899D8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MEDNI DANI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06D98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8.613,00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78A64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8.613,00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3453A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8.613,00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1CF2D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6372051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50B35C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A1B90A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E8828D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8.613,00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89363F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8.613,00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97007C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8.613,00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9E7248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39C85A6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A5BB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C2CF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65BF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226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8.613,00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2E44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8.613,00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BAC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8.613,00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C82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0B820F1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FF44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A6A9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7B17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Materijal i sirovine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00C4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2F4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219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8.613,00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4E3B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8350A4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789FD8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0912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3D0473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A100253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849BA2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NATJECANJE VIVA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F77B0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DB2778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2A0207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409D4C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72D38C7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5D7DE7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57D8C0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C72203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149D95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92465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44695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142F35B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0B90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613E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796F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80F4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DCB9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8225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95B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0A421DD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DACE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E6BC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8F5E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promidžbe i informiranja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D6AA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0EE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56F5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DBC6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6B3BC6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00AE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E866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5D78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Zakupnine i najamnine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A61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20D8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E95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130A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F266FD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E7C9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DFB1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6FD4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F1E5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B435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2939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479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1CF2414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EBC4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9591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3241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B9FC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D2F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C2B4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55D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4746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24116F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4BEFA9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0912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D9F41D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A100254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1AF06D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Aktivnost: POMOĆNICI U NASTAVI III  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2A73A0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1.414.450,00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46B08E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1.414.450,00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94122E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1.199.685,58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2E550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84,82%</w:t>
            </w:r>
          </w:p>
        </w:tc>
      </w:tr>
      <w:tr w:rsidR="00F324F0" w:rsidRPr="00C21DF0" w14:paraId="6E2754C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61B45B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F4F6A7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4B3DB9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131.565,00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2FB84E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131.565,00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62728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110.088,59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7499D6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83,68%</w:t>
            </w:r>
          </w:p>
        </w:tc>
      </w:tr>
      <w:tr w:rsidR="00C21DF0" w:rsidRPr="00C21DF0" w14:paraId="283B4C4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C152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488A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B68E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33D1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C05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EF79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80.288,53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E8E7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86,33%</w:t>
            </w:r>
          </w:p>
        </w:tc>
      </w:tr>
      <w:tr w:rsidR="00C21DF0" w:rsidRPr="00C21DF0" w14:paraId="1DCCA09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B42A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8ACE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CEDA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62F8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A44A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8A9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80.288,53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C8D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76639A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AADA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5D5B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4775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4193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9.150,00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8BC3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9.150,00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A0E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5.597,27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B5A5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61,17%</w:t>
            </w:r>
          </w:p>
        </w:tc>
      </w:tr>
      <w:tr w:rsidR="00C21DF0" w:rsidRPr="00C21DF0" w14:paraId="0C63E62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FEC9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4BDB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EF34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847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FEA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572D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5.597,27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2AF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E1A53E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1A6C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92CF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ECA9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Doprinosi na plaće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EA19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15.345,00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9706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15.345,00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8E2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13.247,63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56B1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86,33%</w:t>
            </w:r>
          </w:p>
        </w:tc>
      </w:tr>
      <w:tr w:rsidR="00C21DF0" w:rsidRPr="00C21DF0" w14:paraId="26F82B7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0C89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CFBC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341A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Doprinosi za obvezno zdravstveno osiguranje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B81E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294A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D33B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13.247,63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6C38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AA4E7E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980F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5C87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9632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E10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6.950,00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B30C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6.950,00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BF47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4.348,92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DC0A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62,57%</w:t>
            </w:r>
          </w:p>
        </w:tc>
      </w:tr>
      <w:tr w:rsidR="00C21DF0" w:rsidRPr="00C21DF0" w14:paraId="7250254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1D1A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4BEB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67F6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za prijevoz, za rad na terenu i odvojeni život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1657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F173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9A83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4.348,92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711B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1C104D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2CF5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804A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77DA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Subvencije trgovačkim društvima u javnom sektoru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BE9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7.120,00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8F6E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7.120,00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5717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6.606,24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E78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92,78%</w:t>
            </w:r>
          </w:p>
        </w:tc>
      </w:tr>
      <w:tr w:rsidR="00C21DF0" w:rsidRPr="00C21DF0" w14:paraId="04A4CE8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467A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8610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3512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0409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Subvencije trgovačkim društvima u javnom sektoru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98C0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EFA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3E05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6.606,24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16DF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6780998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19438E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E570B2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C536A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1.282.885,00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729853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1.282.885,00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EE9861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1.089.596,99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FC945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84,93%</w:t>
            </w:r>
          </w:p>
        </w:tc>
      </w:tr>
      <w:tr w:rsidR="00C21DF0" w:rsidRPr="00C21DF0" w14:paraId="74BE3D5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E0BA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125E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8303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F70C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837.000,00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622E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837.000,00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538D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722.596,83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1F9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86,33%</w:t>
            </w:r>
          </w:p>
        </w:tc>
      </w:tr>
      <w:tr w:rsidR="00C21DF0" w:rsidRPr="00C21DF0" w14:paraId="666A2AA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4768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48C0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D116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292F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DA83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AF13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722.596,83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49D7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009E84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28D7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A482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DE66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D54D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82.350,00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C77F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82.350,00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36A5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50.375,44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27D9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61,17%</w:t>
            </w:r>
          </w:p>
        </w:tc>
      </w:tr>
      <w:tr w:rsidR="00C21DF0" w:rsidRPr="00C21DF0" w14:paraId="68BC2C5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1738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A5D5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C5F4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0CE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A756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67D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50.375,44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61B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BFC938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EEFE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593D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621D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Doprinosi na plaće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CCA2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138.105,00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4624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138.105,00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C3B4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119.228,33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9FC3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86,33%</w:t>
            </w:r>
          </w:p>
        </w:tc>
      </w:tr>
      <w:tr w:rsidR="00C21DF0" w:rsidRPr="00C21DF0" w14:paraId="0A9DDC2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496E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F101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8FDD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Doprinosi za obvezno zdravstveno osiguranje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F503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52B6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F6E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119.228,33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8B5A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A60834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484A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1365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E41E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331C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62.550,00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8964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62.550,00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8E69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39.140,27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445A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62,57%</w:t>
            </w:r>
          </w:p>
        </w:tc>
      </w:tr>
      <w:tr w:rsidR="00C21DF0" w:rsidRPr="00C21DF0" w14:paraId="772DE69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9782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2B0C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4A8D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za prijevoz, za rad na terenu i odvojeni život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F40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88E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21AB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39.140,27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8792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A80B49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381D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84F3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31F4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Subvencije trgovačkim društvima u javnom sektoru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4F3F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30.620,00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1060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30.620,00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121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29.926,42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1AE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97,73%</w:t>
            </w:r>
          </w:p>
        </w:tc>
      </w:tr>
      <w:tr w:rsidR="00C21DF0" w:rsidRPr="00C21DF0" w14:paraId="0C702B7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C553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D71A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3512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DCB5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Subvencije trgovačkim društvima u javnom sektoru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EA0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E63F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D527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29.926,42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2973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0AC49A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0523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DF31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353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E2F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Subvencije trgovačkim društvima, zadrugama, poljoprivrednicima i obrtnicima iz EU sredstava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80D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132.260,00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B8EB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132.260,00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DD38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128.329,70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8908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97,03%</w:t>
            </w:r>
          </w:p>
        </w:tc>
      </w:tr>
      <w:tr w:rsidR="00C21DF0" w:rsidRPr="00C21DF0" w14:paraId="33014D4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26C9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E119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3531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6912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Subvencije trgovačkim društvima, zadrugama, poljoprivrednicima i obrtnicima iz EU sredstava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C165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284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2C9E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128.329,70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846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0B3C2F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3FDE9E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0912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F03A96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A100256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A867D6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SHEMA ŠKOLSKOG VOĆA 2022/2023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485BFF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145.250,00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A2267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145.250,00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4FBEE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100.521,26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0037BD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69,21%</w:t>
            </w:r>
          </w:p>
        </w:tc>
      </w:tr>
      <w:tr w:rsidR="00F324F0" w:rsidRPr="00C21DF0" w14:paraId="271BCAB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B4C984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47A243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CCB748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145.250,00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442E54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145.250,00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5633E3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100.521,26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B55D6B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69,21%</w:t>
            </w:r>
          </w:p>
        </w:tc>
      </w:tr>
      <w:tr w:rsidR="00C21DF0" w:rsidRPr="00C21DF0" w14:paraId="23988E9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D391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3A99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E642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59C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145.250,00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BC83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145.250,00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BFA7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100.521,26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441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69,21%</w:t>
            </w:r>
          </w:p>
        </w:tc>
      </w:tr>
      <w:tr w:rsidR="00C21DF0" w:rsidRPr="00C21DF0" w14:paraId="6BBD27C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43E8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EC56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8323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Materijal i sirovine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B8FE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C203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C46D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100.521,26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607F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4C204C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2AC30A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0912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2D40AA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A100258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BA89BA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DODATNI PROGRAMI OSNOVNOG ŠKOLSTVA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E68355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867.000,00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ED395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867.000,00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627176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694.893,35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4BA28F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80,15%</w:t>
            </w:r>
          </w:p>
        </w:tc>
      </w:tr>
      <w:tr w:rsidR="00F324F0" w:rsidRPr="00C21DF0" w14:paraId="1323977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23D8AC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E02ABC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784817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867.000,00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168082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867.000,00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F0D8A0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694.893,35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575CC1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80,15%</w:t>
            </w:r>
          </w:p>
        </w:tc>
      </w:tr>
      <w:tr w:rsidR="00C21DF0" w:rsidRPr="00C21DF0" w14:paraId="2B95E64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6E63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B472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5048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B575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30D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076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261F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5710224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0E53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69FF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37B8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za prijevoz, za rad na terenu i odvojeni život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7D2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7138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4AA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86B7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EBEB9C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FDA6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A8EB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2C30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099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714.000,00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4A8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714.000,00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539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544.682,96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C7CD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76,29%</w:t>
            </w:r>
          </w:p>
        </w:tc>
      </w:tr>
      <w:tr w:rsidR="00C21DF0" w:rsidRPr="00C21DF0" w14:paraId="335C98C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A919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0167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A871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Energija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CFEC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7037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BD64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544.682,96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910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3791D5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D0AF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B74C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D0E6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F6BA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1A96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CB60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130.210,39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0DE3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97,90%</w:t>
            </w:r>
          </w:p>
        </w:tc>
      </w:tr>
      <w:tr w:rsidR="00C21DF0" w:rsidRPr="00C21DF0" w14:paraId="738B3F7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6C80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57ED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F584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Komunalne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A0C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FEE3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1A9D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60.460,39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C6C7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726E84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EB7D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F4D1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DDFC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Zakupnine i najamnine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E76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31F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EF7E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69.750,00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87CC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4922EC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9E8C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3CCD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751C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996D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D660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F771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8FD8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3B44065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97E3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C738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8D09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632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495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4C86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7E87F5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BB4C9F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0912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1B5F58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A100262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C9A321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POMOĆNIK U NASTAVI 2022-2023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280463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756.050,00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E1380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756.050,00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D398A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642.859,06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37418C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85,03%</w:t>
            </w:r>
          </w:p>
        </w:tc>
      </w:tr>
      <w:tr w:rsidR="00F324F0" w:rsidRPr="00C21DF0" w14:paraId="05AC59B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6AD52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680D06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6C8BE7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75.605,00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E3F9F3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75.605,00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9CAEAF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64.285,86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8A539E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85,03%</w:t>
            </w:r>
          </w:p>
        </w:tc>
      </w:tr>
      <w:tr w:rsidR="00C21DF0" w:rsidRPr="00C21DF0" w14:paraId="4399746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BB8A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77DF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929E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9585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EB7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D33A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47.412,96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31F6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89,46%</w:t>
            </w:r>
          </w:p>
        </w:tc>
      </w:tr>
      <w:tr w:rsidR="00C21DF0" w:rsidRPr="00C21DF0" w14:paraId="0ECCFE1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2C0F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2D7F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41D2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E8B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13C1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B53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47.412,96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2420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1524D2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C542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544E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1C2A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5BE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131F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79E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26F3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56,41%</w:t>
            </w:r>
          </w:p>
        </w:tc>
      </w:tr>
      <w:tr w:rsidR="00C21DF0" w:rsidRPr="00C21DF0" w14:paraId="4AC3EA6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7A54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C0D7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CE1B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C54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2E70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698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116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5D1A27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4FD1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D21C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4EC3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Doprinosi na plaće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7B50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8.745,00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9AC3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8.745,00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04A1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7.823,07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730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89,46%</w:t>
            </w:r>
          </w:p>
        </w:tc>
      </w:tr>
      <w:tr w:rsidR="00C21DF0" w:rsidRPr="00C21DF0" w14:paraId="1EC05C9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3A70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A5BC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FC4A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Doprinosi za obvezno zdravstveno osiguranje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7E8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31C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03D0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7.823,07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19B5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413CB1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D422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0CE6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C252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954A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3.980,00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1799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3.980,00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15C9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3.440,00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8AC3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86,43%</w:t>
            </w:r>
          </w:p>
        </w:tc>
      </w:tr>
      <w:tr w:rsidR="00C21DF0" w:rsidRPr="00C21DF0" w14:paraId="10E4627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4118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0EA1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0645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za prijevoz, za rad na terenu i odvojeni život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6597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2E76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309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2.576,00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99CE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6F8FF7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168D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EAC4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4334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Stručno usavršavanje zaposlenika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F0A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23CF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AAE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864,00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CB5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64171F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D6E3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B1D9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ACDE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9B23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5E02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46C7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109,83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2E6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84,48%</w:t>
            </w:r>
          </w:p>
        </w:tc>
      </w:tr>
      <w:tr w:rsidR="00C21DF0" w:rsidRPr="00C21DF0" w14:paraId="462C8D1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E15B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46A3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BC48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promidžbe i informiranja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F55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6227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3E0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109,83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FE97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1B3BA80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62D85C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B72AB4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921267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680.445,00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7CDB07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680.445,00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8F7D47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578.573,20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69FCB0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85,03%</w:t>
            </w:r>
          </w:p>
        </w:tc>
      </w:tr>
      <w:tr w:rsidR="00C21DF0" w:rsidRPr="00C21DF0" w14:paraId="54E4849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AC78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5407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7C8F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55F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477.000,00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F660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477.000,00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B04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426.716,40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C2F6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89,46%</w:t>
            </w:r>
          </w:p>
        </w:tc>
      </w:tr>
      <w:tr w:rsidR="00C21DF0" w:rsidRPr="00C21DF0" w14:paraId="1B03AC5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FC22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8A44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2AAD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076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07D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B4D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426.716,40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BA3B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9093AE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78D2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EDB3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BF8B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044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87.750,00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147D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87.750,00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E767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49.500,00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3D8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56,41%</w:t>
            </w:r>
          </w:p>
        </w:tc>
      </w:tr>
      <w:tr w:rsidR="00C21DF0" w:rsidRPr="00C21DF0" w14:paraId="56632EE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66BB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0231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F766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F76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29D5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B0F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49.500,00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7862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26349C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A906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2CCB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511C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Doprinosi na plaće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8C69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78.705,50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7053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78.705,50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EF21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70.408,39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9DBD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89,46%</w:t>
            </w:r>
          </w:p>
        </w:tc>
      </w:tr>
      <w:tr w:rsidR="00C21DF0" w:rsidRPr="00C21DF0" w14:paraId="00FA461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32BF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B861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4F46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Doprinosi za obvezno zdravstveno osiguranje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0120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009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B237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70.408,39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D26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AC8784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0326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9926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22C4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8AFF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35.819,50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359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35.819,50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15A5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30.959,99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3F20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86,43%</w:t>
            </w:r>
          </w:p>
        </w:tc>
      </w:tr>
      <w:tr w:rsidR="00C21DF0" w:rsidRPr="00C21DF0" w14:paraId="6B77930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C195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4B94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4CC1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za prijevoz, za rad na terenu i odvojeni život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716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90A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3CD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23.183,99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A3C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E93327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19ED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833D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A8C3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Stručno usavršavanje zaposlenika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2C9A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F5F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06A9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7.776,00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59B4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AE11DE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3A4C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4F38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06E3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0455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1.170,00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FDD1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1.170,00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26D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988,42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49BF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84,48%</w:t>
            </w:r>
          </w:p>
        </w:tc>
      </w:tr>
      <w:tr w:rsidR="00C21DF0" w:rsidRPr="00C21DF0" w14:paraId="7B500F3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56E2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FA76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6276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promidžbe i informiranja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3A15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0920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E8B6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988,42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5DF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EB03CC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9642C2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0912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2FFEF4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A100266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F8C29D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PROJEKT ŠKOLSKI PRAZNICI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F2E51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EFD97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19A9A9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32933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0A89343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A1787D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3C300C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B0172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18769F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2FA101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E47FB8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7A00612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541C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A402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CA4A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4D4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C05A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1D2E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5A0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44233FE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CFDA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B9E5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3722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69C7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građanima i kućanstvima u naravi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D5CC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DB03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EDB7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7479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595BFA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7567F8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C66D08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F5BBD1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Program: POTPORE I DONACIJE U SOCIJALNOJ SKRBI 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D72E02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751.275,24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B0EBB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751.275,24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F3324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660.154,99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802918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87,87%</w:t>
            </w:r>
          </w:p>
        </w:tc>
      </w:tr>
      <w:tr w:rsidR="00C21DF0" w:rsidRPr="00C21DF0" w14:paraId="7782557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CE590A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1070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DEB389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A100655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3E72EE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Aktivnost: VRIJEME UŽINE VI  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700492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395.401,12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102940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395.401,12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AF612B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372.235,06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D378F5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94,14%</w:t>
            </w:r>
          </w:p>
        </w:tc>
      </w:tr>
      <w:tr w:rsidR="00F324F0" w:rsidRPr="00C21DF0" w14:paraId="2EE374B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E16A3A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59138A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F362EB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395.401,12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CABCF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395.401,12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648BA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372.235,06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F31A71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94,14%</w:t>
            </w:r>
          </w:p>
        </w:tc>
      </w:tr>
      <w:tr w:rsidR="00C21DF0" w:rsidRPr="00C21DF0" w14:paraId="28B5F6B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28C2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7293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5825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62F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8.928,00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930E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8.928,00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6850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A5F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2A55070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5EBF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B6D9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8903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1CE6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7E3E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F5F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F38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5AD8D7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BE91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AFF9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CEA1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Doprinosi na plaće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DA68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1.473,12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AAD5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1.473,12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989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5118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6C5F9D4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8843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4189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0ACD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Doprinosi za obvezno zdravstveno osiguranje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3158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DFE6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5F3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E9B7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49DFE6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2176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84CB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4E0B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D1E6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4140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2579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73B6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78E3EE8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6CE6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8220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D2DD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49B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FE46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B26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3D4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F61D3C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2BBE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EBD4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FD6A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BD08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B22B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0446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372.235,06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D603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98,74%</w:t>
            </w:r>
          </w:p>
        </w:tc>
      </w:tr>
      <w:tr w:rsidR="00C21DF0" w:rsidRPr="00C21DF0" w14:paraId="771A21B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7894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999B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3722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BF60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građanima i kućanstvima u naravi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A228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AEFB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BA16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372.235,06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B459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858E6A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08BBA6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1070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B7BBEB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A100657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5513C0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VRIJEME UŽINE VII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87839B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355.874,12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74C3B7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355.874,12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29301D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287.919,93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CBAE10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80,90%</w:t>
            </w:r>
          </w:p>
        </w:tc>
      </w:tr>
      <w:tr w:rsidR="00F324F0" w:rsidRPr="00C21DF0" w14:paraId="7796482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594615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868137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BBE83B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24.200,00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6CE9BC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24.200,00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F3BEF6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24.200,00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95BF36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044701C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A084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C9A6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B6E7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A26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24.200,00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4568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24.200,00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7B9B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24.200,00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D02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0880D5B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D0B9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150F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C737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684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FC8D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99D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24.200,00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F01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48F91BE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193B55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AA04E4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2E7CF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331.674,12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21C26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331.674,12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CEF38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263.719,93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05CF3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79,51%</w:t>
            </w:r>
          </w:p>
        </w:tc>
      </w:tr>
      <w:tr w:rsidR="00C21DF0" w:rsidRPr="00C21DF0" w14:paraId="585F46C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F598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AAB9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5C35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44B6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8.928,00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E9ED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8.928,00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07CD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1282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36DF366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B008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F484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3B4F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228E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89A4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2BC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860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D93F58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6352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1F40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CA39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Doprinosi na plaće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C9DE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1.473,12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2ED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1.473,12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0285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9789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6539DD4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FDAC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97CE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99DF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Doprinosi za obvezno zdravstveno osiguranje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E8DE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5FFE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81C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4D98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DCF008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B6A7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18BB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8BB0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BB8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7.773,00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1F4D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7.773,00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AB59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7.772,50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4773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99,99%</w:t>
            </w:r>
          </w:p>
        </w:tc>
      </w:tr>
      <w:tr w:rsidR="00C21DF0" w:rsidRPr="00C21DF0" w14:paraId="2AFD36F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3284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C4C4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6697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93D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BD2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8BF1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7.772,50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68D7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F46F47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17E0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C175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89E8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5874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4063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F27D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255.947,43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88EB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81,64%</w:t>
            </w:r>
          </w:p>
        </w:tc>
      </w:tr>
      <w:tr w:rsidR="00C21DF0" w:rsidRPr="00C21DF0" w14:paraId="4AF1DE6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E57A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6296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3722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FAFB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građanima i kućanstvima u naravi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58C2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F5B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011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255.947,43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35E3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677CFE7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BEF379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33491F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GLAVA 00406 DODATNI PROGRAMI U OSNOVNOM I SREDNJEM ŠKOLSTVU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2CFAE9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3.129.980,59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469506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3.129.980,59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73EB4A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2.838.188,02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BA5EC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90,68%</w:t>
            </w:r>
          </w:p>
        </w:tc>
      </w:tr>
      <w:tr w:rsidR="00F324F0" w:rsidRPr="00C21DF0" w14:paraId="5F7EE7B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13A810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C73ED8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66C896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2.870.439,39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CDECA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2.870.439,39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A1979D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2.681.375,52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E6338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93,41%</w:t>
            </w:r>
          </w:p>
        </w:tc>
      </w:tr>
      <w:tr w:rsidR="00F324F0" w:rsidRPr="00C21DF0" w14:paraId="1191336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28D83F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A0D9FE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7BC720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236.019,33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37056B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236.019,33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7BB2C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133.290,63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2A727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56,47%</w:t>
            </w:r>
          </w:p>
        </w:tc>
      </w:tr>
      <w:tr w:rsidR="00F324F0" w:rsidRPr="00C21DF0" w14:paraId="0B1543B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A6DB3A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91370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8. Namjenski primici od zaduživanja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6F9C87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23.521,87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78C2F6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23.521,87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80483A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23.521,87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03A63D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7783030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9D2984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F28670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C05813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PLAN RAZVOJNIH PROGRAMA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A39DB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287.053,70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8B0B31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287.053,70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DD243E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156.812,50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682EB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54,63%</w:t>
            </w:r>
          </w:p>
        </w:tc>
      </w:tr>
      <w:tr w:rsidR="00C21DF0" w:rsidRPr="00C21DF0" w14:paraId="0E29F02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8187D5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0912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E8E0D7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K100116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AA7360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OBRAZOVNO RAZVOJNI CENTAR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BD0229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287.053,70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ACC3E0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287.053,70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8750C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156.812,50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D6D88E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54,63%</w:t>
            </w:r>
          </w:p>
        </w:tc>
      </w:tr>
      <w:tr w:rsidR="00F324F0" w:rsidRPr="00C21DF0" w14:paraId="1C21A4B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9EF6AD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0E20C3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AFCC6C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27.512,50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E6347F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27.512,50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CCAFF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4884DE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0,00%</w:t>
            </w:r>
          </w:p>
        </w:tc>
      </w:tr>
      <w:tr w:rsidR="00C21DF0" w:rsidRPr="00C21DF0" w14:paraId="7EEECFB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7B18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26DB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8185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A9C0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27.512,50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1350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27.512,50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D128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BD67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7C03FD9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3ACC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8D7C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A42E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4B9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4EF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6B96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2B12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00D3690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02560F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505404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58033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236.019,33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255957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236.019,33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853EC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133.290,63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69803B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56,47%</w:t>
            </w:r>
          </w:p>
        </w:tc>
      </w:tr>
      <w:tr w:rsidR="00C21DF0" w:rsidRPr="00C21DF0" w14:paraId="4D92818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0504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4E33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D094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A867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80.236,70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6807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80.236,70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B36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D8AC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59390FC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F4A6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6BDD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CD7B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B4FD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270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2BB5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9AE1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00FA6C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0556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9757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CF5E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19EC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22.492,00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5945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22.492,00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9534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BC9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09B7234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CD1A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35BC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44A3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FFBE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03B5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151D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DB2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8A5898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663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DC0D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AE94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4B42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133.290,63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FB75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133.290,63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A9FB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133.290,63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EE2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75A0AE0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AA04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3D25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4126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9568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Ostala 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9E91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0D67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0D11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133.290,63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290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19D041F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041ABA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262B61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8. Namjenski primici od zaduživanja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FEFEEA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23.521,87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2A2C7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23.521,87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9BCC2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23.521,87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97EA01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076D0A2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E54C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71FC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BB63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A456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23.521,87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5702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23.521,87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BC1E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23.521,87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9EC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2F89F84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C144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2968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4126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65FE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Ostala 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957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F6F2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8D4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23.521,87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7E8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8158AE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B05A6E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2E1158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004CB6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TEKUĆI PROGRAMI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2FC91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2.842.926,89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E70675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2.842.926,89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939405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2.681.375,52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466D56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94,32%</w:t>
            </w:r>
          </w:p>
        </w:tc>
      </w:tr>
      <w:tr w:rsidR="00C21DF0" w:rsidRPr="00C21DF0" w14:paraId="1295507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D7FEDB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0912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FCF0E6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A100210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5682A2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OPĆI POSLOVI USTANOVA OSNOVNOG ŠKOLSTVA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825345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1.553.000,00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655CD3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1.553.000,00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4AE88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1.485.978,69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6A928F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95,68%</w:t>
            </w:r>
          </w:p>
        </w:tc>
      </w:tr>
      <w:tr w:rsidR="00F324F0" w:rsidRPr="00C21DF0" w14:paraId="7645141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53BC82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17B715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7B7EE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1.553.000,00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63CBA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1.553.000,00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2D881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1.485.978,69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6EEE7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95,68%</w:t>
            </w:r>
          </w:p>
        </w:tc>
      </w:tr>
      <w:tr w:rsidR="00C21DF0" w:rsidRPr="00C21DF0" w14:paraId="475597A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FB24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65EF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65DD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B8D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EA9C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35A1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4.080,00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3B2F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6,28%</w:t>
            </w:r>
          </w:p>
        </w:tc>
      </w:tr>
      <w:tr w:rsidR="00C21DF0" w:rsidRPr="00C21DF0" w14:paraId="511E8FA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8C20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976B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D20D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13BA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98EC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7CC8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4.080,00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E15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F709AD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8BCC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ED4F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DDEA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47AD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1.483.000,00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9B5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1.483.000,00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8006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1.476.898,69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4118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99,59%</w:t>
            </w:r>
          </w:p>
        </w:tc>
      </w:tr>
      <w:tr w:rsidR="00C21DF0" w:rsidRPr="00C21DF0" w14:paraId="6891083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20D0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B230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3721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BC10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građanima i kućanstvima u novcu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9CCB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F5CC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6FF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1.476.898,69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2AD5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6CA80B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4507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09B9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D8A9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Tekuće donacije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B303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60BB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B7C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006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5165515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8B1A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3AD2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6A36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Tekuće donacije u novcu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8B33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103C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BA4B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BDB9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DE6774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6EEEDC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0911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725678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A100218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10082C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PROGRAMI U SREDNJEM ŠKOLSTVU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BA5C7A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857.000,00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1E88CA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911.749,13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168FE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886.157,61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3E7C7B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97,19%</w:t>
            </w:r>
          </w:p>
        </w:tc>
      </w:tr>
      <w:tr w:rsidR="00F324F0" w:rsidRPr="00C21DF0" w14:paraId="4B89742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7A9B9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3AEA2B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DA4A07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857.000,00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FADD8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911.749,13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B47CDC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886.157,61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CAE734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97,19%</w:t>
            </w:r>
          </w:p>
        </w:tc>
      </w:tr>
      <w:tr w:rsidR="00C21DF0" w:rsidRPr="00C21DF0" w14:paraId="635B3E6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93A9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A289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52D3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4352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480.000,00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8E0E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480.000,00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8EAC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456.860,00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41E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95,18%</w:t>
            </w:r>
          </w:p>
        </w:tc>
      </w:tr>
      <w:tr w:rsidR="00C21DF0" w:rsidRPr="00C21DF0" w14:paraId="52E33EF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695E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131C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08DD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E616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C50C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4261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456.860,00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5BF2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215255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376F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8283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BA64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641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8B0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22.089,13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7084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22.089,13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633F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3B9A373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719F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B962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3661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D5C5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B88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272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FD23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22.089,13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07D7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4C6D3D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6066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0CF8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6184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F2CE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355.000,00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A2ED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409.660,00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322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407.208,48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11EC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99,40%</w:t>
            </w:r>
          </w:p>
        </w:tc>
      </w:tr>
      <w:tr w:rsidR="00C21DF0" w:rsidRPr="00C21DF0" w14:paraId="6C4A988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9E29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725A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3721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D681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građanima i kućanstvima u novcu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F191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16B6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335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367.660,00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60D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1A9551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95C3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36B3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3722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60B6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građanima i kućanstvima u naravi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F6A9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A1C3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87A1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39.548,48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17D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9EA7A1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8323CD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0912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A556DD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A100218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A6271B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PROGRAMI U SREDNJEM ŠKOLSTVU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DB2742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21F6FE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B1512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184.550,00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27DA9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97,13%</w:t>
            </w:r>
          </w:p>
        </w:tc>
      </w:tr>
      <w:tr w:rsidR="00F324F0" w:rsidRPr="00C21DF0" w14:paraId="159BFA3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35BD43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4EA5EB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E3F4B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190.000,00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D47C99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190.000,00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60ED0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184.550,00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15E9C3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97,13%</w:t>
            </w:r>
          </w:p>
        </w:tc>
      </w:tr>
      <w:tr w:rsidR="00C21DF0" w:rsidRPr="00C21DF0" w14:paraId="0BB2ACA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B031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1A36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591E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B710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C347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6B7E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184.550,00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971E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97,13%</w:t>
            </w:r>
          </w:p>
        </w:tc>
      </w:tr>
      <w:tr w:rsidR="00C21DF0" w:rsidRPr="00C21DF0" w14:paraId="70DA217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6CD1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8168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3721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4DA9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građanima i kućanstvima u novcu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37AE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E966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DE1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184.550,00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9D9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ECEDA9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B43CC5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0912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3022ED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5CBF23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POMOĆNIK U NASTAVI II (2017.-2021.)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C1797B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196.176,89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0245E1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141.367,76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E3A4FB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111.621,62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E11755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78,96%</w:t>
            </w:r>
          </w:p>
        </w:tc>
      </w:tr>
      <w:tr w:rsidR="00F324F0" w:rsidRPr="00C21DF0" w14:paraId="0B4D75F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0A4290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4C77D9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428CC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196.176,89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C4336D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141.367,76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99AC6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111.621,62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C55B5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78,96%</w:t>
            </w:r>
          </w:p>
        </w:tc>
      </w:tr>
      <w:tr w:rsidR="00C21DF0" w:rsidRPr="00C21DF0" w14:paraId="22DCEE6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447E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71CF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FC35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Subvencije trgovačkim društvima u javnom sektoru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4D71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196.176,89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D417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141.367,76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5221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111.621,62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A68A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78,96%</w:t>
            </w:r>
          </w:p>
        </w:tc>
      </w:tr>
      <w:tr w:rsidR="00C21DF0" w:rsidRPr="00C21DF0" w14:paraId="2BFB600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2162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85C8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3512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2DE7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Subvencije trgovačkim društvima u javnom sektoru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D6E3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B39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39D6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111.621,62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AF8E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1D6103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59FC98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0912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E0329D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A100258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A69093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DODATNI PROGRAMI OSNOVNOG ŠKOLSTVA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A93D40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46.750,00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43A083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46.810,00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1598FC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13.067,60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3EE8E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27,92%</w:t>
            </w:r>
          </w:p>
        </w:tc>
      </w:tr>
      <w:tr w:rsidR="00F324F0" w:rsidRPr="00C21DF0" w14:paraId="3870A74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C38EB9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EB1EE7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B17494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46.750,00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7637CD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46.810,00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EB91FB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13.067,60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F039B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27,92%</w:t>
            </w:r>
          </w:p>
        </w:tc>
      </w:tr>
      <w:tr w:rsidR="00C21DF0" w:rsidRPr="00C21DF0" w14:paraId="507DA13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D663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6501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CABC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7989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5.800,00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5866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5.860,00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254C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5.817,60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ACF4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99,28%</w:t>
            </w:r>
          </w:p>
        </w:tc>
      </w:tr>
      <w:tr w:rsidR="00C21DF0" w:rsidRPr="00C21DF0" w14:paraId="0F1D858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F9CF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4A61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4806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Službena putovanja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F6E5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83DB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588D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5.817,60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EE8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A342E3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961D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C4DD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373B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A42C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112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D7DC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FBA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86,21%</w:t>
            </w:r>
          </w:p>
        </w:tc>
      </w:tr>
      <w:tr w:rsidR="00C21DF0" w:rsidRPr="00C21DF0" w14:paraId="3864D63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F11C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B13C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1C02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Članarine i norme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4BD4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E405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6DA5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21C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E1C2D1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BF6B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5B84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B732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D869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05BF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5E7A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4DD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02EBC0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BC1E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B556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7FBA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Tekuće donacije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E08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33.700,00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92C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33.700,00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4C0C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4153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2,97%</w:t>
            </w:r>
          </w:p>
        </w:tc>
      </w:tr>
      <w:tr w:rsidR="00C21DF0" w:rsidRPr="00C21DF0" w14:paraId="241A23A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0BC8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E3CC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F343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Tekuće donacije u novcu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27D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2332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0813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9B0A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3B38107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9D6674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143FB2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GLAVA 00407 VISOKO ŠKOLSTVO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8081A5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1.920.000,00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9E7FE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1.920.000,00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41D843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1.894.900,00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B6560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98,69%</w:t>
            </w:r>
          </w:p>
        </w:tc>
      </w:tr>
      <w:tr w:rsidR="00F324F0" w:rsidRPr="00C21DF0" w14:paraId="7EA7FAB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0DCB69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E55A76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7031D1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1.920.000,00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D7ECD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1.920.000,00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48E18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1.894.900,00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A56CA9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98,69%</w:t>
            </w:r>
          </w:p>
        </w:tc>
      </w:tr>
      <w:tr w:rsidR="00C21DF0" w:rsidRPr="00C21DF0" w14:paraId="6346D2D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D495CB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276175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76B50E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TEKUĆI PROGRAMI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B0BB35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1.920.000,00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AECE3E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1.920.000,00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CEF1A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1.894.900,00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BDAC8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98,69%</w:t>
            </w:r>
          </w:p>
        </w:tc>
      </w:tr>
      <w:tr w:rsidR="00C21DF0" w:rsidRPr="00C21DF0" w14:paraId="73D5BD0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F13372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0941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F37C41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A100219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96A4F9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PROGRAM POMOĆI STUDENTIMA I VISOKOM ŠKOLSTVU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E7B43C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1.920.000,00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9E3AB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1.920.000,00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E2778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1.894.900,00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B59170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98,69%</w:t>
            </w:r>
          </w:p>
        </w:tc>
      </w:tr>
      <w:tr w:rsidR="00F324F0" w:rsidRPr="00C21DF0" w14:paraId="45EABD7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9C108E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7EBC6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20F011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1.920.000,00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4A93C8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1.920.000,00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B84B06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1.894.900,00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C71698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98,69%</w:t>
            </w:r>
          </w:p>
        </w:tc>
      </w:tr>
      <w:tr w:rsidR="00C21DF0" w:rsidRPr="00C21DF0" w14:paraId="21FD006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301A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4315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5111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CCA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1.920.000,00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472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1.920.000,00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A5E8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1.894.900,00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9CFF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98,69%</w:t>
            </w:r>
          </w:p>
        </w:tc>
      </w:tr>
      <w:tr w:rsidR="00C21DF0" w:rsidRPr="00C21DF0" w14:paraId="00C6056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5C4B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9658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3721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8778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građanima i kućanstvima u novcu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D9F0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B93F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8F15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1.894.900,00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FFC7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51CD17B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7C9160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85F08C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GLAVA 00408 ŠPORT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0E161E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7.104.500,00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1750AE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7.104.500,00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22FCD5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7.043.982,18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EE4FD1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99,15%</w:t>
            </w:r>
          </w:p>
        </w:tc>
      </w:tr>
      <w:tr w:rsidR="00F324F0" w:rsidRPr="00C21DF0" w14:paraId="2DF9637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413BD9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45C47B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337B1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7.104.500,00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A8F8E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7.104.500,00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0602A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7.043.982,18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4550D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99,15%</w:t>
            </w:r>
          </w:p>
        </w:tc>
      </w:tr>
      <w:tr w:rsidR="00C21DF0" w:rsidRPr="00C21DF0" w14:paraId="7018CAF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36A5F2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2D0D2C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032E8F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PLAN RAZVOJNIH PROGRAMA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C1F5EC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919.500,00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A841AD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919.500,00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905769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910.982,22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1A2DD8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99,07%</w:t>
            </w:r>
          </w:p>
        </w:tc>
      </w:tr>
      <w:tr w:rsidR="00C21DF0" w:rsidRPr="00C21DF0" w14:paraId="25223C7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22E966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04BF9C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K100130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DBB234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KAPITALNO ULAGANJE U ŠPORTSKO REKREACIJSKU KULTURU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F44A07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919.500,00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6CE1C3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919.500,00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C1CB83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910.982,22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4D471E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99,07%</w:t>
            </w:r>
          </w:p>
        </w:tc>
      </w:tr>
      <w:tr w:rsidR="00F324F0" w:rsidRPr="00C21DF0" w14:paraId="0DA62F8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75F4F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142DAB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CCD0FB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919.500,00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E0E8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919.500,00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C311F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910.982,22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3A14A2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99,07%</w:t>
            </w:r>
          </w:p>
        </w:tc>
      </w:tr>
      <w:tr w:rsidR="00C21DF0" w:rsidRPr="00C21DF0" w14:paraId="3AE124A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A2FF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F4CC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2638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068E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5A80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D13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16.975,00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39DF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99,85%</w:t>
            </w:r>
          </w:p>
        </w:tc>
      </w:tr>
      <w:tr w:rsidR="00C21DF0" w:rsidRPr="00C21DF0" w14:paraId="20DCE3E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77BB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2415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2B93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tekućeg i investicijskog održavanja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78B4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7140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77C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16.975,00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66F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BB690A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0884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9312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FC72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864D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2142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BF9E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12.312,50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EF5C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98,50%</w:t>
            </w:r>
          </w:p>
        </w:tc>
      </w:tr>
      <w:tr w:rsidR="00C21DF0" w:rsidRPr="00C21DF0" w14:paraId="733D6C5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74E1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B03C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4126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D7B3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Ostala 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D63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629E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35D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12.312,50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B14E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E63CAF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1DC3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ABE3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11F3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Dodatna ulaganja na građevinskim objektima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6B6B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890.000,00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CD73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890.000,00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8203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881.694,72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836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99,07%</w:t>
            </w:r>
          </w:p>
        </w:tc>
      </w:tr>
      <w:tr w:rsidR="00C21DF0" w:rsidRPr="00C21DF0" w14:paraId="65B2A53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F129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9997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4511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1419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Dodatna ulaganja na građevinskim objektima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CEC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B6DA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B213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881.694,72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5607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2B9A2E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17A50E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C7F9BA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682D2F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TEKUĆI PROGRAMI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3E45F9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6.185.000,00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B34FCF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6.185.000,00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AD9CEB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6.132.999,96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0DC69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99,16%</w:t>
            </w:r>
          </w:p>
        </w:tc>
      </w:tr>
      <w:tr w:rsidR="00C21DF0" w:rsidRPr="00C21DF0" w14:paraId="05A0E52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6AB4D3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lastRenderedPageBreak/>
              <w:t>0810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4BD048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263F90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PROGRAM DONACIJE UDRUGAMA ŠPORTA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056362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6.185.000,00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66916A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6.185.000,00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89677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6.132.999,96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F75649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99,16%</w:t>
            </w:r>
          </w:p>
        </w:tc>
      </w:tr>
      <w:tr w:rsidR="00F324F0" w:rsidRPr="00C21DF0" w14:paraId="3C5D751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884AD9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50537B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436BBC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6.185.000,00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2CF5EE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6.185.000,00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87947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6.132.999,96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FA948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99,16%</w:t>
            </w:r>
          </w:p>
        </w:tc>
      </w:tr>
      <w:tr w:rsidR="00C21DF0" w:rsidRPr="00C21DF0" w14:paraId="6E58E74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1EAA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3760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3222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Tekuće donacije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26D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6.185.000,00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6928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6.185.000,00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05A8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6.132.999,96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DAED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99,16%</w:t>
            </w:r>
          </w:p>
        </w:tc>
      </w:tr>
      <w:tr w:rsidR="00C21DF0" w:rsidRPr="00C21DF0" w14:paraId="35E93C9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DC76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81CE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A8DC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Tekuće donacije u novcu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D27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822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967A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6.132.999,96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9637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7038074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FC5886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80DB4D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GLAVA 00410 SOCIJALNA SKRB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0DED65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5.119.852,80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FD1EA0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5.119.852,80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30CC6C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4.759.428,03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C32496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92,96%</w:t>
            </w:r>
          </w:p>
        </w:tc>
      </w:tr>
      <w:tr w:rsidR="00F324F0" w:rsidRPr="00C21DF0" w14:paraId="30E99F8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07D2F5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D8D63E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43DC20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4.888.882,80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04A24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4.888.882,80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75D4F3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4.592.478,03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1B4D20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93,94%</w:t>
            </w:r>
          </w:p>
        </w:tc>
      </w:tr>
      <w:tr w:rsidR="00F324F0" w:rsidRPr="00C21DF0" w14:paraId="4303FF4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D9A8B4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CDD552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219259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230.970,00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9C3088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230.970,00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A2A657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166.950,00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782E12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72,28%</w:t>
            </w:r>
          </w:p>
        </w:tc>
      </w:tr>
      <w:tr w:rsidR="00C21DF0" w:rsidRPr="00C21DF0" w14:paraId="42279FD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B65923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2A7747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D2BD85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TEKUĆI PROGRAMI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61662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648.882,80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3C0845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648.882,80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BA2592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609.632,80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E42C25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93,95%</w:t>
            </w:r>
          </w:p>
        </w:tc>
      </w:tr>
      <w:tr w:rsidR="00C21DF0" w:rsidRPr="00C21DF0" w14:paraId="33204D2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52CA39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1070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C8CF4E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69C375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OPĆI POSLOVI GRADSKE UPRAVE VINKOVCI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20383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584.882,80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BDAC9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584.882,80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382A10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584.882,80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5679D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370FC1F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93D970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AD7E60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7A03F0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584.882,80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99F015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584.882,80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403C5A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584.882,80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FC3012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7321C94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1965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197D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B064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C65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25.200,00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D0FE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25.200,00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8D0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25.200,00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458D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33B8BB5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4D04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772A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3721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5A34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građanima i kućanstvima u novcu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54FA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CAAD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365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25.200,00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DC12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989B2E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7798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D2A9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7F62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Tekuće donacije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B872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559.682,80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C60C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559.682,80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9469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559.682,80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63E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5E3A8B6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1362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6BDF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2CA7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Tekuće donacije u novcu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DAB8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AC07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5C4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559.682,80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31E3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130E03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702D87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1070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33641B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A100263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383DB1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PROJEKT ZAŽELI 2022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47860B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92212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B2445E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99A580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38,67%</w:t>
            </w:r>
          </w:p>
        </w:tc>
      </w:tr>
      <w:tr w:rsidR="00F324F0" w:rsidRPr="00C21DF0" w14:paraId="386DCBD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B164A4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2BD39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9612D3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01127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D222A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24.750,00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2BD6F9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99,00%</w:t>
            </w:r>
          </w:p>
        </w:tc>
      </w:tr>
      <w:tr w:rsidR="00C21DF0" w:rsidRPr="00C21DF0" w14:paraId="1B5FF29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2D45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93CD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0BEA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EFA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5F7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731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FE2E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99,00%</w:t>
            </w:r>
          </w:p>
        </w:tc>
      </w:tr>
      <w:tr w:rsidR="00C21DF0" w:rsidRPr="00C21DF0" w14:paraId="738131C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B23E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D884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29F9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1C8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717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4DF0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24.750,00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D07C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77B0EFE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E5F146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09F8CE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3EDB56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39.000,00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15482A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39.000,00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22481B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D91A6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0,00%</w:t>
            </w:r>
          </w:p>
        </w:tc>
      </w:tr>
      <w:tr w:rsidR="00C21DF0" w:rsidRPr="00C21DF0" w14:paraId="724F64C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F82B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5DF8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CF0F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62DE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B7A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6A9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B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4384448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A6D2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A4E0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F584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promidžbe i informiranja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B56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334A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750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0297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F9209A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5B7A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3358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8FD7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0A96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EBE5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8C9C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0A2C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4B098E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8550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3E5A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F3E1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EF3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EC7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010B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E041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1392D33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619D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999E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3721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316F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građanima i kućanstvima u novcu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554A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D70B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A2BD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FDD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AB0B79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2BCCBF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FEA131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1EBD21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Program: POTPORE I DONACIJE U SOCIJALNOJ SKRBI 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EE8BB8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4.449.000,00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16F73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4.449.000,00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BB585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4.149.795,23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DDE781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93,27%</w:t>
            </w:r>
          </w:p>
        </w:tc>
      </w:tr>
      <w:tr w:rsidR="00C21DF0" w:rsidRPr="00C21DF0" w14:paraId="1ACD5A5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87FAAB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1070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4C420C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A100625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32AD32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SOCIJALNI PROGRAM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CF35C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4.057.000,00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F42CC8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4.057.000,00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0ADECA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3.764.646,23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B5C9B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92,79%</w:t>
            </w:r>
          </w:p>
        </w:tc>
      </w:tr>
      <w:tr w:rsidR="00F324F0" w:rsidRPr="00C21DF0" w14:paraId="4965464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30EE7A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DD9A40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177A0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3.887.000,00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542F8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3.887.000,00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547C71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3.597.696,23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DACCD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92,56%</w:t>
            </w:r>
          </w:p>
        </w:tc>
      </w:tr>
      <w:tr w:rsidR="00C21DF0" w:rsidRPr="00C21DF0" w14:paraId="607E58E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606A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B28D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A7B9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47E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790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26B3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7A2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50,00%</w:t>
            </w:r>
          </w:p>
        </w:tc>
      </w:tr>
      <w:tr w:rsidR="00C21DF0" w:rsidRPr="00C21DF0" w14:paraId="521A284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6B25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3EA6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4397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EB3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155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E03D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5EB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8000EA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81D1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0A10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F0AD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FF73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C687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FF1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10.665,76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8256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53,33%</w:t>
            </w:r>
          </w:p>
        </w:tc>
      </w:tr>
      <w:tr w:rsidR="00C21DF0" w:rsidRPr="00C21DF0" w14:paraId="1293584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DF60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4459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E333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F36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A24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106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10.665,76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76A3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9D09A6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ED64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FB2B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71A0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Pomoći unutar općeg proračuna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E3D5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3C7F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AF9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D4C2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2B5CFF4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FB6C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4094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3631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57F0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Tekuće pomoći unutar općeg proračuna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60D7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FB91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BA06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5B0D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C457F8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AB10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5DF4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4D96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4257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3.005.000,00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F490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3.005.000,00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0C3B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2.737.182,81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041B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91,09%</w:t>
            </w:r>
          </w:p>
        </w:tc>
      </w:tr>
      <w:tr w:rsidR="00C21DF0" w:rsidRPr="00C21DF0" w14:paraId="6FE52FE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9BEC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97BD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3721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0B7E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građanima i kućanstvima u novcu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B056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A67D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EFBB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2.423.570,41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BC6C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8C1665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AD36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D229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3722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58EB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građanima i kućanstvima u naravi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1E13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A052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45A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313.612,40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27B5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E43F9D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0970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F164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66BB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Tekuće donacije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062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841.000,00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088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841.000,00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7CAC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831.847,66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B11B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98,91%</w:t>
            </w:r>
          </w:p>
        </w:tc>
      </w:tr>
      <w:tr w:rsidR="00C21DF0" w:rsidRPr="00C21DF0" w14:paraId="6046560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39A5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41C1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5C80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Tekuće donacije u novcu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7F7E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D612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618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831.847,66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470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124ECF1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55F5A6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61C180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ED2B2F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170.000,00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42963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170.000,00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2E301D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166.950,00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9C9EB2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98,21%</w:t>
            </w:r>
          </w:p>
        </w:tc>
      </w:tr>
      <w:tr w:rsidR="00C21DF0" w:rsidRPr="00C21DF0" w14:paraId="4726F0E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ABD3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961A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46E4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78A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8981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F19C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166.950,00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D7B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98,21%</w:t>
            </w:r>
          </w:p>
        </w:tc>
      </w:tr>
      <w:tr w:rsidR="00C21DF0" w:rsidRPr="00C21DF0" w14:paraId="2C53AE8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43CC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D37B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3721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F975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građanima i kućanstvima u novcu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DA3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93A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F3A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166.950,00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66C4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D9A160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15ABA9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1070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0B44AD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A100626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FA888E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FINANCIRANJE I SUFINANCIRANJE BORAVKA DJECE U JASLICAMA I VRTIĆIMA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F98DB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392.000,00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6290E8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392.000,00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01EE26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385.149,00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BE14E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98,25%</w:t>
            </w:r>
          </w:p>
        </w:tc>
      </w:tr>
      <w:tr w:rsidR="00F324F0" w:rsidRPr="00C21DF0" w14:paraId="7EC1154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B4CADF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7B9B96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B09E5B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392.000,00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5BE02F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392.000,00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5843F4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385.149,00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D7D660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98,25%</w:t>
            </w:r>
          </w:p>
        </w:tc>
      </w:tr>
      <w:tr w:rsidR="00C21DF0" w:rsidRPr="00C21DF0" w14:paraId="2C71E79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B32A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3A22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0E92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Tekuće donacije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CF9A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392.000,00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21A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392.000,00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0F3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385.149,00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121F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98,25%</w:t>
            </w:r>
          </w:p>
        </w:tc>
      </w:tr>
      <w:tr w:rsidR="00C21DF0" w:rsidRPr="00C21DF0" w14:paraId="6AEFF87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D546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CE6F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6486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Tekuće donacije u novcu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3B49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3C84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7AB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385.149,00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8235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0C15F3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31B30B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527B2C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1008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F01F97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PROJEKT ZAŽELI II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9CB67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21.970,00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B619CD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21.970,00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AC9EF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FF3A3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7325011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56E929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1070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DFA0A4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A100801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C6885A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PROJEKT ZAŽELI II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0DC45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21.970,00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D5AF7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21.970,00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5DF99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E0078B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F324F0" w:rsidRPr="00C21DF0" w14:paraId="6B74AD2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DA8AB8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AC9F6F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115661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21.970,00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CFA1E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21.970,00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272E8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D5907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0,00%</w:t>
            </w:r>
          </w:p>
        </w:tc>
      </w:tr>
      <w:tr w:rsidR="00C21DF0" w:rsidRPr="00C21DF0" w14:paraId="4AAB545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465C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223D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5DC2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A9C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4C0C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3D6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A690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6265A8F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F1C3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A53E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2A52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6C5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9FA4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40B7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927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E2AE27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FC61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F9A0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4DC9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Doprinosi na plaće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EF20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2.970,00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7F5B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2.970,00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990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7815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3B05C79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FD27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9FF2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DCEB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Doprinosi za obvezno zdravstveno osiguranje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0E72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0895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3094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7EE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406B75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C08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4B84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DA52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68A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C46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BAA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F2BF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587C0DB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3595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66FC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B596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za prijevoz, za rad na terenu i odvojeni život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2513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166D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24B9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B07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6315028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A280CB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D7B8D8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GLAVA 00411 OSTALI PRORAČUNSKI KORISNICI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7F1933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408.500,00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9A8912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408.500,00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2D52A3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273.524,00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6C01C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66,96%</w:t>
            </w:r>
          </w:p>
        </w:tc>
      </w:tr>
      <w:tr w:rsidR="00F324F0" w:rsidRPr="00C21DF0" w14:paraId="18FECD7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80EC7B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A0F923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26820D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408.500,00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FBFC28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408.500,00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A975F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273.524,00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C425D3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66,96%</w:t>
            </w:r>
          </w:p>
        </w:tc>
      </w:tr>
      <w:tr w:rsidR="00C21DF0" w:rsidRPr="00C21DF0" w14:paraId="7B5BB3D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21E0B6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5A843D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33F454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PLAN RAZVOJNIH PROGRAMA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D51B22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165.000,00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22C313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165.000,00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469343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30614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39,39%</w:t>
            </w:r>
          </w:p>
        </w:tc>
      </w:tr>
      <w:tr w:rsidR="00C21DF0" w:rsidRPr="00C21DF0" w14:paraId="582BE55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80FDAA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3435F4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K100105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AAB0C3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KAPITALNO ULAGANJE U OBJEKTE, OPREMU, ZEMLJIŠTA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F01A47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165.000,00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D0FC3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165.000,00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0BD5E3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BD3673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39,39%</w:t>
            </w:r>
          </w:p>
        </w:tc>
      </w:tr>
      <w:tr w:rsidR="00F324F0" w:rsidRPr="00C21DF0" w14:paraId="1F65F88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70A79E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7F33BF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950D4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165.000,00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CEEE46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165.000,00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3BBF7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0E79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39,39%</w:t>
            </w:r>
          </w:p>
        </w:tc>
      </w:tr>
      <w:tr w:rsidR="00C21DF0" w:rsidRPr="00C21DF0" w14:paraId="77CCA70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BA2A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B3A6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B7C0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Kapitalne donacije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2A5E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165.000,00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3B57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165.000,00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627B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E973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39,39%</w:t>
            </w:r>
          </w:p>
        </w:tc>
      </w:tr>
      <w:tr w:rsidR="00C21DF0" w:rsidRPr="00C21DF0" w14:paraId="0BBA9A4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05CF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A08E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3613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Kapitalne donacije neprofitnim organizacijama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5C9E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0A3F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F72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C746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682A76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0BDE0E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F6AA7F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9BB37C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TEKUĆI PROGRAMI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E56AC5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243.500,00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E1EA5E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243.500,00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8CE708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208.524,00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2BF78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85,64%</w:t>
            </w:r>
          </w:p>
        </w:tc>
      </w:tr>
      <w:tr w:rsidR="00C21DF0" w:rsidRPr="00C21DF0" w14:paraId="7BD84AC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D5DE7A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68BB59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8C28B9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OPĆI POSLOVI GRADSKE UPRAVE VINKOVCI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A71237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216.500,00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16AC51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216.500,00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8176E3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206.500,00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5EC788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95,38%</w:t>
            </w:r>
          </w:p>
        </w:tc>
      </w:tr>
      <w:tr w:rsidR="00F324F0" w:rsidRPr="00C21DF0" w14:paraId="7C4F288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3BA751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329B18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18BF27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216.500,00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0E18D1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216.500,00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7EE2D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206.500,00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763D78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95,38%</w:t>
            </w:r>
          </w:p>
        </w:tc>
      </w:tr>
      <w:tr w:rsidR="00C21DF0" w:rsidRPr="00C21DF0" w14:paraId="3FFF167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1E95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211B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E622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8A01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1E9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FCD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5CB2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46602AE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EC7A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D158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3662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F8BB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Kapitalne pomoći proračunskim korisnicima drugih proračuna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F199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554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5F6D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C157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CD756E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AD45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18B3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7777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Tekuće donacije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E843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16.500,00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415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16.500,00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B7D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E1A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39,39%</w:t>
            </w:r>
          </w:p>
        </w:tc>
      </w:tr>
      <w:tr w:rsidR="00C21DF0" w:rsidRPr="00C21DF0" w14:paraId="2009AF8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EB1D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8721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DF46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Tekuće donacije u novcu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5427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4D56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AE2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14FA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9BC41C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E9FC38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1070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21D0B0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F3DD8F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SAVJET MLADIH GRADA VINKOVACA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2B9AD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84EBB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F79A9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2.024,00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96B703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7,50%</w:t>
            </w:r>
          </w:p>
        </w:tc>
      </w:tr>
      <w:tr w:rsidR="00F324F0" w:rsidRPr="00C21DF0" w14:paraId="268AF03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6341C5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82F7C5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0C2B7F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917E00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3F99AC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2.024,00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9B4576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7,50%</w:t>
            </w:r>
          </w:p>
        </w:tc>
      </w:tr>
      <w:tr w:rsidR="00C21DF0" w:rsidRPr="00C21DF0" w14:paraId="31691B5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DBB2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2A7B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895F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EA61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7578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2.976,00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61B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7E0D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6124066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A381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6844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D5AE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Službena putovanja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62CB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E0A3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A165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7592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667AE4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6AA6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5385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E6D0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91A6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5D2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2.024,00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D563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2.024,00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0F72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682A1FC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68CD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6489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C521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6899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906A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1E3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2.024,00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B32D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FDF23A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1B53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1C0F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5AB1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14A8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4E73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748C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0CB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5741050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6F71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1DCF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5A3C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8D2C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BBD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6D0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5EF1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11E4B2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A39E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B34E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90C0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Tekuće donacije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F7C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1B68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43E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4257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008EE5E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5F9D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EDC2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0108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Tekuće donacije u naravi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7789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9250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E22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0977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0338031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516A19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040F89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RAZDJEL 005 UPRAVNI ODJEL ZA KULTURU I TURIZAM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78C9D2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45.010.618,27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877121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45.010.618,27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AFE5D3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34.843.780,87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B4AE4C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77,41%</w:t>
            </w:r>
          </w:p>
        </w:tc>
      </w:tr>
      <w:tr w:rsidR="00F324F0" w:rsidRPr="00C21DF0" w14:paraId="3607F24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6DC080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22D2A5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GLAVA 00501 UPRAVNI ODJEL ZA KULTURU I TURIZAM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9BD6F9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1.159.742,16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36EF1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1.159.742,16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24538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1.006.907,20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49EAA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86,82%</w:t>
            </w:r>
          </w:p>
        </w:tc>
      </w:tr>
      <w:tr w:rsidR="00F324F0" w:rsidRPr="00C21DF0" w14:paraId="5A2992B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9E6E97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A98036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4C7599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1.159.742,16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EC4C1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1.159.742,16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D330A6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1.006.907,20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A23CAD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86,82%</w:t>
            </w:r>
          </w:p>
        </w:tc>
      </w:tr>
      <w:tr w:rsidR="00C21DF0" w:rsidRPr="00C21DF0" w14:paraId="107875B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7EF477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19440F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F8C52A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TEKUĆI PROGRAMI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54C19E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1.159.742,16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38B7A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1.159.742,16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8D7B68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1.006.907,20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6817BD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86,82%</w:t>
            </w:r>
          </w:p>
        </w:tc>
      </w:tr>
      <w:tr w:rsidR="00C21DF0" w:rsidRPr="00C21DF0" w14:paraId="3941BC6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848D76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D7D6AA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F7184D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STRUČNO, ADMINISTRATIVNO TEHNIČKO OSOBLJE GRADSKE UPRAVE VINKOVCI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1016BA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1.159.742,16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E8C50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1.159.742,16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807351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1.006.907,20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78C37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86,82%</w:t>
            </w:r>
          </w:p>
        </w:tc>
      </w:tr>
      <w:tr w:rsidR="00F324F0" w:rsidRPr="00C21DF0" w14:paraId="22E7898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9E55DE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F4F963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B42CA7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1.159.742,16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C5F300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1.159.742,16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AC301E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1.006.907,20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62C773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86,82%</w:t>
            </w:r>
          </w:p>
        </w:tc>
      </w:tr>
      <w:tr w:rsidR="00C21DF0" w:rsidRPr="00C21DF0" w14:paraId="2EC5F00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49BC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9B61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AF65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9D9C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1.007.504,00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45D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1.007.504,00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7051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868.451,00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B7F0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86,20%</w:t>
            </w:r>
          </w:p>
        </w:tc>
      </w:tr>
      <w:tr w:rsidR="00C21DF0" w:rsidRPr="00C21DF0" w14:paraId="6E4B93A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5783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1704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D4AB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7BF5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478A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53E7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857.719,83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929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4776A8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D58F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BFFE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650B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prekovremeni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41F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AFE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0683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10.731,17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B9A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10103B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F842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EB43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3DA0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Doprinosi na plaće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0F02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139.238,16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AC4D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139.238,16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D50E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126.326,20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6A4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90,73%</w:t>
            </w:r>
          </w:p>
        </w:tc>
      </w:tr>
      <w:tr w:rsidR="00C21DF0" w:rsidRPr="00C21DF0" w14:paraId="2405FD0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82EB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4F4E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4144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Doprinosi za obvezno zdravstveno osiguranje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A40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935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802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126.326,20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5E52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43BF7B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92E9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E2FE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075D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60A3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351B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218D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12.130,00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EED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93,31%</w:t>
            </w:r>
          </w:p>
        </w:tc>
      </w:tr>
      <w:tr w:rsidR="00C21DF0" w:rsidRPr="00C21DF0" w14:paraId="65EEC2C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ACA1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7F7C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946D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za prijevoz, za rad na terenu i odvojeni život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F6C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C59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9C7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12.130,00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597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543AD62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3B437F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3D4FF5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GLAVA 00502 TURIZAM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D546D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22.991.990,52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B0A9F6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22.991.990,52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19104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18.464.747,89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358798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80,31%</w:t>
            </w:r>
          </w:p>
        </w:tc>
      </w:tr>
      <w:tr w:rsidR="00F324F0" w:rsidRPr="00C21DF0" w14:paraId="30C2512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0378E0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E4FC0C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4A2D12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3.936.990,52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53FB17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3.936.990,52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78827D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3.526.369,07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D6CC4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89,57%</w:t>
            </w:r>
          </w:p>
        </w:tc>
      </w:tr>
      <w:tr w:rsidR="00F324F0" w:rsidRPr="00C21DF0" w14:paraId="1ADF8F1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9B02E5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6EFA6E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2E22B0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7.500.000,00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999A03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7.500.000,00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5A3E3F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7.500.000,00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B6DB5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F324F0" w:rsidRPr="00C21DF0" w14:paraId="18357E3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D81CFC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80DF93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6. Donacije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B1F66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E9D2EE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F1DB2A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15C97B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0,00%</w:t>
            </w:r>
          </w:p>
        </w:tc>
      </w:tr>
      <w:tr w:rsidR="00F324F0" w:rsidRPr="00C21DF0" w14:paraId="1A81CFD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738781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C6428A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8. Namjenski primici od zaduživanja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9796DA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11.500.000,00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26FB23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11.500.000,00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21419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7.438.378,82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832A8C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64,68%</w:t>
            </w:r>
          </w:p>
        </w:tc>
      </w:tr>
      <w:tr w:rsidR="00C21DF0" w:rsidRPr="00C21DF0" w14:paraId="73D0967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10FDE2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8CB211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3C23B4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PODIZANJE KVALITETE TURISTIČKE PONUDE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D695E7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3.927.140,52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E59301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3.927.140,52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E9641F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3.475.094,07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56E4EC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88,49%</w:t>
            </w:r>
          </w:p>
        </w:tc>
      </w:tr>
      <w:tr w:rsidR="00C21DF0" w:rsidRPr="00C21DF0" w14:paraId="33BAA07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428FDD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0473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39FEEC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A100701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99782C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ADVENT U VINKOVCIMA (Bajka na Bosutu)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48037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993.620,83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5CEA6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993.620,83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3C816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806.053,72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E26709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81,12%</w:t>
            </w:r>
          </w:p>
        </w:tc>
      </w:tr>
      <w:tr w:rsidR="00F324F0" w:rsidRPr="00C21DF0" w14:paraId="52A4772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9AB750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1B5B8C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37D9F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993.620,83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56948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993.620,83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2FF0CB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806.053,72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D97C66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81,12%</w:t>
            </w:r>
          </w:p>
        </w:tc>
      </w:tr>
      <w:tr w:rsidR="00C21DF0" w:rsidRPr="00C21DF0" w14:paraId="166643D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AE88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878F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4518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76B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04C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B61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61.471,99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7B48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58,54%</w:t>
            </w:r>
          </w:p>
        </w:tc>
      </w:tr>
      <w:tr w:rsidR="00C21DF0" w:rsidRPr="00C21DF0" w14:paraId="6644BAB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6496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BDA2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BDD7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Energija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BB7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DAB9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B792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57.328,48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3655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BA8A9B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ACF5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25CC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D520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Sitni inventar i auto gume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077F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6F2A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7EC3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4.143,51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E34B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B1AB53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4BB6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5850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D430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0083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826.620,83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87F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826.620,83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E6F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690.948,69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959E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83,59%</w:t>
            </w:r>
          </w:p>
        </w:tc>
      </w:tr>
      <w:tr w:rsidR="00C21DF0" w:rsidRPr="00C21DF0" w14:paraId="02295DE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768C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AA98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66BB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Zakupnine i najamnine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F5D3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7EB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4F6B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296.523,60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8BD7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C037F2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4B22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2407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08AC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82E7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B33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80A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A322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93DBFB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0D0D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9407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C00E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C9E8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A626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D0C1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394.425,09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4A0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19E9D4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0758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A39D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935C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21E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934A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655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53.633,04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D868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86,50%</w:t>
            </w:r>
          </w:p>
        </w:tc>
      </w:tr>
      <w:tr w:rsidR="00C21DF0" w:rsidRPr="00C21DF0" w14:paraId="5FBC45F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42AB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6C53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8543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Premije osiguranja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403F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9253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4E2C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34.094,69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CD0A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095FBA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6002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FF08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BD65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9C8C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75A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83D9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19.538,35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F686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F67067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4E34E1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0473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F38ADB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A100702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C6C1C2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FESTIVAL ŠUNKE, VINA, RAKIJE I KULENA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A807DC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E66EA7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D3D3A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87.247,99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106DD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80,79%</w:t>
            </w:r>
          </w:p>
        </w:tc>
      </w:tr>
      <w:tr w:rsidR="00F324F0" w:rsidRPr="00C21DF0" w14:paraId="3C38A6F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E70AAB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3534A3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D52D7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30998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97F5C4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87.247,99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60440D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80,79%</w:t>
            </w:r>
          </w:p>
        </w:tc>
      </w:tr>
      <w:tr w:rsidR="00C21DF0" w:rsidRPr="00C21DF0" w14:paraId="283C298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B0FC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A07C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97B7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26F2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71.500,00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F0CB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71.500,00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802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70.283,74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4902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98,30%</w:t>
            </w:r>
          </w:p>
        </w:tc>
      </w:tr>
      <w:tr w:rsidR="00C21DF0" w:rsidRPr="00C21DF0" w14:paraId="4CBF0A5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1DA5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1FB3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F755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5C7A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90FD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23B9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70.283,74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60E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B2300D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BB2A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243E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2EEF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59C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36.500,00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F95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36.500,00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207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16.964,25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4FDA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46,48%</w:t>
            </w:r>
          </w:p>
        </w:tc>
      </w:tr>
      <w:tr w:rsidR="00C21DF0" w:rsidRPr="00C21DF0" w14:paraId="11F8489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46C3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906B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4BC2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Reprezentacija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229A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512E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3384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12.820,00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3E30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A3E293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5E80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240B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9519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B248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45A6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C1C3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4.144,25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285A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BEAE35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DBF084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0473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4AC7C1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A100703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820FCC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VINKOVAČKE JESENI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48E65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5DD138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986.695,03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D42CD4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960.655,21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6C9EF3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97,36%</w:t>
            </w:r>
          </w:p>
        </w:tc>
      </w:tr>
      <w:tr w:rsidR="00F324F0" w:rsidRPr="00C21DF0" w14:paraId="7C59383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1FD8E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9D098D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2844D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1.000.000,00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891350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986.695,03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5AC0F2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960.655,21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4CF360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97,36%</w:t>
            </w:r>
          </w:p>
        </w:tc>
      </w:tr>
      <w:tr w:rsidR="00C21DF0" w:rsidRPr="00C21DF0" w14:paraId="128E912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E3EE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F918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007E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BBA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E5B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186.695,03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CB74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160.655,21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EF4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86,05%</w:t>
            </w:r>
          </w:p>
        </w:tc>
      </w:tr>
      <w:tr w:rsidR="00C21DF0" w:rsidRPr="00C21DF0" w14:paraId="473164D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3775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6D75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10DE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F8F8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290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04EE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160.655,21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F0FE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BC3699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72D4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FEE9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0870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Tekuće donacije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9A4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FB8C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1414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117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30639E7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7200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543C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6E85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Tekuće donacije u novcu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C15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E6C2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9176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3731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986C11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8C3E66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0473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E6B7BE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A100704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C7C148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DOČEK NOVE GODINE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F2C0B7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176.500,00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7C14D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189.375,00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DC1E7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136.783,59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2D1E6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72,23%</w:t>
            </w:r>
          </w:p>
        </w:tc>
      </w:tr>
      <w:tr w:rsidR="00F324F0" w:rsidRPr="00C21DF0" w14:paraId="60129E3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1AB1BB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C5460A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C0CC0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176.500,00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044ECC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189.375,00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F3C16D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136.783,59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F44DE5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72,23%</w:t>
            </w:r>
          </w:p>
        </w:tc>
      </w:tr>
      <w:tr w:rsidR="00C21DF0" w:rsidRPr="00C21DF0" w14:paraId="70D20B1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BE84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A351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3C2F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C6B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128.500,00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750A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141.375,00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CFF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130.921,09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5BD7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92,61%</w:t>
            </w:r>
          </w:p>
        </w:tc>
      </w:tr>
      <w:tr w:rsidR="00C21DF0" w:rsidRPr="00C21DF0" w14:paraId="674C35A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1610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42F5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A239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Zakupnine i najamnine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3DD5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E9CF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83AB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27F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46E03A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425E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E287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4381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8039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FD8F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3F6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3.062,68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4FDE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6D1CAE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EEAF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9FD7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EC83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34F4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52F3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0EA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99.858,41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37A2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4BEA4A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2350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8DBA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E8F0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1A35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4D3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359A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5.862,50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3285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12,21%</w:t>
            </w:r>
          </w:p>
        </w:tc>
      </w:tr>
      <w:tr w:rsidR="00C21DF0" w:rsidRPr="00C21DF0" w14:paraId="0612D1A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FBD3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9B38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91AC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460B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F16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0A3F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5.862,50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F61A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431455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B011F0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0473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50F131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A100705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E5C869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PROLJEĆE U VINKOVCIMA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EA426E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165.306,44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A7509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165.306,44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6FADD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162.077,03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101FC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98,05%</w:t>
            </w:r>
          </w:p>
        </w:tc>
      </w:tr>
      <w:tr w:rsidR="00F324F0" w:rsidRPr="00C21DF0" w14:paraId="0AC2DD6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3EEB6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5D9E0D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292FC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165.306,44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BDAB9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165.306,44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10F6A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162.077,03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76C8F5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98,05%</w:t>
            </w:r>
          </w:p>
        </w:tc>
      </w:tr>
      <w:tr w:rsidR="00C21DF0" w:rsidRPr="00C21DF0" w14:paraId="3DF54D1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3D2F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129D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E19E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4B11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121.096,44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AE16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121.096,44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6E8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118.692,55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57DB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98,01%</w:t>
            </w:r>
          </w:p>
        </w:tc>
      </w:tr>
      <w:tr w:rsidR="00C21DF0" w:rsidRPr="00C21DF0" w14:paraId="2699892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C5E1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2DBF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E833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promidžbe i informiranja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D2DB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0E4E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98C8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16D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FA530E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00AB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6FA8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4BE0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A7E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6DB8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00AA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1.096,44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58F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6A806F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2505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19A9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52D8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1AD7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8013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2D4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102.596,11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221D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CACF0D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0533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4B61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9DBF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9074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44.210,00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9C3A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44.210,00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3BDB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43.384,48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25D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98,13%</w:t>
            </w:r>
          </w:p>
        </w:tc>
      </w:tr>
      <w:tr w:rsidR="00C21DF0" w:rsidRPr="00C21DF0" w14:paraId="32CFD0A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161F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8417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4019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Premije osiguranja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DE0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469B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75E6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210,00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D6A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9ED122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4FC7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68B5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B88B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838E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BFC1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3CA9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43.174,48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FC59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36AC52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6DED85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0473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E1D1CA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A100706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DDFFC5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LJETO NAM SE VRATILO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4E17E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397.781,25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9C3060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398.211,22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9CC29B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395.937,57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86846A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99,43%</w:t>
            </w:r>
          </w:p>
        </w:tc>
      </w:tr>
      <w:tr w:rsidR="00F324F0" w:rsidRPr="00C21DF0" w14:paraId="5720D6E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21AAFF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4DCF96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C59F0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397.781,25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1660B5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398.211,22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2CE5C0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395.937,57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1AE4F3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99,43%</w:t>
            </w:r>
          </w:p>
        </w:tc>
      </w:tr>
      <w:tr w:rsidR="00C21DF0" w:rsidRPr="00C21DF0" w14:paraId="53F242B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247E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DEBF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17A2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72E4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367.781,25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88E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367.781,25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7489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365.507,60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786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99,38%</w:t>
            </w:r>
          </w:p>
        </w:tc>
      </w:tr>
      <w:tr w:rsidR="00C21DF0" w:rsidRPr="00C21DF0" w14:paraId="0680AAD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7333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5783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098C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promidžbe i informiranja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23E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741E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907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17.031,25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565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AB9D6F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6948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DEA0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6B06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Zakupnine i najamnine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963C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5FB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EC93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200.750,00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9583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C013E6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8B15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80C1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535F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3E32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E1F6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813F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147.726,35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2479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B54B70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4BBE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8903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2446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7383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4D8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30.429,97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0A7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30.429,97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C4D7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60ED2F4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F725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2872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73C8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9053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90AF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630E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30.429,97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E9D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CBCDD5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63CD48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0473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6B2D97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A100707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64CDB6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DAN GRADA VINKOVACA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D89FB5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167.125,00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17B713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167.125,00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7B2877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164.986,22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703ED8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98,72%</w:t>
            </w:r>
          </w:p>
        </w:tc>
      </w:tr>
      <w:tr w:rsidR="00F324F0" w:rsidRPr="00C21DF0" w14:paraId="0291803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48519E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13F294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F1E6BF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167.125,00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20DC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167.125,00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0AEE8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164.986,22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1075D4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98,72%</w:t>
            </w:r>
          </w:p>
        </w:tc>
      </w:tr>
      <w:tr w:rsidR="00C21DF0" w:rsidRPr="00C21DF0" w14:paraId="75AD23E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0DCF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A4D9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FAAD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9E62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140.625,00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F3D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140.625,00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A235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139.596,22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990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99,27%</w:t>
            </w:r>
          </w:p>
        </w:tc>
      </w:tr>
      <w:tr w:rsidR="00C21DF0" w:rsidRPr="00C21DF0" w14:paraId="2A03A19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8667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F803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7163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C6AC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9984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4C8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139.596,22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6FEA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264C15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AC05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0F8E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9C46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19C6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26.500,00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92F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26.500,00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FAC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25.390,00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786A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95,81%</w:t>
            </w:r>
          </w:p>
        </w:tc>
      </w:tr>
      <w:tr w:rsidR="00C21DF0" w:rsidRPr="00C21DF0" w14:paraId="67C768B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A84F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CE24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2C8F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4848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CC58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26C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25.390,00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784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A546F9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809A4C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lastRenderedPageBreak/>
              <w:t>0473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5032DC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A100708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5FFE9B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VINKOVAČKA FIŠIJADA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5B5AA5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48.750,00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5554A9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48.750,00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41B3B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47.743,15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3B8244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97,93%</w:t>
            </w:r>
          </w:p>
        </w:tc>
      </w:tr>
      <w:tr w:rsidR="00F324F0" w:rsidRPr="00C21DF0" w14:paraId="1476EAE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44AC03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2BDB4B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2CA67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48.750,00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9F9706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48.750,00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15B187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47.743,15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C631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97,93%</w:t>
            </w:r>
          </w:p>
        </w:tc>
      </w:tr>
      <w:tr w:rsidR="00C21DF0" w:rsidRPr="00C21DF0" w14:paraId="216A8FB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E7F9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20F0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8A3A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B9C4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48.750,00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742B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48.750,00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7F23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47.743,15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3687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97,93%</w:t>
            </w:r>
          </w:p>
        </w:tc>
      </w:tr>
      <w:tr w:rsidR="00C21DF0" w:rsidRPr="00C21DF0" w14:paraId="51C5E70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74E9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E05A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B2CD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Zakupnine i najamnine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2DEE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F599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C6C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21.500,00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99D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28606A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DAC6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B944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35B3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FA33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4C1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7B4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26.243,15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B1E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B905C3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ABAF61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0473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1808A2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A100709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B40C14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PRO 3X3 TOUR 2022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E4382B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137.057,00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EFB13C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137.057,00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1329C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82.057,00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DBBE0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59,87%</w:t>
            </w:r>
          </w:p>
        </w:tc>
      </w:tr>
      <w:tr w:rsidR="00F324F0" w:rsidRPr="00C21DF0" w14:paraId="429BFE8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C2FB5D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D5F50C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CAB603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82.057,00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5975AC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82.057,00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A833A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82.057,00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759945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421ED1F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175A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BB9B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FD1A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BEF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82.057,00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688C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82.057,00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AE16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82.057,00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74BA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1B36248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A9BE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C6B6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0160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promidžbe i informiranja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996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1FA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1EE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11.218,75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1A00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FB0960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4616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8964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961E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Zakupnine i najamnine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CD0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6F16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8D5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43.750,00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A9AC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EB8C96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8DDF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9236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F0C5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A3A9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718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7090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27.088,25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2703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3B78172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214185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7F68ED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6. Donacije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8D34B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D1045C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450B2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6E99EA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0,00%</w:t>
            </w:r>
          </w:p>
        </w:tc>
      </w:tr>
      <w:tr w:rsidR="00C21DF0" w:rsidRPr="00C21DF0" w14:paraId="48972F9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D0CA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A780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C2BF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07B9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386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B297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2EC7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65BF886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A2FF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FDF3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326C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Zakupnine i najamnine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4A7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1DF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22E6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B1B3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94A2FA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0FAE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6A38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C0E4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D192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AD91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62A3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EF71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14E9CE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E13150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0473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D197A1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A100710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56D9D1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TURISTIČKA ZAJEDNICA GRADA VINKOVACA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92F97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673.000,00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1DE77D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673.000,00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EA88F6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573.749,71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3925EE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85,25%</w:t>
            </w:r>
          </w:p>
        </w:tc>
      </w:tr>
      <w:tr w:rsidR="00F324F0" w:rsidRPr="00C21DF0" w14:paraId="2C3F6FE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FE6287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BABB30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4FEE9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673.000,00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2493B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673.000,00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E6F8E5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573.749,71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8B3FEB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85,25%</w:t>
            </w:r>
          </w:p>
        </w:tc>
      </w:tr>
      <w:tr w:rsidR="00C21DF0" w:rsidRPr="00C21DF0" w14:paraId="05610A1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5887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17EB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64C5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Tekuće donacije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C02C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673.000,00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4076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673.000,00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BE1B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573.749,71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EFC4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85,25%</w:t>
            </w:r>
          </w:p>
        </w:tc>
      </w:tr>
      <w:tr w:rsidR="00C21DF0" w:rsidRPr="00C21DF0" w14:paraId="28BEC57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E0CA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7F76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BD03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Tekuće donacije u novcu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F89A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F891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AA8D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573.749,71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B50F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1287CC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9A9372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0473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BB48D8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A100711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8A5879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PLIVAČKA PRIČA NA BANJI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150BEF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1BB129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0C6587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57.802,88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43DC7D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96,34%</w:t>
            </w:r>
          </w:p>
        </w:tc>
      </w:tr>
      <w:tr w:rsidR="00F324F0" w:rsidRPr="00C21DF0" w14:paraId="0240DFC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9482A9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097FC6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1BB42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7F31A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43FAC2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57.802,88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9BC276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96,34%</w:t>
            </w:r>
          </w:p>
        </w:tc>
      </w:tr>
      <w:tr w:rsidR="00C21DF0" w:rsidRPr="00C21DF0" w14:paraId="06FBEE1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5C01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61FC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EBAD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37D6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E154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34E9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51.840,38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AAB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96,00%</w:t>
            </w:r>
          </w:p>
        </w:tc>
      </w:tr>
      <w:tr w:rsidR="00C21DF0" w:rsidRPr="00C21DF0" w14:paraId="2D4B243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9E68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DEB1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18D1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tekućeg i investicijskog održavanja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F091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BBD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9EA9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38.399,13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8B45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3CEAB1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9AEF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946A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7DB6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Komunalne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9698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2D2E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11C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13.441,25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67E0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E1B09F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565D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0F1E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DDE8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DA06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F695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8BA8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5.962,50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855A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99,38%</w:t>
            </w:r>
          </w:p>
        </w:tc>
      </w:tr>
      <w:tr w:rsidR="00C21DF0" w:rsidRPr="00C21DF0" w14:paraId="41DF050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A0CD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B723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9873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51DB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22CC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BCD3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5.962,50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BABE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12CB1A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3D1A3D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C87E41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1010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44751C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RAZVITAK FUNKCIONALNIH I ODRŽIVIH TURISTIČKIH INTINERERA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F1820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19.064.850,00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BA18C4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19.064.850,00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F8E878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14.989.653,82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9F2582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78,62%</w:t>
            </w:r>
          </w:p>
        </w:tc>
      </w:tr>
      <w:tr w:rsidR="00C21DF0" w:rsidRPr="00C21DF0" w14:paraId="19F9735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AA8134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0473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CF8932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A101001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7327C3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PRIPREMA I PROVEDBA PROJEKATA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6D4084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F4D30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F4C7E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36.425,00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4B0B41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72,85%</w:t>
            </w:r>
          </w:p>
        </w:tc>
      </w:tr>
      <w:tr w:rsidR="00F324F0" w:rsidRPr="00C21DF0" w14:paraId="0E1291F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1CB28D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9EAEEE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4DC57E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42625E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68893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36.425,00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0865F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72,85%</w:t>
            </w:r>
          </w:p>
        </w:tc>
      </w:tr>
      <w:tr w:rsidR="00C21DF0" w:rsidRPr="00C21DF0" w14:paraId="49DBBA4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5E00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07B0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DB48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2B2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E3DD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73F8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36.425,00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C7F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72,85%</w:t>
            </w:r>
          </w:p>
        </w:tc>
      </w:tr>
      <w:tr w:rsidR="00C21DF0" w:rsidRPr="00C21DF0" w14:paraId="6B541DC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66EA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F678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3EA6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55AF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EDFC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C151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36.425,00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2AD0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B3F372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5069B3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lastRenderedPageBreak/>
              <w:t>0473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97DF4B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K101001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022A30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GRADSKA KNJIŽNICA I ČITAONICA VINKOVCI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BD4BEA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19.000.000,00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BA3AD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19.000.000,00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14D230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14.938.378,82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7455E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78,62%</w:t>
            </w:r>
          </w:p>
        </w:tc>
      </w:tr>
      <w:tr w:rsidR="00F324F0" w:rsidRPr="00C21DF0" w14:paraId="3FBAFD3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3343C6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5FD4FE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1F05B3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7.500.000,00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CE8A8A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7.500.000,00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49B97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7.500.000,00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01CE64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3B757C1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2305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5DE1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4DED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Građevinski objekti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5751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A840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78D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3D88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3862591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582A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1F86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3D9B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Poslovni objekti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522B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0C4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D37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7.500.000,00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DE0B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6A39B46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FFFCEC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3AD37F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8. Namjenski primici od zaduživanja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7498A2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11.500.000,00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B45B83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11.500.000,00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CB8B26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7.438.378,82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4A007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64,68%</w:t>
            </w:r>
          </w:p>
        </w:tc>
      </w:tr>
      <w:tr w:rsidR="00C21DF0" w:rsidRPr="00C21DF0" w14:paraId="5258E51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B146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BBC9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DE32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Građevinski objekti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F95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11.500.000,00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7C2B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11.500.000,00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4B54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7.438.378,82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B286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64,68%</w:t>
            </w:r>
          </w:p>
        </w:tc>
      </w:tr>
      <w:tr w:rsidR="00C21DF0" w:rsidRPr="00C21DF0" w14:paraId="473BAC2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93A4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DCC5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462C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Poslovni objekti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DF8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35E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A30D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7.438.378,82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0983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3CBB10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749176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0473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A13E18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T101001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7C09FD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Tekući projekt: PROJEKT "AKTIVNI U STAROSTI"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3C1994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14.850,00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52146C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14.850,00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8A422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14.850,00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BC947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4832AEA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8538FF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8C7E88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82F5F8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14.850,00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C7171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14.850,00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709D3F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14.850,00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F165E7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3F02D06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247B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5AFD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790B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78C8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14.850,00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60A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14.850,00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9ED9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14.850,00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C30A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6339C54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0FA1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84BC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00D4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B0E0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6E2B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456B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14.850,00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00C0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32F1CFD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A51134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35C406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GLAVA 00503 KULTURA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51FE4E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1.304.100,35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39CFC7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1.304.100,35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88EEBF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1.173.512,72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DFFA1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89,99%</w:t>
            </w:r>
          </w:p>
        </w:tc>
      </w:tr>
      <w:tr w:rsidR="00F324F0" w:rsidRPr="00C21DF0" w14:paraId="428ED92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C021B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2D90C9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BC4EA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1.261.100,35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C6FB0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1.261.100,35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3D9DBA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1.131.208,40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7CB6FD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89,70%</w:t>
            </w:r>
          </w:p>
        </w:tc>
      </w:tr>
      <w:tr w:rsidR="00F324F0" w:rsidRPr="00C21DF0" w14:paraId="3FBDCEF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D2DC10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F52054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8A22ED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0EAEB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F5C7CE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42.304,32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A31B3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98,38%</w:t>
            </w:r>
          </w:p>
        </w:tc>
      </w:tr>
      <w:tr w:rsidR="00C21DF0" w:rsidRPr="00C21DF0" w14:paraId="32281FE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FBAB10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827243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0A4A8B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TEKUĆI PROGRAMI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7E88B4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1.304.100,35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F3422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1.304.100,35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E0CE3D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1.173.512,72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F8E53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89,99%</w:t>
            </w:r>
          </w:p>
        </w:tc>
      </w:tr>
      <w:tr w:rsidR="00C21DF0" w:rsidRPr="00C21DF0" w14:paraId="5B0FA85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85C353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4731C9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A100228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F1D500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PROGRAM KULTURE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294280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1.121.100,35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8D1A98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1.121.100,35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E61975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1.017.299,35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0F751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90,74%</w:t>
            </w:r>
          </w:p>
        </w:tc>
      </w:tr>
      <w:tr w:rsidR="00F324F0" w:rsidRPr="00C21DF0" w14:paraId="23659D6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2BA4CD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0231DF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E414D4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1.121.100,35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A3D436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1.121.100,35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B5088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1.017.299,35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B9B645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90,74%</w:t>
            </w:r>
          </w:p>
        </w:tc>
      </w:tr>
      <w:tr w:rsidR="00C21DF0" w:rsidRPr="00C21DF0" w14:paraId="320445B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5121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3349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4C4C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E6DF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21.100,35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B53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21.100,35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DA4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21.100,35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03C4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5C413C8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2FE2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D105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96C5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F2EE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775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5015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21.100,35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0D75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ABADD5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BFBC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7015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B771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Tekuće donacije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3A8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1.100.000,00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FDA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1.100.000,00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4F1A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996.199,00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715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90,56%</w:t>
            </w:r>
          </w:p>
        </w:tc>
      </w:tr>
      <w:tr w:rsidR="00C21DF0" w:rsidRPr="00C21DF0" w14:paraId="0361596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A240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5F19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148A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Tekuće donacije u novcu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C13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63C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98D0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996.199,00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3EE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81646B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8AE5EC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476431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A100230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7F8CAE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ARHIVSKA DJELATNOST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E8D02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29DD32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BBB870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23.504,89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4388A1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58,76%</w:t>
            </w:r>
          </w:p>
        </w:tc>
      </w:tr>
      <w:tr w:rsidR="00F324F0" w:rsidRPr="00C21DF0" w14:paraId="7DE9EDE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9A369F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D25FFD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5D437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96571F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3D145C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23.504,89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E6FB11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58,76%</w:t>
            </w:r>
          </w:p>
        </w:tc>
      </w:tr>
      <w:tr w:rsidR="00C21DF0" w:rsidRPr="00C21DF0" w14:paraId="28649AA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9F29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B918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B7EC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B66B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167C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6440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23.504,89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DD15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58,76%</w:t>
            </w:r>
          </w:p>
        </w:tc>
      </w:tr>
      <w:tr w:rsidR="00C21DF0" w:rsidRPr="00C21DF0" w14:paraId="63A9380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D93F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162E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3661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B6C3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44EF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6BF7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BE84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23.504,89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A166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79A28C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DD6D4C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5AEDD7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A100259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07411F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Aktivnost: HRVATSKA AKADEMIJA ZNANOSTI I UMJETNOSTI  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FE175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76CB5B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082CA5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90.404,16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49A898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90,40%</w:t>
            </w:r>
          </w:p>
        </w:tc>
      </w:tr>
      <w:tr w:rsidR="00F324F0" w:rsidRPr="00C21DF0" w14:paraId="7F665E9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01A368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8A9A3C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FD6DA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B6551E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903CC7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90.404,16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C8620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90,40%</w:t>
            </w:r>
          </w:p>
        </w:tc>
      </w:tr>
      <w:tr w:rsidR="00C21DF0" w:rsidRPr="00C21DF0" w14:paraId="0A8ACDF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8C1B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BA29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9DF1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0337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372B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3999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90.404,16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7EC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90,40%</w:t>
            </w:r>
          </w:p>
        </w:tc>
      </w:tr>
      <w:tr w:rsidR="00C21DF0" w:rsidRPr="00C21DF0" w14:paraId="50A463D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D4AE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FAAF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3661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F2CF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CA1A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328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C77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90.404,16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23E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9E8E9A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D96785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093373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A100261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AB8EBE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Aktivnost: "KULTURA U POKRETU" - BIBLIOBUS  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33ED0F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BE44C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0488B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42.304,32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A20DD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98,38%</w:t>
            </w:r>
          </w:p>
        </w:tc>
      </w:tr>
      <w:tr w:rsidR="00F324F0" w:rsidRPr="00C21DF0" w14:paraId="5453796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7591EC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0FFD54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1A6A63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4466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809E0C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42.304,32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E01C0E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98,38%</w:t>
            </w:r>
          </w:p>
        </w:tc>
      </w:tr>
      <w:tr w:rsidR="00C21DF0" w:rsidRPr="00C21DF0" w14:paraId="43171F8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613F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84AC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AD8D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E852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808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C714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36.312,72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2753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98,14%</w:t>
            </w:r>
          </w:p>
        </w:tc>
      </w:tr>
      <w:tr w:rsidR="00C21DF0" w:rsidRPr="00C21DF0" w14:paraId="0453C5D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0B35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CE6C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E0F6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285B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185E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A5AB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36.312,72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5EA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84A0A6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87D8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46A0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45B0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Doprinosi na plaće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5A0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33B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6116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5.991,60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735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99,86%</w:t>
            </w:r>
          </w:p>
        </w:tc>
      </w:tr>
      <w:tr w:rsidR="00C21DF0" w:rsidRPr="00C21DF0" w14:paraId="61575B1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D3E5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CBF2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D523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Doprinosi za obvezno zdravstveno osiguranje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70F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011B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4A57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5.991,60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BEB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789EADC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F4F23D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A1F448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GLAVA 00504 MUZEJSKA DJELATNOST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C93C85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5.148.932,88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C79129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5.148.932,88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BCAD6B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4.878.059,71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F9B01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94,74%</w:t>
            </w:r>
          </w:p>
        </w:tc>
      </w:tr>
      <w:tr w:rsidR="00F324F0" w:rsidRPr="00C21DF0" w14:paraId="1F1EBE1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A7D06A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975156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BC2D7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3.886.541,72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CC1D8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3.886.541,72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3A550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3.794.867,60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8152A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97,64%</w:t>
            </w:r>
          </w:p>
        </w:tc>
      </w:tr>
      <w:tr w:rsidR="00F324F0" w:rsidRPr="00C21DF0" w14:paraId="5258FB0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970640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7BB612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A8AD6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1.183.755,64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B56DB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1.185.755,64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E31D7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1.006.556,86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91554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84,89%</w:t>
            </w:r>
          </w:p>
        </w:tc>
      </w:tr>
      <w:tr w:rsidR="00F324F0" w:rsidRPr="00C21DF0" w14:paraId="2F99574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AA37E5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334D1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42131A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78.635,52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87A229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76.635,52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08DD5A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76.635,25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C4AE0A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455CE8B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8B6659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863EBB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C564BC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TEKUĆI PROGRAMI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5A607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4.579.043,44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D6798E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4.579.043,44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A6223E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4.317.021,54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207EE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94,28%</w:t>
            </w:r>
          </w:p>
        </w:tc>
      </w:tr>
      <w:tr w:rsidR="00C21DF0" w:rsidRPr="00C21DF0" w14:paraId="4A9E6EE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858D4A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2E3D80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9E33C9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OPĆI POSLOVI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D98419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1.010.434,28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51975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1.010.434,28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CAF58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875.439,36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DD25F4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86,64%</w:t>
            </w:r>
          </w:p>
        </w:tc>
      </w:tr>
      <w:tr w:rsidR="00F324F0" w:rsidRPr="00C21DF0" w14:paraId="183A878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B125A2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A19852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014F93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275.013,87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FAA60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275.013,87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63639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232.809,08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93F9B6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84,65%</w:t>
            </w:r>
          </w:p>
        </w:tc>
      </w:tr>
      <w:tr w:rsidR="00C21DF0" w:rsidRPr="00C21DF0" w14:paraId="0E5B666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D30B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28F9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B1C5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A63C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11.630,90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2E25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11.630,90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333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7.462,90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9D8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64,16%</w:t>
            </w:r>
          </w:p>
        </w:tc>
      </w:tr>
      <w:tr w:rsidR="00C21DF0" w:rsidRPr="00C21DF0" w14:paraId="7895BC6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436E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A888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418E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Službena putovanja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D285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28A0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6B76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6.362,90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73B2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FFDFAE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9CF2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DD2A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8352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Stručno usavršavanje zaposlenika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CE2A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F07D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BA1C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1.100,00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A73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DA83CA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E59C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7D75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C054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47B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159.521,71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327E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159.521,71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F91A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131.124,40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2A1D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82,20%</w:t>
            </w:r>
          </w:p>
        </w:tc>
      </w:tr>
      <w:tr w:rsidR="00C21DF0" w:rsidRPr="00C21DF0" w14:paraId="1E5299F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ABFC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D417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44C5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Uredski materijal i ostali materijalni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179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2D42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283E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30.414,76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B590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D2BF34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A46D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C8E5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1FC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Energija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8170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8B20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17BE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100.709,64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AEE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55C985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0914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3451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F32F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307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62.820,78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1BD3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62.820,78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3F01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62.490,68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DB2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99,47%</w:t>
            </w:r>
          </w:p>
        </w:tc>
      </w:tr>
      <w:tr w:rsidR="00C21DF0" w:rsidRPr="00C21DF0" w14:paraId="268F13D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E3AC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2661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48E1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telefona, pošte i prijevoza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B4E7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CE8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E5FB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23.637,77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BE6B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68B00C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9B1C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68E8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71D2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promidžbe i informiranja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60C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C5DA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1C7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1.920,00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01ED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1428C9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8DB3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F4E9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6966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Komunalne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4B2F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203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4A15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5.932,55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DC8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9E70E1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8117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2B3D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3238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9D5A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Računalne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68D3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4972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8808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773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244FC9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4BFA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8689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05DC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AE36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3ACA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37DA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1.000,36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73FB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20C0C2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C13D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1DBE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CDFC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12F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37.540,48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099B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37.540,48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65EF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28.540,48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6273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76,03%</w:t>
            </w:r>
          </w:p>
        </w:tc>
      </w:tr>
      <w:tr w:rsidR="00C21DF0" w:rsidRPr="00C21DF0" w14:paraId="5E31556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B087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07DF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D6A8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Premije osiguranja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CE2A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F4B2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3CD8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28.540,48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04E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3B10DE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6595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D266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8380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financijski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A5E4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0902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8173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3.190,62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079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91,16%</w:t>
            </w:r>
          </w:p>
        </w:tc>
      </w:tr>
      <w:tr w:rsidR="00C21DF0" w:rsidRPr="00C21DF0" w14:paraId="566D6E6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F03E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4819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3431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D4AB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Bankarske usluge i usluge platnog prometa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715E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13D0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003A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3.190,62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8CEA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1385A58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F306D9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FE9C28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5D7979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735.420,41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AE070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735.420,41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F4A97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642.630,28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B94B8E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87,38%</w:t>
            </w:r>
          </w:p>
        </w:tc>
      </w:tr>
      <w:tr w:rsidR="00C21DF0" w:rsidRPr="00C21DF0" w14:paraId="5A79AD0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BBD0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07E7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0F79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7640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27.815,99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42F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27.815,99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BC01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20.762,81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3F56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74,64%</w:t>
            </w:r>
          </w:p>
        </w:tc>
      </w:tr>
      <w:tr w:rsidR="00C21DF0" w:rsidRPr="00C21DF0" w14:paraId="2939E41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0E6F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9C61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0F57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Službena putovanja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6786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6DA6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524A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14.088,00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B7A2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70493C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0097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8F70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9694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Stručno usavršavanje zaposlenika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7FF2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3CC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14A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6.674,81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95E5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258454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7372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AB90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99C7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511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104.791,83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0D82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104.791,83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1F5A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100.850,85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A40E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96,24%</w:t>
            </w:r>
          </w:p>
        </w:tc>
      </w:tr>
      <w:tr w:rsidR="00C21DF0" w:rsidRPr="00C21DF0" w14:paraId="313EAD4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624C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D054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FACA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Uredski materijal i ostali materijalni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EC6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39C7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5FE6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25.479,31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CD33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043A6A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9882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83AF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A316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Materijal i sirovine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60D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1A2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0D6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34.128,50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E746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888867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C057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B838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272B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Energija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8B79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905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20B0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27.697,10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EA5B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31B896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A8DE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252C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F365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Sitni inventar i auto gume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3DC4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761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5B25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12.917,74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854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D0878E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1E7A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0482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D0E9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Službena, radna i zaštitna odjeća i obuća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635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391B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8FB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628,20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7AD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31475A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3B2A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97DF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3647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3333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504.477,74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02E6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504.477,74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1F1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449.731,42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BD5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89,15%</w:t>
            </w:r>
          </w:p>
        </w:tc>
      </w:tr>
      <w:tr w:rsidR="00C21DF0" w:rsidRPr="00C21DF0" w14:paraId="32E235C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1688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397A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D934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telefona, pošte i prijevoza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7B85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7EB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303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3.020,24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6F5D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314469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6437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66E0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8589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promidžbe i informiranja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C56D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CBE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689B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1.912,92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D828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BB5CF6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5ADE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D71F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95AD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Komunalne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F6CC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C293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5FB8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1.100,53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FF84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BEEE89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39BE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0F12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0C8F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Zdravstvene i veterinarske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9F34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8002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ACBE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E5BA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B58D8F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EABC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1918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7E2A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FAE0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4690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E48F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400.659,68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255F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026A6F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78B3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3910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3238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F4BD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Računalne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CC3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F993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67A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5.215,79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4A2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0F545B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FA33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4BD1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6BB8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3F47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75B3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2435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37.822,26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E20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CE3FE5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FE61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B59D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3A57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F9DD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12.255,85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668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12.255,85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41C4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11.699,08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E05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95,46%</w:t>
            </w:r>
          </w:p>
        </w:tc>
      </w:tr>
      <w:tr w:rsidR="00C21DF0" w:rsidRPr="00C21DF0" w14:paraId="760644B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0867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3C55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3241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7993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CB1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3F6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56DD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11.699,08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2C4D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27E152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828A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C83C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865D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7252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54.579,00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8DF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54.579,00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4292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37.558,78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B4F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68,82%</w:t>
            </w:r>
          </w:p>
        </w:tc>
      </w:tr>
      <w:tr w:rsidR="00C21DF0" w:rsidRPr="00C21DF0" w14:paraId="422DF15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EBE1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EEC9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7603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Premije osiguranja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294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1EFE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E574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4.952,64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7F6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4524AB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0181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98F8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5535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Reprezentacija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BFE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763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05DF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19.524,30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0D4D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F1940E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8728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F1D3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0448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Članarine i norme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109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E597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AEE3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09DF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027B4A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CE4B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037A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3A0F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Pristojbe i naknade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3E0E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7EA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5DF1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187,50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BC31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E6378F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B259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DFC6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8E07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943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5C3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1F46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11.394,34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908C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916086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4631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933A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F7B8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financijski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2355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63CC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5774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1.251,91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DBD5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83,46%</w:t>
            </w:r>
          </w:p>
        </w:tc>
      </w:tr>
      <w:tr w:rsidR="00C21DF0" w:rsidRPr="00C21DF0" w14:paraId="0A30AC7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C2D2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E238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3431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6393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Bankarske usluge i usluge platnog prometa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D523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8B98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2B2A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1.251,91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BBFF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8300CF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5387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4AC1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9B26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Postrojenja i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F374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74D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2D4E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20.775,43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F38B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69,25%</w:t>
            </w:r>
          </w:p>
        </w:tc>
      </w:tr>
      <w:tr w:rsidR="00C21DF0" w:rsidRPr="00C21DF0" w14:paraId="7A14192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F227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955C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C1EA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Uređaji, strojevi i oprema za ostale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221A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1C3B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C2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20.775,43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427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F048B6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014E0A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BFC370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A100208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5D7A37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STRUČNO, ADMINISTRATIVNO I TEHNIČKO OSOBLJE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CA7E9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3.483.609,16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0A9130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3.483.609,16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14AD4E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3.395.075,06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ED727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97,46%</w:t>
            </w:r>
          </w:p>
        </w:tc>
      </w:tr>
      <w:tr w:rsidR="00F324F0" w:rsidRPr="00C21DF0" w14:paraId="55F6D87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C63F9A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26CF24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896E93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3.160.296,94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07E3D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3.160.296,94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611B78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3.116.090,72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0BA4B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98,60%</w:t>
            </w:r>
          </w:p>
        </w:tc>
      </w:tr>
      <w:tr w:rsidR="00C21DF0" w:rsidRPr="00C21DF0" w14:paraId="2256733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AF6D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B827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A229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D0C1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2.488.131,48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67C8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2.488.131,48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4A95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2.488.131,48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0C44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03EC6A2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EF14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A102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A4AD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6B7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DAAE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2D76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2.488.131,48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E890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7E3534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1171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F745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E32A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9E15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243.055,99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7D5E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243.055,99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5B0F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198.849,77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300D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81,81%</w:t>
            </w:r>
          </w:p>
        </w:tc>
      </w:tr>
      <w:tr w:rsidR="00C21DF0" w:rsidRPr="00C21DF0" w14:paraId="71D8918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DABB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19A2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3514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2414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E050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389A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198.849,77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58B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19AF29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344D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444C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F058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Doprinosi na plaće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4866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362.349,53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40BC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362.349,53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3E7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362.349,53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65B5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0078E6A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990E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8C60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2121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Doprinosi za obvezno zdravstveno osiguranje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E1AB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37DB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B18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362.349,53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B58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23D8F5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4E51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5701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9BAE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52C7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66.759,94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8335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66.759,94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757F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66.759,94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68F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3D858C1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02EA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BA6A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4F53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za prijevoz, za rad na terenu i odvojeni život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F05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F9C9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7090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66.759,94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1FF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5AFAF72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75BBC8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55C31A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CEAA1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323.312,22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038E13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323.312,22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124504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278.984,34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92852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86,29%</w:t>
            </w:r>
          </w:p>
        </w:tc>
      </w:tr>
      <w:tr w:rsidR="00C21DF0" w:rsidRPr="00C21DF0" w14:paraId="73A59ED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93D0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6506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6DDE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C9F8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229.000,00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083A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229.000,00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7DC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196.288,84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4FA5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85,72%</w:t>
            </w:r>
          </w:p>
        </w:tc>
      </w:tr>
      <w:tr w:rsidR="00C21DF0" w:rsidRPr="00C21DF0" w14:paraId="4E5CD14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BB53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4A6E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29E5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053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0155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E590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101.180,74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A5F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6236E1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5F79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7874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CEC6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prekovremeni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62E2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60B8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40C3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53D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581DC1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2B57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8FCB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3A17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posebne uvjete rada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639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388B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FE2B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95.108,10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A50F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A22C51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4503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6383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7F8A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A70E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44.400,00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98EF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44.400,00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EF6D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097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86,15%</w:t>
            </w:r>
          </w:p>
        </w:tc>
      </w:tr>
      <w:tr w:rsidR="00C21DF0" w:rsidRPr="00C21DF0" w14:paraId="6BC97C5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0307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F292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AAFA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1C5D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025C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5CDC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45B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A8462A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4968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FD9C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1FF6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Doprinosi na plaće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106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42.673,82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209E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42.673,82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2E22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37.207,10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A8F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87,19%</w:t>
            </w:r>
          </w:p>
        </w:tc>
      </w:tr>
      <w:tr w:rsidR="00C21DF0" w:rsidRPr="00C21DF0" w14:paraId="7A655A7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8D09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6443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396E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Doprinosi za mirovinsko osiguranje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1A4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797F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D17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4.888,82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D40A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2E12AA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CA2B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AD00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A461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Doprinosi za obvezno zdravstveno osiguranje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00C7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B13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4D4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32.318,28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8ED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81C0D1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F049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F00B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B8F1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CABE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7.238,40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AF1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7.238,40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FE0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7.238,40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498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2F51D2E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E5C3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5247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4CBB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za prijevoz, za rad na terenu i odvojeni život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6EC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5917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922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7.238,40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48DD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18303B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11506C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EB1810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AB055F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TEKUĆE I INVESTICIJSKO ODRŽAVANJE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9DDDB5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F3360F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11B69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46.507,12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39CCD7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54,71%</w:t>
            </w:r>
          </w:p>
        </w:tc>
      </w:tr>
      <w:tr w:rsidR="00F324F0" w:rsidRPr="00C21DF0" w14:paraId="1960490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A32EAF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E6BB00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44D21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0F3D6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9B4840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27.220,89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D3A872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97,22%</w:t>
            </w:r>
          </w:p>
        </w:tc>
      </w:tr>
      <w:tr w:rsidR="00C21DF0" w:rsidRPr="00C21DF0" w14:paraId="7CA606D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F35B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B831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1079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DC7F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DDF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6FE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9.220,89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FC5D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92,21%</w:t>
            </w:r>
          </w:p>
        </w:tc>
      </w:tr>
      <w:tr w:rsidR="00C21DF0" w:rsidRPr="00C21DF0" w14:paraId="70E8FA5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0A33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1873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CF87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Materijal i dijelovi za tekuće i investicijsko održavanje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58D2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5F95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BAAC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9.220,89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3FC7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F321C0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9D2E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C227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2D41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F84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0856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9D97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894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212960D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9B52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82C2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2C5D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tekućeg i investicijskog održavanja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C6B4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C2FA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DD2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2B3D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61A43F3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B752B5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90C7F8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F8506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D4900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4AA9FE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19.286,23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0C5DC6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33,84%</w:t>
            </w:r>
          </w:p>
        </w:tc>
      </w:tr>
      <w:tr w:rsidR="00C21DF0" w:rsidRPr="00C21DF0" w14:paraId="7E8555C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91F5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4B6C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3FC1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A6FA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ADC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030A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5.199,11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779B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51,99%</w:t>
            </w:r>
          </w:p>
        </w:tc>
      </w:tr>
      <w:tr w:rsidR="00C21DF0" w:rsidRPr="00C21DF0" w14:paraId="17D3908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83CC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1ADB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2EBA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Materijal i dijelovi za tekuće i investicijsko održavanje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71D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469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D14E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5.199,11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8AE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B465E3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C225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E769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94D6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B8F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E89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F3D5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14.087,12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FF92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29,97%</w:t>
            </w:r>
          </w:p>
        </w:tc>
      </w:tr>
      <w:tr w:rsidR="00C21DF0" w:rsidRPr="00C21DF0" w14:paraId="4803137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9CA1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A80D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E743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tekućeg i investicijskog održavanja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DBC0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2FBA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E49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14.087,12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D81A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11BDFE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90FBB5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B92C80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910A31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MUZEJSKE AKTIVNOSTI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E4C739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569.889,44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5FADBA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569.889,44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3C90B7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561.038,17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2CA2C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98,45%</w:t>
            </w:r>
          </w:p>
        </w:tc>
      </w:tr>
      <w:tr w:rsidR="00C21DF0" w:rsidRPr="00C21DF0" w14:paraId="3F726D8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569BA7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lastRenderedPageBreak/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422883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A100401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BD0C04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LIKOVNE IZLOŽBE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26C7DD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10.369,38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7238CA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10.369,38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9D882D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10.369,38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22062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66604CD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3E0C2D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0A0649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43EBEB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4.401,88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626E9C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4.401,88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DE3CD0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4.401,88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73D512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6D68AE5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FD87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07F0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6576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31F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4.401,88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1DD0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4.401,88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81D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4.401,88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42C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5F1DC0A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4F3A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53D5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F185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64E8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F40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D5A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4.401,88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519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7AFB4D1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37537F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2EFC78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3C681F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5.967,50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17517E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5.967,50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423E3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5.967,50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FDE374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328B89E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99BA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58BA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C00D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8997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5.967,50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4128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5.967,50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82DB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5.967,50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DDF4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0FA0A93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7087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D708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227E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1D2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D6B6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D4B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5.967,50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B7B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944CBC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1895EB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E03F00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A100402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81CB41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RIMSKI DANI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0364F0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23.412,85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E832DA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23.412,85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97BB65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23.412,85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A0EEA7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188E208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F4ADCF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60B249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487149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23.255,06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D2CA72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23.255,06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514C6D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23.255,06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91D6A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52EA965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3C64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B1BD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8C75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Postrojenja i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487E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23.255,06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EC2A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23.255,06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F0FD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23.255,06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F45E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1165330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6BAD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A69C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9B0F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Uređaji, strojevi i oprema za ostale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5F4B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A61F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DAEE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23.255,06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CA4A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6C5352A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26321E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0197C8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CCA40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157,79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62C523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157,79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D5A470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157,79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B63522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47B9719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671C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810F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F077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DCA6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157,79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B96E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157,79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91DE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157,79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D9FD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7A8998B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7851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8EDD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A077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Reprezentacija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CFAF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543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C27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157,79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3A33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3B59B2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BB3E07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EB651F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A100412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372BDA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MEĐUNARODNI DAN MUZEJA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3E1A7F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731,00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2F5D7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731,00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C4C730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731,00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BE678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152A3C3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90E0E0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B3DA4E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6EBCA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731,00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C153E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731,00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9BD518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731,00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EEDD5A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313F132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3D31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597B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9D4B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35CB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731,00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863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731,00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F0CB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731,00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86F9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0801036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FC58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A4CA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C40E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Reprezentacija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265E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D6C7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63D7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731,00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0AED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1AF81F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9ECDD1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EEA7E3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A100414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4F7F88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NOĆ MUZEJA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8069EC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105E73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A835E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CBEE0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36FCC85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51925E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0D0455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1020C6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6A1A7E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2B3FBE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DD3875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39B53C6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E651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8A84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D6B5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C9D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047D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100E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CC38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052D665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AFDA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1DF6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3AC3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Reprezentacija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265E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BA0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4D78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CF63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B66DC6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9BC7F8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F747EE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A100417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3348A1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ANTIČKE FILMSKE VEČERI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1A2034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18.592,69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F645E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18.592,69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885D1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18.592,69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0B5D98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5E295C2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421EC0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469950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185F89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B9E9FA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F5FD1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A06B3B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6F0393D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13AD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BB29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FD66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Postrojenja i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1DF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AEB4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124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0694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7CDCE93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CABF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F5BA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D20C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Uređaji, strojevi i oprema za ostale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ED10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5BA8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0D33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38B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70ADC31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1EB013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F99D9D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C47F9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3.592,69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037EA0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5.592,69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C19703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5.592,69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6F218C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178BD00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13A2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1591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4910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Postrojenja i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D0ED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3.592,69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0133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5.592,69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E2A8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5.592,69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1649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7C77974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7EBE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24E4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173E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Uređaji, strojevi i oprema za ostale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724C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BB0C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A8AA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5.592,69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51A8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0A56AD6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2F3E19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122A43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901BE1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2E5A34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EB707A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AE935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17D8FAC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6D83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20F6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680B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Postrojenja i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4EE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0A40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0EC8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F68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660B4A1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A1FA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E193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97BF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Uređaji, strojevi i oprema za ostale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677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699C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6CD4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CD53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A17C17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A26EC7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2495D7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A100419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393F48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KAPITALNA ULAGANJA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E18A5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28E297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2D9E49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23.433,00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C245D2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97,64%</w:t>
            </w:r>
          </w:p>
        </w:tc>
      </w:tr>
      <w:tr w:rsidR="00F324F0" w:rsidRPr="00C21DF0" w14:paraId="577F241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C66110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2A7293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1E59C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0AE827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1D122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F338B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51DA0EF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8EA2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B21B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A7ED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Postrojenja i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0F1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BC3D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4E20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0E97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187E8E7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C05A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2745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549A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Uredska oprema i namještaj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759D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D922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C92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B516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00AD72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C785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0BCC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5FF3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Nematerijalna proizvedena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CEFA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260C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7E2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2B08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3617DA5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DBE4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976F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4262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5F30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Ulaganja u računalne programe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8C20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7B3C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78B3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58FB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5A1ECAE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C201A8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6A6FF4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F9CAD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8CA04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91FE3D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4.433,00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7754D2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88,66%</w:t>
            </w:r>
          </w:p>
        </w:tc>
      </w:tr>
      <w:tr w:rsidR="00C21DF0" w:rsidRPr="00C21DF0" w14:paraId="76DFC3F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A0C8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F7B6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CCDA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Postrojenja i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AF10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CDC6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02C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4.433,00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605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88,66%</w:t>
            </w:r>
          </w:p>
        </w:tc>
      </w:tr>
      <w:tr w:rsidR="00C21DF0" w:rsidRPr="00C21DF0" w14:paraId="32408FA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CBF2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F1E4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8759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Uredska oprema i namještaj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3D5D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00EA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EB2D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4.433,00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FFF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5696AEC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1D4B50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8323D0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A5B8A0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4CA5A7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1FDB5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D266FA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61E6007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B5F2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E661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F2AD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Postrojenja i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B53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1DD3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10E6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35E5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03CBD00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DF56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B83F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3ADD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Uredska oprema i namještaj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11A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F466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B723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9A1A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286BE2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CF7504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6CFFAE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A100422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3D854F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1. FAZA KONZERVATORSKO-RESTAURATORSKE OBRADE RIMSKODOBNIH KOLA I KONJSKE OPREME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D406FA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59.842,92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C08576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59.842,92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70DB5F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59.842,65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40A19A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698540E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6390D7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5C69CB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F7811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C3C562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C1928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A1DEFC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0B4BF0C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7959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29A1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F700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A86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3A1B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EC8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1A3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59F213C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FF48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4C5C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3F19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Uredski materijal i ostali materijalni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8956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7B4C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F30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2E18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40E93D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E04E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DCCB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3129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D3F1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92D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6DF8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A50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1BA79AE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B2A6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57B5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9A9F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A887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2940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687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BC59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0E2D77B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7EF5FF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541A03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1AB04E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7.707,40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8E856A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7.707,40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4522A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7.707,40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F39242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2F1BCFA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759A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6A31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BCA9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857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1.565,90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1E73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1.565,90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F3AD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1.565,90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0FD2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0DF4099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A0C6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A203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18C5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Službena, radna i zaštitna odjeća i obuća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169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79DD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F881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1.565,90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5AB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1972B1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049C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A6CE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069B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4EAF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6.141,50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81E1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6.141,50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7301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6.141,50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CFD8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0F86474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BEAF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0E92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C7F3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92DD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1125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936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6.141,50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33E9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1DF995D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6A6A9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6888C0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F70F2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44.135,52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B24A77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44.135,52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8398EF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44.135,25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32E9AE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4D809C7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53D1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607E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A139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F610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27.568,39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B02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27.568,39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F572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27.568,12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FA6D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0E5EE87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0301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1C38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74F2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Uredski materijal i ostali materijalni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4C3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9AC8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C63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27.568,12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3EE0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A950C6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9155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48AF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3EFD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4B0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13.983,50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5036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13.983,50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0C8A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13.983,50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DC18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63A5E3B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9175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15B9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39AC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telefona, pošte i prijevoza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5BCD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ADA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066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475,00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2557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C5B990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CC3E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392F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ABE5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3EB1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DA32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8B6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13.508,50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13A6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96B9CE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A802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427F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F3FD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Postrojenja i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041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2.583,63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02F3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2.583,63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F4AA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2.583,63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F0E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2BBA72E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EC31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F81F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A433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Instrumenti, uređaji i strojevi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258E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92BF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7CC3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2.583,63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12F2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606983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AD63D2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7F45D4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A100423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4AB466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ZBORNIK SKUPA "AVARI I SLAVENI"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9B8E6E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14.400,00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57F5E7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14.400,00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2581C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14.400,00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9380AE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00162B1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609F8E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79E930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97C518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14.400,00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150B95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14.400,00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0E2AD1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14.400,00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316786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7505CE7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ED34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B920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CD76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0563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14.400,00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981D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14.400,00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6A53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14.400,00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D0AD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2C7326F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EAEC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4ED2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BB72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F45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432D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E41C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14.400,00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D946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3FFAF9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8AA624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B89903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A100427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76D837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OTKUP MUZEJSKIH EKSPONATA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F583F2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141.167,25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77B580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141.167,25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1EC68A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141.167,25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578527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3EAF571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2FFF4F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065A20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60537B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136.000,00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372D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136.000,00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CCC7B4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136.000,00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BA11BA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63F2DEE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E1E9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8A15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30EB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8DA4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A8E1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8E57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7BE0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1AC5B39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EFAA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26FE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4243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B8A0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Muzejski izlošci i predmeti prirodnih rijetkosti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AB5E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097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CD1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136.000,00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EDA3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6636B2C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87724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03735F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11E962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5.167,25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734A4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5.167,25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AF681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5.167,25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DBFE8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6F2B584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698D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29B0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1CEA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1D39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5.167,25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EB8C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5.167,25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430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5.167,25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154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4608A9A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6825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4439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4243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2B46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Muzejski izlošci i predmeti prirodnih rijetkosti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0A3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044C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B69A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5.167,25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0D9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B3726A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562760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D56505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A100428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3541D9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Aktivnost: IZLOŽBA:"AVARI I SLAVENI JUŽNO OD DRAVE"  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D005F2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28.922,23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250576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28.922,23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F36EA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28.922,23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8C0E5A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0620376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DD2156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F8CEB1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C247C5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11.772,85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EC225E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11.772,85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93455F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11.772,85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7D3097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1388CD6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99A2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C4F3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7EAE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AF4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6.772,85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6DEF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6.772,85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587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6.772,85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374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63DE337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BB8D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FB9B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4B3F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Uredski materijal i ostali materijalni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8FFB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617E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F89E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6.772,85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B2BD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40BD04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9644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9B26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E818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CA70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1C40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B7C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50F6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713F826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3390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04CB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CBE2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7FA0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F647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DEA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B664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3B1BCD0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C7B076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6D8E89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A5FDC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9.649,38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AA26B7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9.649,38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4015C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9.649,38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34DCF6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6AA3872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69C5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8213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F785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7E2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1.053,62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E3E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1.053,62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2C0F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1.053,62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2062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50482AE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57DE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ABA8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2200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Uredski materijal i ostali materijalni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2E69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3FA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F995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1.053,62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A277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85F133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2249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1FAA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913F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F88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2.677,50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66E4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2.677,50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25B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2.677,50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00FE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15A7CFB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1205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1762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E8EE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C50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2E4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4FF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2.677,50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E88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33C118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7A48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F7FC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49EC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BEA5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5.918,26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A18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5.918,26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23FA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5.918,26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FCA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17B09E8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8EF2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BDB8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3241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27A2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5F4E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1129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4030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5.918,26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3FB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4B3BC39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DBF2BB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9FCD09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2DA106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2B5504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0D5D1D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5DF1B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78646BB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AA84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6AFB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0E0D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E899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31,48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279B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31,48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4635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31,48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3857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75CAAB8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62A5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449F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65F3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Uredski materijal i ostali materijalni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EF28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B1E6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B1F5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31,48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DAA4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E5BD96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3414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CBFC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5ED9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796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7.468,52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739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7.468,52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7BC6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7.468,52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4722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43D1694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FDD8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20B6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BA72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Premije osiguranja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8B3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2B1C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AA0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7.468,52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D173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DD0F19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3BFEA9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498302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A100431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D7BF49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Aktivnost: IZLOŽBA HOLOKAUST U VINKOVCIMA  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76386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03610B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52B9A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26.200,00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4DFEE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87,33%</w:t>
            </w:r>
          </w:p>
        </w:tc>
      </w:tr>
      <w:tr w:rsidR="00F324F0" w:rsidRPr="00C21DF0" w14:paraId="4616F51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3D12CC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AAFE95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996C18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78A867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854A4A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23E2B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57DC85E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519F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1214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7261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C42A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4D5E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F00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A773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35FD1C7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A7BC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AB73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293F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Uredski materijal i ostali materijalni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42BC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117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3A81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474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A4806D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A9B5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6075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53B7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67B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323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15E6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FCC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41350EA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C16E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7E58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E243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F611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B86E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3B29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8620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01FEA92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B7F859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634CDC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2C7B9B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32C7A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C670B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7.200,00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83AC75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65,45%</w:t>
            </w:r>
          </w:p>
        </w:tc>
      </w:tr>
      <w:tr w:rsidR="00C21DF0" w:rsidRPr="00C21DF0" w14:paraId="19D06C2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D095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B972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2E0D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8E6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699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C1F8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2A13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4C1D7DB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25A4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E398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19A8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Uredski materijal i ostali materijalni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206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35E4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526C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CAD3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9B27EE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D409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453B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BC84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E315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8AF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33F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7.200,00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832D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90,00%</w:t>
            </w:r>
          </w:p>
        </w:tc>
      </w:tr>
      <w:tr w:rsidR="00C21DF0" w:rsidRPr="00C21DF0" w14:paraId="42C9EF2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B2AE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8C4B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0241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4988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BA87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BA7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7.200,00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6403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28C144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839A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7B18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1576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438A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E753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2FC3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2D04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3FE7A82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27FE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246F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86CF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Reprezentacija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8D1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AC35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4FB0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F49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5D774FE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529FE9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71993D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B4991E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06EE28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8F4EA7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6D3FC0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027B35E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080A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50BB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F656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175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68D7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DBCF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7F6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66BDE1F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EAF5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A463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4D57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E31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D5A8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6F03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B566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C7AFBD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D929E0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CC4DEC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A100432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7A2BA7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DVORIŠTE IDEJA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8D8B9C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79.401,12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D5BF0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79.401,12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B344B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74.917,12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04F47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94,35%</w:t>
            </w:r>
          </w:p>
        </w:tc>
      </w:tr>
      <w:tr w:rsidR="00F324F0" w:rsidRPr="00C21DF0" w14:paraId="567E6B8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51C751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FC4FB9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2F418C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79.401,12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9679D7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79.401,12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7103B1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74.917,12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4B7B3E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94,35%</w:t>
            </w:r>
          </w:p>
        </w:tc>
      </w:tr>
      <w:tr w:rsidR="00C21DF0" w:rsidRPr="00C21DF0" w14:paraId="5C9E915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0117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B63B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C462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B4F1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7.210,00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6A6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7.210,00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FF16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7.210,00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DB6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428D6B4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B081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2C88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4B3C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Uredski materijal i ostali materijalni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171A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1A20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2C8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7.210,00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4910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D56449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853A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F4DD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944B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CCD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9.491,12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F543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9.491,12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D89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5.007,12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C91E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52,76%</w:t>
            </w:r>
          </w:p>
        </w:tc>
      </w:tr>
      <w:tr w:rsidR="00C21DF0" w:rsidRPr="00C21DF0" w14:paraId="462D7C6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2A12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E6EB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AA99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7EA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B87D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740E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3.007,12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2038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3CEC33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A3DA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C1F6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CEC2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C60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8765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107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C8B0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275D5B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3105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75FE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8047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FAB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62.700,00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5697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62.700,00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CA07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62.700,00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5276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0DDAEEB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5916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7B27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5A8D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B096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3E7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82C0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62.700,00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E908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491A93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304EFD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F730E7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K100401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BFF880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Kapitalni projekt: IZMJENA RASVJETNIH TIJELA U ETNOLOŠKOM POSTAVU  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51284B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8.800,00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279D98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8.800,00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79A54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8.800,00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6AA768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1F63A4C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315F8E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CFA7FC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0592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4.400,00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DD98B7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4.400,00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C8DF3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4.400,00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E2793F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4CB070F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41A9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BE4B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261F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491D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3.300,00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B30B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3.300,00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9510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3.300,00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70E6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5B45DF9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B0A1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DE4D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22FC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Uredski materijal i ostali materijalni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FCD5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6747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E4FC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3.300,00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80DC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9C8D07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E87B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8EFE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8B09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Postrojenja i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B366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1.100,00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29A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1.100,00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204F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1.100,00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4B38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7688525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2071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727D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F5FA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Uređaji, strojevi i oprema za ostale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67F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599C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855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1.100,00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71DA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0F9E1BA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6CB13C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7C2295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EB887A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4.400,00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8381EF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4.400,00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C084CF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4.400,00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57D366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3FB4ECF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80C5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E5FA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8D27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F645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3.300,00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A40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3.300,00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999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3.300,00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B353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5EDB196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4DC1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B1B1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B33E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Uredski materijal i ostali materijalni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3B4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3510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9367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3.300,00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C404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79E3CD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B031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2BF2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B482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Postrojenja i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BE0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1.100,00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2A45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1.100,00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8AA4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1.100,00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93EE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473059C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FFA2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CE7B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3064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Uređaji, strojevi i oprema za ostale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438E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85D8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8A27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1.100,00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D7F7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BCCB59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4F0840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lastRenderedPageBreak/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A04DF0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K100402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7EBC52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PROJEKT REKONTRUKCIJE I DOGRADNJE NEKADAŠNJE CRKVE SV.ILIJE NA MERAJI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AF79E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88DF73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95283B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D94429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14E5C3A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760187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C96305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8C9678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1956B6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C4716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E26E3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5971FD6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FF87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BF7C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D3B2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300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7D2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CE83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659D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0E052CA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31FE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B9F5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C657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E053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AC72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7EC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6AAD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67DDDA9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78F237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9505E6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GLAVA 00505 KNJIŽNJIČARSKA DJELATNOST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B435F7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9.236.958,25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2B2AA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9.236.958,25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B31BF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5.071.894,63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E7F61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54,91%</w:t>
            </w:r>
          </w:p>
        </w:tc>
      </w:tr>
      <w:tr w:rsidR="00F324F0" w:rsidRPr="00C21DF0" w14:paraId="2E108D0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517532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ADDF4E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00843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3.657.600,00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80A48C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3.657.600,00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D9694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3.130.495,96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4BB3C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85,59%</w:t>
            </w:r>
          </w:p>
        </w:tc>
      </w:tr>
      <w:tr w:rsidR="00F324F0" w:rsidRPr="00C21DF0" w14:paraId="54990EA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C0012E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9E1DFF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959DB7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384.450,00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7459B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356.743,11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46B88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233.544,26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C7160B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65,47%</w:t>
            </w:r>
          </w:p>
        </w:tc>
      </w:tr>
      <w:tr w:rsidR="00F324F0" w:rsidRPr="00C21DF0" w14:paraId="46204AA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ED4B86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1B3DC3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C138F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4.994.908,25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58768E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4.631.599,47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6D01BC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1.116.838,74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8C7053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24,11%</w:t>
            </w:r>
          </w:p>
        </w:tc>
      </w:tr>
      <w:tr w:rsidR="00F324F0" w:rsidRPr="00C21DF0" w14:paraId="6C5F423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FDDA90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5AB98F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6. Donacije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31800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AD8980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591.015,67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24E0B3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591.015,67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711AE7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3E668B9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D7BB47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DC6D82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06010D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PLAN RAZVOJNIH PROGRAMA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073B1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3.954.350,00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17E6B9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4.001.723,25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9F1DE5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992.817,94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EEC683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24,81%</w:t>
            </w:r>
          </w:p>
        </w:tc>
      </w:tr>
      <w:tr w:rsidR="00C21DF0" w:rsidRPr="00C21DF0" w14:paraId="76646F8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F065E5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25D65A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K100122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41186D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KAPITALNO ULAGANJE U KNJIŽNJIČARSKU DJELATNOST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F6FCC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3.954.350,00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EFC097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4.001.723,25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604266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992.817,94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842D1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24,81%</w:t>
            </w:r>
          </w:p>
        </w:tc>
      </w:tr>
      <w:tr w:rsidR="00F324F0" w:rsidRPr="00C21DF0" w14:paraId="7435F0F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617983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237275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8EDC2C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456E5C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4BAAD3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893ABE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5E7DFE4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9205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AC53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D4C8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E176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3EED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F22B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4EC6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27EE47B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132A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1EFD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4123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BC30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Licence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5EA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8FCC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75D5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427F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B8FEF7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2CDD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F831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4655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Postrojenja i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FA0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DF0D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C66E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58C9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5356E24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2D4C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A2F8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D7E2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Uredska oprema i namještaj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E1F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2D4F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0F7B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D496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8D61B2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42F3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40DE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5FDE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98B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B336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105B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4EF8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0C00474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BC25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A648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4241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F9DB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Knjige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1FC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45D3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9B6F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CF85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61EAB90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BB133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0DCBCB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F41420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129.350,00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58EED3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101.643,11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72E31A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92.949,56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233A26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91,45%</w:t>
            </w:r>
          </w:p>
        </w:tc>
      </w:tr>
      <w:tr w:rsidR="00C21DF0" w:rsidRPr="00C21DF0" w14:paraId="0D6306D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98A2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4D12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7C13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C603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3831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88E7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693,31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DB9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34,67%</w:t>
            </w:r>
          </w:p>
        </w:tc>
      </w:tr>
      <w:tr w:rsidR="00C21DF0" w:rsidRPr="00C21DF0" w14:paraId="00D3493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B463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0B3F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4123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4253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Licence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411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D60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59C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693,31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5037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42364A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BCFE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337A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B784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Postrojenja i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14D5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1333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67D5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6.394,75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2C9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55,61%</w:t>
            </w:r>
          </w:p>
        </w:tc>
      </w:tr>
      <w:tr w:rsidR="00C21DF0" w:rsidRPr="00C21DF0" w14:paraId="6375A4C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85B3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027F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9362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Uredska oprema i namještaj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005D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D948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7BD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1.357,00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0979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D42CE2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F1D1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AE68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B6CB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Komunikacijska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76D5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B9FC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CFC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4.248,75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6A34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B77275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CB06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906C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627E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Uređaji, strojevi i oprema za ostale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5D5C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7461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840B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789,00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8537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462886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E15E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AB66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365F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B1CC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115.850,00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AED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88.143,11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8F79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85.861,50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F307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97,41%</w:t>
            </w:r>
          </w:p>
        </w:tc>
      </w:tr>
      <w:tr w:rsidR="00C21DF0" w:rsidRPr="00C21DF0" w14:paraId="3856C3C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72B4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469F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4241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1BF1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Knjige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B983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C245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A0E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85.861,50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234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77FF150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3A1E98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589FBB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989D97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3.517.500,00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868A97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3.201.564,47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239D7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201.352,71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013F08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6,29%</w:t>
            </w:r>
          </w:p>
        </w:tc>
      </w:tr>
      <w:tr w:rsidR="00C21DF0" w:rsidRPr="00C21DF0" w14:paraId="437BCDD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5966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82C4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6D25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F4E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C01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796F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339,25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8331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67,85%</w:t>
            </w:r>
          </w:p>
        </w:tc>
      </w:tr>
      <w:tr w:rsidR="00C21DF0" w:rsidRPr="00C21DF0" w14:paraId="02CB0AF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4B9E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D868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4123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DA86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Licence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2515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7028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87D9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339,25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6B2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3F2AC2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FEA0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157D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3F9B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Postrojenja i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0ED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1FAD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FCC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27.949,00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82F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99,82%</w:t>
            </w:r>
          </w:p>
        </w:tc>
      </w:tr>
      <w:tr w:rsidR="00C21DF0" w:rsidRPr="00C21DF0" w14:paraId="63CAEF1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2EA4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2495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3394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Uredska oprema i namještaj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97A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726C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6C16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1.449,00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79A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DC3267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2EA7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8EDE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AC24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Uređaji, strojevi i oprema za ostale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B18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A748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5309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26.500,00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4F6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2ED90E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7218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D4B5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F739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Prijevozna sredstva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12E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255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9BE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0BC8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7D0D4CC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D1CD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99C3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B822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Prijevozna sredstva u cestovnom prometu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C587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AF9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0E1B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0886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C6F7D7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7501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7C46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601D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1EAA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489.000,00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37A0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173.064,47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E5B2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173.064,46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CC3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3534C9D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DC87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FCBC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4241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96FA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Knjige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C41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096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7AF6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173.064,46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1ED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491C784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53127D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9D1FC9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6. Donacije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7D3B0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F2DC0C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591.015,67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94A5E2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591.015,67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50AC46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4B9422F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F411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0EE8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B0BA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AED5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117F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591.015,67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189C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591.015,67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FFE8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1AE5D74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F024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62FE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4241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7DAC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Knjige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FD5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F180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995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591.015,67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9776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A49CE1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E7F744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A9C092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F17FCB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TEKUĆI PROGRAMI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6464FA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5.282.608,25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26A47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5.235.235,00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232D7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4.079.076,69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39305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77,92%</w:t>
            </w:r>
          </w:p>
        </w:tc>
      </w:tr>
      <w:tr w:rsidR="00C21DF0" w:rsidRPr="00C21DF0" w14:paraId="0556FA2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C75161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2DD24E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8DCB23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OPĆI POSLOVI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5AEBA9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845.903,48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B38B9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845.903,48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A3509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602.534,21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FC435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71,23%</w:t>
            </w:r>
          </w:p>
        </w:tc>
      </w:tr>
      <w:tr w:rsidR="00F324F0" w:rsidRPr="00C21DF0" w14:paraId="5E634C1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4C7978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80E50A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838A1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390.100,00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FAB046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390.100,00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ED5DF8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304.658,77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DED29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78,10%</w:t>
            </w:r>
          </w:p>
        </w:tc>
      </w:tr>
      <w:tr w:rsidR="00C21DF0" w:rsidRPr="00C21DF0" w14:paraId="35C37AB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C2F6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3831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81EA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CFA1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1E1E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4F7B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037A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63D76B4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7031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D551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5B90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Stručno usavršavanje zaposlenika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931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4D09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3934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654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E29BFC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CA2B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B51B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A063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E0D3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D62D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517E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95.192,55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2343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75,55%</w:t>
            </w:r>
          </w:p>
        </w:tc>
      </w:tr>
      <w:tr w:rsidR="00C21DF0" w:rsidRPr="00C21DF0" w14:paraId="4242667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0008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1FC5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A444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Uredski materijal i ostali materijalni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A849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CF6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4040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20.859,84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B943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4D9982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0A9B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B687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42DD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Energija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EA3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3EF2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A712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74.332,71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3B1D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0E534F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F32B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862F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8FC6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7425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227.100,00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834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227.100,00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994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173.901,31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398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76,57%</w:t>
            </w:r>
          </w:p>
        </w:tc>
      </w:tr>
      <w:tr w:rsidR="00C21DF0" w:rsidRPr="00C21DF0" w14:paraId="629C0CD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E579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28CC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06B9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telefona, pošte i prijevoza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D49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555C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85B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18.488,94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F18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E07A2C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5773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C1E8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CD45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promidžbe i informiranja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A4A7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7C1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4DE7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4.345,00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678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7F97EC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D487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308A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ECFD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Komunalne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782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819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3E52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8.543,38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B153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215ED1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0663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D227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11A9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4B1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DBAE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8FD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2.695,15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385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17E953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48EF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DD29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3238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455B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Računalne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991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DCE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A26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68.269,89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E90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3EDC5E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FA2C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42B1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6152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6666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3C3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F55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71.558,95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18F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357AC1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DF69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B2B7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E8DA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D265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3EBE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F08F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30.564,91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8B1B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95,52%</w:t>
            </w:r>
          </w:p>
        </w:tc>
      </w:tr>
      <w:tr w:rsidR="00C21DF0" w:rsidRPr="00C21DF0" w14:paraId="3C18D79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13DE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FA6A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8F3D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Premije osiguranja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F48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02A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D656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16.597,62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6DAE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95093B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47A0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9354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DD87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Reprezentacija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6D1E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F885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E9AB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4.968,34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25D4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7834B1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F3B5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4D92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C088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129C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D34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01D3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8.998,95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DEA5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12B31A3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2E4A27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83AC69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1E265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178.600,00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54E72A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178.600,00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D90B45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100.854,08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363B2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56,47%</w:t>
            </w:r>
          </w:p>
        </w:tc>
      </w:tr>
      <w:tr w:rsidR="00C21DF0" w:rsidRPr="00C21DF0" w14:paraId="0D554E1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1298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3552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6475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B480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6AD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93DD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12.514,76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66EC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59,59%</w:t>
            </w:r>
          </w:p>
        </w:tc>
      </w:tr>
      <w:tr w:rsidR="00C21DF0" w:rsidRPr="00C21DF0" w14:paraId="5387C58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1BB3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83EA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7F79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Službena putovanja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31A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4D4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337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12.370,76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371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3C7E6F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1926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A426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219C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Stručno usavršavanje zaposlenika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294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FEE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48B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AB32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C56890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3641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4D86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F74F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5DC8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9E9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FD8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144,00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3217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F5D153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4768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361D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C942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C4DF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9017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9CC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14.335,30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3CD7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31,51%</w:t>
            </w:r>
          </w:p>
        </w:tc>
      </w:tr>
      <w:tr w:rsidR="00C21DF0" w:rsidRPr="00C21DF0" w14:paraId="23B22CB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4669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0163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0ABF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Uredski materijal i ostali materijalni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141B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24C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746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4.581,36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25EF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EFD025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9E2B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B3A7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F5CC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Energija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6D47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1F6C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616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8.788,94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25D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D7E59F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F23D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EA1F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900D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Sitni inventar i auto gume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1E5E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D0EA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7165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965,00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02DE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430564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DA75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A0CF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182A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E2FB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75.600,00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93A4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75.600,00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E660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44.828,93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BF98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59,30%</w:t>
            </w:r>
          </w:p>
        </w:tc>
      </w:tr>
      <w:tr w:rsidR="00C21DF0" w:rsidRPr="00C21DF0" w14:paraId="7073B0D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9EDE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7AAA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AA14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telefona, pošte i prijevoza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B28F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F80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8F4E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60,81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7D2E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9BA483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4847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AD16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F2B4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Zdravstvene i veterinarske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C806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818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798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26.600,00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5689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D31536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22EC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8F08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3238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0C81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Računalne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8A15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1C2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DB70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3.187,50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4905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2099A8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9B0C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F564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E8EA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29B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E452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0B0C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14.980,62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9BB0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F92B6F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9AE2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B76E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D0FC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2FD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4C65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8DB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23.424,93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69D7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76,80%</w:t>
            </w:r>
          </w:p>
        </w:tc>
      </w:tr>
      <w:tr w:rsidR="00C21DF0" w:rsidRPr="00C21DF0" w14:paraId="5F8BBA8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2F7E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E2E3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FDC2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Premije osiguranja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CCA4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831E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E276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1.543,61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B84A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B64C37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03B8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8FD3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6156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Reprezentacija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FA0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597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9F2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6.112,12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D26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05CE38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B376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8FA0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BC9C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Članarine i norme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9F50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AA7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9DFF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27D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AC8344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10E3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BB31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35CE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Pristojbe i naknade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F6C4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8896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CDA9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10.462,50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A8B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64239E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A3F9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7503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E04B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777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B20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3125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5.306,70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3BB3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036B39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4DFC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90B3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F181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financijski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AFFA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F25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E8C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5.750,16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90F9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95,84%</w:t>
            </w:r>
          </w:p>
        </w:tc>
      </w:tr>
      <w:tr w:rsidR="00C21DF0" w:rsidRPr="00C21DF0" w14:paraId="517480D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4B57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2A1F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3431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C9E1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Bankarske usluge i usluge platnog prometa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9503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622F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9572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5.750,16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0FD5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53501E7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D80CBB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11524F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3381C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277.203,48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A9BF64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277.203,48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C42F46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197.021,36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FA6F69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71,07%</w:t>
            </w:r>
          </w:p>
        </w:tc>
      </w:tr>
      <w:tr w:rsidR="00C21DF0" w:rsidRPr="00C21DF0" w14:paraId="0728355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E440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4973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AB8B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CBE6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36.050,00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1A70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36.050,00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0713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26.011,06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3DFA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72,15%</w:t>
            </w:r>
          </w:p>
        </w:tc>
      </w:tr>
      <w:tr w:rsidR="00C21DF0" w:rsidRPr="00C21DF0" w14:paraId="588CC46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2B6A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6D88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E5A8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Službena putovanja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508C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E723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F88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20.881,46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895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4AB552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7D24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BB75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4E5D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Stručno usavršavanje zaposlenika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11D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DEA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6BD6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4.859,60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BCFB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B95F6B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F68B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094A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3038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C76B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233F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FCE5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270,00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BAA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02BDEC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71BE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6610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644C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84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94.800,00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F046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94.800,00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9D57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80.207,55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FFAF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84,61%</w:t>
            </w:r>
          </w:p>
        </w:tc>
      </w:tr>
      <w:tr w:rsidR="00C21DF0" w:rsidRPr="00C21DF0" w14:paraId="1A6D26C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E343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6C7A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5194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Uredski materijal i ostali materijalni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7453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7C8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4FF0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25.839,70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8074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D516FA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5B2A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2B18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0E56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Energija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E63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F34E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E543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49.949,85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1C6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E8995D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476C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CF9A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3055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Sitni inventar i auto gume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19E5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577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2A2F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4.418,00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334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6FB1BA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51DD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75DD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7973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0BC8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96.750,00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C31B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98.625,00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C5B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87.928,04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CE6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89,15%</w:t>
            </w:r>
          </w:p>
        </w:tc>
      </w:tr>
      <w:tr w:rsidR="00C21DF0" w:rsidRPr="00C21DF0" w14:paraId="259E49C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F7E6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0EE8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B012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telefona, pošte i prijevoza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87F8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20F3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EF7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4.074,32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A111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63D974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0B6B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DCA5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8593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promidžbe i informiranja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3D5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370A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61C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2.880,00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0CBF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02A1A7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047E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2E74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F1C0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Komunalne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424B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091D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6A7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192,44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8FD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82FD81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7127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D208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589B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Zdravstvene i veterinarske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15E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A2B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BDF3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5.320,00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F54A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7C5BC3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2F95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4AE3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3238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D2B0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Računalne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7C53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4BDF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9A7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8.475,72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2CE6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DD8194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309B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862A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CC0B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8DF9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7E6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3395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66.985,56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C1D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8B9DD1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E701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EFE2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8987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E3B4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6.100,00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55DE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6.100,00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110F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2.291,83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55CE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37,57%</w:t>
            </w:r>
          </w:p>
        </w:tc>
      </w:tr>
      <w:tr w:rsidR="00C21DF0" w:rsidRPr="00C21DF0" w14:paraId="1DE884A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386A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1C9E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C5C5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Premije osiguranja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F6E5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7E4C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1825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2.178,43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1EC7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2A6F61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650E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9FA3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1039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Reprezentacija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3C27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8772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FA28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113,40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AF7F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E5E4ED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D031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C5EB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9CE9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Članarine i norme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787B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D6F6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7EE6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0D3E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D0C8EE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4372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37B0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2879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Pristojbe i naknade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793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4B08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58C5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650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D70B2F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44F0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972A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11F3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financijski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7DFB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1.200,00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F56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1.200,00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A8FA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582,88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643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48,57%</w:t>
            </w:r>
          </w:p>
        </w:tc>
      </w:tr>
      <w:tr w:rsidR="00C21DF0" w:rsidRPr="00C21DF0" w14:paraId="0EDA409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DBCD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15BB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3431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95C3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Bankarske usluge i usluge platnog prometa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496A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486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C4DB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582,88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E067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3C6B2E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DDB3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0BE4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369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1759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Prijenosi između proračunskih korisnika istog proračuna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86DE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42.303,48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E220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40.428,48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BFC7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276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061DB97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935C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2186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3693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EBE7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Tekući prijenosi između proračunskih korisnika istog proračuna temeljem prijenosa EU sredstava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EE5E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5B7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EAD3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84D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4969E7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D61151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07243A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A100208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A996D8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STRUČNO, ADMINISTRATIVNO I TEHNIČKO OSOBLJE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B0AA4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3.749.830,02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257F2B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3.702.456,77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3073E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3.175.365,49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7F7B2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85,76%</w:t>
            </w:r>
          </w:p>
        </w:tc>
      </w:tr>
      <w:tr w:rsidR="00F324F0" w:rsidRPr="00C21DF0" w14:paraId="6EE46AD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4AC3B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C4397C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821912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2.948.000,00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ACA091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2.948.000,00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3CC05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2.558.375,34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503D3E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86,78%</w:t>
            </w:r>
          </w:p>
        </w:tc>
      </w:tr>
      <w:tr w:rsidR="00C21DF0" w:rsidRPr="00C21DF0" w14:paraId="29592BD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420A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5C9C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B0E6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4F60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2.256.000,00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EB4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2.256.000,00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D4DB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1.960.820,71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AFFE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86,92%</w:t>
            </w:r>
          </w:p>
        </w:tc>
      </w:tr>
      <w:tr w:rsidR="00C21DF0" w:rsidRPr="00C21DF0" w14:paraId="732D358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4DEC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27CA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5447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0B11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5D49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9383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1.960.820,71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D5E0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631CD3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AF64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6B5D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BE8B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B202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E2F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3C9F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226.175,55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889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89,75%</w:t>
            </w:r>
          </w:p>
        </w:tc>
      </w:tr>
      <w:tr w:rsidR="00C21DF0" w:rsidRPr="00C21DF0" w14:paraId="6EA0551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ABE7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92B3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B333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9CB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2A99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2238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226.175,55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A12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3B4F37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CB67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F95F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9162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Doprinosi na plaće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470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E42D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5C81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323.535,48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A83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85,14%</w:t>
            </w:r>
          </w:p>
        </w:tc>
      </w:tr>
      <w:tr w:rsidR="00C21DF0" w:rsidRPr="00C21DF0" w14:paraId="1C696EE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BF34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060E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258A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Doprinosi za obvezno zdravstveno osiguranje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FFD9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0A50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8049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323.535,48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3EE4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7DF4EB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FEAC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EDF3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5EB5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14DF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867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7312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47.843,60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5523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79,74%</w:t>
            </w:r>
          </w:p>
        </w:tc>
      </w:tr>
      <w:tr w:rsidR="00C21DF0" w:rsidRPr="00C21DF0" w14:paraId="1EADBBB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C64D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4ED6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3B6A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za prijevoz, za rad na terenu i odvojeni život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3B7E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212F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DB07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47.843,60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6D9C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0889B95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A07A1E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1DA981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A08C8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DF248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2D2089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E9F83A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0,00%</w:t>
            </w:r>
          </w:p>
        </w:tc>
      </w:tr>
      <w:tr w:rsidR="00C21DF0" w:rsidRPr="00C21DF0" w14:paraId="632C423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8102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F8D7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1FE8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DFF5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8BF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34BE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4BA4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1B8B760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5FA5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105A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3177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8C9E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5DB2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4A7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B850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14A3AA2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03B902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8162F6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625CA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791.330,02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2C4443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743.956,77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E78B08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616.990,15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71891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82,93%</w:t>
            </w:r>
          </w:p>
        </w:tc>
      </w:tr>
      <w:tr w:rsidR="00C21DF0" w:rsidRPr="00C21DF0" w14:paraId="00A50FA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3B80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84CF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DB12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287C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650.544,64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EB56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603.171,39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121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508.779,39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168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84,35%</w:t>
            </w:r>
          </w:p>
        </w:tc>
      </w:tr>
      <w:tr w:rsidR="00C21DF0" w:rsidRPr="00C21DF0" w14:paraId="22CA538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5CA5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F40B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1C59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6961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8AE7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A21B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508.779,39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B2C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955F50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4392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0E9A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081C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EE4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17.700,00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BAB6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17.683,32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BBD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10.684,81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E8B6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60,42%</w:t>
            </w:r>
          </w:p>
        </w:tc>
      </w:tr>
      <w:tr w:rsidR="00C21DF0" w:rsidRPr="00C21DF0" w14:paraId="4332C53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62A3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E78E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1894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CC57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FF0B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2AD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10.684,81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A1AC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45E3FC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4EFB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C979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1705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Doprinosi na plaće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EF7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107.485,38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A7B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107.502,06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5B4F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83.948,55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D16B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78,09%</w:t>
            </w:r>
          </w:p>
        </w:tc>
      </w:tr>
      <w:tr w:rsidR="00C21DF0" w:rsidRPr="00C21DF0" w14:paraId="4B3B414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19D7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1E45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109B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Doprinosi za obvezno zdravstveno osiguranje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D6DF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186E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25A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83.948,55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0BF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5E0C2B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48C9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2A5D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033C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ED52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15.600,00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D33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15.600,00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719A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13.577,40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0ECF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87,03%</w:t>
            </w:r>
          </w:p>
        </w:tc>
      </w:tr>
      <w:tr w:rsidR="00C21DF0" w:rsidRPr="00C21DF0" w14:paraId="0054088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B86E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244D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7196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za prijevoz, za rad na terenu i odvojeni život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5B06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E07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9A65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13.577,40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FCC7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025BEC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2D7592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A84765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6BD379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TEKUĆE I INVESTICIJSKO ODRŽAVANJE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40B182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8A9E6F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90E22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54.446,18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E578F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59,18%</w:t>
            </w:r>
          </w:p>
        </w:tc>
      </w:tr>
      <w:tr w:rsidR="00F324F0" w:rsidRPr="00C21DF0" w14:paraId="62412CD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314E05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2F0243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1AABA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DB2935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6CC7D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21.249,95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E917C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70,83%</w:t>
            </w:r>
          </w:p>
        </w:tc>
      </w:tr>
      <w:tr w:rsidR="00C21DF0" w:rsidRPr="00C21DF0" w14:paraId="4F5517B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30DB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3551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3509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825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6350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CD8A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2.749,95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F943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55,00%</w:t>
            </w:r>
          </w:p>
        </w:tc>
      </w:tr>
      <w:tr w:rsidR="00C21DF0" w:rsidRPr="00C21DF0" w14:paraId="10DC0E9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C4B6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5B2E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CB41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Materijal i dijelovi za tekuće i investicijsko održavanje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49E7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0B8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9CB8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2.749,95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247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43BC95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8291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C613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983D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3D6A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E8E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52E3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18.500,00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9B40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74,00%</w:t>
            </w:r>
          </w:p>
        </w:tc>
      </w:tr>
      <w:tr w:rsidR="00C21DF0" w:rsidRPr="00C21DF0" w14:paraId="4FE887A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881F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F061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9C25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tekućeg i investicijskog održavanja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1C5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ABCD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B61D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18.500,00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557D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010FA5B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6A9381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4D967B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36D2C3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E4594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59AC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20.630,50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14C8ED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60,68%</w:t>
            </w:r>
          </w:p>
        </w:tc>
      </w:tr>
      <w:tr w:rsidR="00C21DF0" w:rsidRPr="00C21DF0" w14:paraId="2AFB44F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63E3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EB0A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C040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483E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5D1B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B69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13.704,69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0A4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65,26%</w:t>
            </w:r>
          </w:p>
        </w:tc>
      </w:tr>
      <w:tr w:rsidR="00C21DF0" w:rsidRPr="00C21DF0" w14:paraId="5A2F560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26F3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1212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22B1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Materijal i dijelovi za tekuće i investicijsko održavanje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BDB3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675E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542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13.704,69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7A6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F65967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4E25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CDD6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6AD8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C10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4AD0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F70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6.925,81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952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53,28%</w:t>
            </w:r>
          </w:p>
        </w:tc>
      </w:tr>
      <w:tr w:rsidR="00C21DF0" w:rsidRPr="00C21DF0" w14:paraId="7026214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9D7A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2F0A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6AEA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tekućeg i investicijskog održavanja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705C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647B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AF55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6.925,81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25F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635F80B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D7CF0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F2D248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1DEBCE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902292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2F0EC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12.565,73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FA1204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44,88%</w:t>
            </w:r>
          </w:p>
        </w:tc>
      </w:tr>
      <w:tr w:rsidR="00C21DF0" w:rsidRPr="00C21DF0" w14:paraId="6346817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A706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723E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8C11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3577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FED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E0C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6.230,72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6C4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47,93%</w:t>
            </w:r>
          </w:p>
        </w:tc>
      </w:tr>
      <w:tr w:rsidR="00C21DF0" w:rsidRPr="00C21DF0" w14:paraId="75F42FE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1A75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DB12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1613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Materijal i dijelovi za tekuće i investicijsko održavanje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B11C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521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AFB9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6.230,72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38E3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AC4950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E148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6124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8E19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38B5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4691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02F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6.335,01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A6E4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42,23%</w:t>
            </w:r>
          </w:p>
        </w:tc>
      </w:tr>
      <w:tr w:rsidR="00C21DF0" w:rsidRPr="00C21DF0" w14:paraId="60FC43F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5BFC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A07E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E435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tekućeg i investicijskog održavanja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A6EA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47E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6E82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6.335,01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5CD2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1BAD54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8C7F25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9A8890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19DF62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KNJIŽNIČARSKA AKTIVNOST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3F95F3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594.874,75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0C645B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594.874,75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16CCEF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246.730,81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64C21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41,48%</w:t>
            </w:r>
          </w:p>
        </w:tc>
      </w:tr>
      <w:tr w:rsidR="00F324F0" w:rsidRPr="00C21DF0" w14:paraId="23ED8D0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793CF2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C7F731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06E713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182.000,00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7F98E8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182.000,00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BDD216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138.711,90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D56BF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76,22%</w:t>
            </w:r>
          </w:p>
        </w:tc>
      </w:tr>
      <w:tr w:rsidR="00C21DF0" w:rsidRPr="00C21DF0" w14:paraId="59F05BC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81DC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C66F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7DB3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0B4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B1AD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1CDF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33.329,00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7AC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74,06%</w:t>
            </w:r>
          </w:p>
        </w:tc>
      </w:tr>
      <w:tr w:rsidR="00C21DF0" w:rsidRPr="00C21DF0" w14:paraId="512B966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EB16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94FE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C334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Uredski materijal i ostali materijalni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71DA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87B3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C8D2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33.329,00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001A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763AF5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6566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C49A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1C4D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A132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E64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2D42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55.150,08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198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82,31%</w:t>
            </w:r>
          </w:p>
        </w:tc>
      </w:tr>
      <w:tr w:rsidR="00C21DF0" w:rsidRPr="00C21DF0" w14:paraId="6B72B05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AF58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9E9C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93CF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3F3B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9B1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E95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18.150,08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83F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C53B3E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3DB3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E80B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C9FE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E6B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A9B5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6733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DA15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49EDD2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9F70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63A9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22FB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D31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D949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B3B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1.182,25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4EF5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59,11%</w:t>
            </w:r>
          </w:p>
        </w:tc>
      </w:tr>
      <w:tr w:rsidR="00C21DF0" w:rsidRPr="00C21DF0" w14:paraId="0912745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8223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5CFD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3241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3D4C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7D14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495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210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1.182,25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BA5C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967B19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6134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E9DA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2EA1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BF0D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42D1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1DC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49.050,57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EFA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72,13%</w:t>
            </w:r>
          </w:p>
        </w:tc>
      </w:tr>
      <w:tr w:rsidR="00C21DF0" w:rsidRPr="00C21DF0" w14:paraId="7213470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5772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9DA8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15D6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Reprezentacija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A56D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28F7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75AE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21.050,57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7BF5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1E1ED7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82DF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7F13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C887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C28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440B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2923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FAEC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3B462D3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360369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D1B0D7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1E009D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AE52EE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54532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19.110,12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AB134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59,72%</w:t>
            </w:r>
          </w:p>
        </w:tc>
      </w:tr>
      <w:tr w:rsidR="00C21DF0" w:rsidRPr="00C21DF0" w14:paraId="09C4C60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0BD5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D8FB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E839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C2A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7077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68E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11.754,85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064B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78,37%</w:t>
            </w:r>
          </w:p>
        </w:tc>
      </w:tr>
      <w:tr w:rsidR="00C21DF0" w:rsidRPr="00C21DF0" w14:paraId="733CC00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CE21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9678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4F56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Uredski materijal i ostali materijalni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7C1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1695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4546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11.754,85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5D22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88C948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F581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2F69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A09E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A5B4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C78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9972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3.900,80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9B76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78,02%</w:t>
            </w:r>
          </w:p>
        </w:tc>
      </w:tr>
      <w:tr w:rsidR="00C21DF0" w:rsidRPr="00C21DF0" w14:paraId="669DD18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9B5E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57DF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D8AE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584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F976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FE08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3.900,80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53E9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D8C311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C499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FF10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DBAA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FA73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EA2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C9C7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BCB8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10,00%</w:t>
            </w:r>
          </w:p>
        </w:tc>
      </w:tr>
      <w:tr w:rsidR="00C21DF0" w:rsidRPr="00C21DF0" w14:paraId="41311D7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435E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4537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3241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26AF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F9B2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0951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37BD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334E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0B1CE0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3CEA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B722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7E0D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996A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5A3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35C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3.254,47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908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32,54%</w:t>
            </w:r>
          </w:p>
        </w:tc>
      </w:tr>
      <w:tr w:rsidR="00C21DF0" w:rsidRPr="00C21DF0" w14:paraId="3842FF9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983F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84EC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417F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Reprezentacija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844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8162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686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1.977,77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436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2A4DE9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31A4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4870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E462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6422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5836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FC69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1.276,70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2481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273C525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9FC3C3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C9E0EE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6AD708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380.874,75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6C1E97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380.874,75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8275E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88.908,79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95EDC7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23,34%</w:t>
            </w:r>
          </w:p>
        </w:tc>
      </w:tr>
      <w:tr w:rsidR="00C21DF0" w:rsidRPr="00C21DF0" w14:paraId="7058555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EB0C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0F42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41E1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243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62.353,67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4F68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62.353,67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1F7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43.005,39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EA68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68,97%</w:t>
            </w:r>
          </w:p>
        </w:tc>
      </w:tr>
      <w:tr w:rsidR="00C21DF0" w:rsidRPr="00C21DF0" w14:paraId="4B6DDB6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F275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5707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7D3E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Uredski materijal i ostali materijalni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A175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F5D0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15E6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43.005,39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FE6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B144E3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7122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129A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8D02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731A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266.637,50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7BAD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266.637,50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6A8C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32.505,11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5FE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12,19%</w:t>
            </w:r>
          </w:p>
        </w:tc>
      </w:tr>
      <w:tr w:rsidR="00C21DF0" w:rsidRPr="00C21DF0" w14:paraId="1C072B5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AC18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FD8A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81CE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promidžbe i informiranja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951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9285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EA9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CEC6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C85076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6EB0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3EC8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691C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232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71A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F49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29.236,65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43D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70D777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A1BE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BE1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53E0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9DCA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1BB8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4A00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3.268,46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C39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776C4E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CC59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4A53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22E4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54B3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1.414,74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2FC4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1.414,74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6243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721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354117F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CE69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7ED9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3241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18B4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8CDB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9357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592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29B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FFAB45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133A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6533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474B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EB91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50.468,84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EB58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50.468,84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74C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13.398,29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B842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26,55%</w:t>
            </w:r>
          </w:p>
        </w:tc>
      </w:tr>
      <w:tr w:rsidR="00C21DF0" w:rsidRPr="00C21DF0" w14:paraId="488294E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599C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9C3F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F654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Reprezentacija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DDF8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57D2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05BE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6.768,15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363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DC1FAE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6FAD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3032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C7CE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FA6C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E988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E6AA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6.630,14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D786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56D86AA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5C3AC8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EBDFEC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GLAVA 00506 KAZALIŠNA DJELATNOST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9E3BB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3.649.027,48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0AE918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3.649.027,48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411B49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2.980.334,05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64B03A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81,67%</w:t>
            </w:r>
          </w:p>
        </w:tc>
      </w:tr>
      <w:tr w:rsidR="00F324F0" w:rsidRPr="00C21DF0" w14:paraId="5B25CFE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781212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FE09DE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71628C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2.440.327,48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827BB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2.440.327,48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76343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2.086.520,30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62381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85,50%</w:t>
            </w:r>
          </w:p>
        </w:tc>
      </w:tr>
      <w:tr w:rsidR="00F324F0" w:rsidRPr="00C21DF0" w14:paraId="5C094AF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4A4CC7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14405D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9A197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933.700,00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74197C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933.700,00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A68AD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696.505,45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CCC133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74,60%</w:t>
            </w:r>
          </w:p>
        </w:tc>
      </w:tr>
      <w:tr w:rsidR="00F324F0" w:rsidRPr="00C21DF0" w14:paraId="5B10928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B8EC65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F5BF02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5195F2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204.000,00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963A06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204.000,00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E0E3FD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197.308,30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3B468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96,72%</w:t>
            </w:r>
          </w:p>
        </w:tc>
      </w:tr>
      <w:tr w:rsidR="00F324F0" w:rsidRPr="00C21DF0" w14:paraId="257F7B7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5D31E9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F4A3C6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6. Donacije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DFB632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017AA0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6E3C19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A8683E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0,00%</w:t>
            </w:r>
          </w:p>
        </w:tc>
      </w:tr>
      <w:tr w:rsidR="00C21DF0" w:rsidRPr="00C21DF0" w14:paraId="6D63392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6B0DE8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A548C8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8A0AB9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PLAN RAZVOJNIH PROGRAMA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6E41D7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84C4FD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1.002.712,21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2A039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820.623,34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7C360B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81,84%</w:t>
            </w:r>
          </w:p>
        </w:tc>
      </w:tr>
      <w:tr w:rsidR="00C21DF0" w:rsidRPr="00C21DF0" w14:paraId="52D500A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2948F1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842645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K100105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610F2B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KAPITALNO ULAGANJE U OBJEKTE, OPREMU, ZEMLJIŠTA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33B3EE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2E8EC2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CB84B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1.912,08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536CF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6,37%</w:t>
            </w:r>
          </w:p>
        </w:tc>
      </w:tr>
      <w:tr w:rsidR="00F324F0" w:rsidRPr="00C21DF0" w14:paraId="62A123F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0881E3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0FB888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CB29D5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B4B89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BF4F35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1.912,08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F2968A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19,12%</w:t>
            </w:r>
          </w:p>
        </w:tc>
      </w:tr>
      <w:tr w:rsidR="00C21DF0" w:rsidRPr="00C21DF0" w14:paraId="1E0E7B1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E7FC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880C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0644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Postrojenja i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49EE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223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EFB6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1.912,08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0991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19,12%</w:t>
            </w:r>
          </w:p>
        </w:tc>
      </w:tr>
      <w:tr w:rsidR="00C21DF0" w:rsidRPr="00C21DF0" w14:paraId="69C7085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5433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FE28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3320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Uređaji, strojevi i oprema za ostale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446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4B9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B37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1.912,08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024F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3480252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398187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CEFA12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005AAF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47D554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73D1C1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E6BB1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0,00%</w:t>
            </w:r>
          </w:p>
        </w:tc>
      </w:tr>
      <w:tr w:rsidR="00C21DF0" w:rsidRPr="00C21DF0" w14:paraId="4339AD0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E70C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98F2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5DDF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Postrojenja i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0AD1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DF25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735B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5AC2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56C5A33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0D31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0085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587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Uređaji, strojevi i oprema za ostale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772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7E9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9E26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091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F0DC24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712FCF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E80AD3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K100123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980C94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KAPITALNO ULAGANJE U KAZALIŠNU DJELATNOST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CB7780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5844AF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F3D601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26.292,79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09B40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47,81%</w:t>
            </w:r>
          </w:p>
        </w:tc>
      </w:tr>
      <w:tr w:rsidR="00F324F0" w:rsidRPr="00C21DF0" w14:paraId="4BD2CE7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DE41BC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30A7B6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42E18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771DC0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611DDF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10.217,55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67D31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36,49%</w:t>
            </w:r>
          </w:p>
        </w:tc>
      </w:tr>
      <w:tr w:rsidR="00C21DF0" w:rsidRPr="00C21DF0" w14:paraId="1249E37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7F21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F390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C28F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Postrojenja i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D9BE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38C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33D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10.217,55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B593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36,49%</w:t>
            </w:r>
          </w:p>
        </w:tc>
      </w:tr>
      <w:tr w:rsidR="00C21DF0" w:rsidRPr="00C21DF0" w14:paraId="0C83011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8930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CD62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1280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Uredska oprema i namještaj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990C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3DBE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86DA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2C0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38AF3F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D13C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CF6B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1852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Uređaji, strojevi i oprema za ostale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DE5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108E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EEC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217,55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74E1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3460BB7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4BEF68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D041C5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1C00F2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011DA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7FF0FB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16.075,24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F09C1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59,54%</w:t>
            </w:r>
          </w:p>
        </w:tc>
      </w:tr>
      <w:tr w:rsidR="00C21DF0" w:rsidRPr="00C21DF0" w14:paraId="56269DB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5C54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E6CA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BAC5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Postrojenja i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080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2170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9DF7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16.075,24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E27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59,54%</w:t>
            </w:r>
          </w:p>
        </w:tc>
      </w:tr>
      <w:tr w:rsidR="00C21DF0" w:rsidRPr="00C21DF0" w14:paraId="6B50B70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D998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68E6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2DE0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Uredska oprema i namještaj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C00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CEDF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159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1.043,44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B80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D8FFAF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982D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D7E7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8BD6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Uređaji, strojevi i oprema za ostale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7A23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5EFF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4B3F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15.031,80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922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936A4E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79C5C8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4959B3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K100124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A70DC2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DRAMSKI STUDIO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6BACD6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768128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E9BEB3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E9C31F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F324F0" w:rsidRPr="00C21DF0" w14:paraId="018E017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06124A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9C7383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AC455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92009B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D21449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051148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0,00%</w:t>
            </w:r>
          </w:p>
        </w:tc>
      </w:tr>
      <w:tr w:rsidR="00C21DF0" w:rsidRPr="00C21DF0" w14:paraId="551A0C5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B44C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ADE5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F7BB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97DA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68A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F20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CC26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2164789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8E85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5E69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BDCE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7B1D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F3AA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940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88A7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DAAAB5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672AA1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7F43CE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K100125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FD0354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PROFESIONALNA PRODUKCIJA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1984E0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901.000,00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AF5C0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912.712,21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0F6226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792.418,47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D92A4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86,82%</w:t>
            </w:r>
          </w:p>
        </w:tc>
      </w:tr>
      <w:tr w:rsidR="00F324F0" w:rsidRPr="00C21DF0" w14:paraId="2498FAC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77C989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1F71DE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0438F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384.000,00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ADC2E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384.000,00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BE41B3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372.958,68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8F5B1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97,12%</w:t>
            </w:r>
          </w:p>
        </w:tc>
      </w:tr>
      <w:tr w:rsidR="00C21DF0" w:rsidRPr="00C21DF0" w14:paraId="43764CD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9A28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DB12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2B66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D84D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CD3C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5B70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2.378,70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AC4A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59,47%</w:t>
            </w:r>
          </w:p>
        </w:tc>
      </w:tr>
      <w:tr w:rsidR="00C21DF0" w:rsidRPr="00C21DF0" w14:paraId="155A1F0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E098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14A5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D45C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Sitni inventar i auto gume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A547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6E7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34D4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2.378,70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9D20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4CA93C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5C90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EF2A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0D9D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13A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24D1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50E3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236.739,22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FA5D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98,64%</w:t>
            </w:r>
          </w:p>
        </w:tc>
      </w:tr>
      <w:tr w:rsidR="00C21DF0" w:rsidRPr="00C21DF0" w14:paraId="148D1C0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4359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9158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BF26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0084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A6D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93C9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225.891,97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6502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BD2ED3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996D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D26A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FA48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70E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1231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C045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10.847,25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E850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3C2E06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3E26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1477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F3CA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Nematerijalna proizvedena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5C04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D80A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DC7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133.840,76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25AD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95,60%</w:t>
            </w:r>
          </w:p>
        </w:tc>
      </w:tr>
      <w:tr w:rsidR="00C21DF0" w:rsidRPr="00C21DF0" w14:paraId="008D079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7155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AD9F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4263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7A78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Umjetnička, literarna i znanstvena djela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2A9A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2592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435C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133.840,76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07EC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1F20D58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D69F22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47C373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C5DEA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9E7F43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290F4D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256.943,66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E0DB68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79,06%</w:t>
            </w:r>
          </w:p>
        </w:tc>
      </w:tr>
      <w:tr w:rsidR="00C21DF0" w:rsidRPr="00C21DF0" w14:paraId="6CBB997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D612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51AB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DC60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1D5B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01CD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FB57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8.309,97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1104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83,10%</w:t>
            </w:r>
          </w:p>
        </w:tc>
      </w:tr>
      <w:tr w:rsidR="00C21DF0" w:rsidRPr="00C21DF0" w14:paraId="5EB6F8F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C34B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018E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7C1C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Sitni inventar i auto gume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1350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B0E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FD0B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8.309,97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758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C3D9DF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96F9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B1AF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5920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EECE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351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C387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119.980,38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E8F5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77,41%</w:t>
            </w:r>
          </w:p>
        </w:tc>
      </w:tr>
      <w:tr w:rsidR="00C21DF0" w:rsidRPr="00C21DF0" w14:paraId="67E3FE8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1469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E34D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D42F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DEB8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225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5A4E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107.839,13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4A2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F00D8F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97BE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24EF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C269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1F03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A05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4F9A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12.141,25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A61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5E16A5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FAC3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F381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6957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157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6EB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893F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47.424,00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1E9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79,04%</w:t>
            </w:r>
          </w:p>
        </w:tc>
      </w:tr>
      <w:tr w:rsidR="00C21DF0" w:rsidRPr="00C21DF0" w14:paraId="12302B9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8DA1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308A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3241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F00C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C8D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7145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2E37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47.424,00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CC1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EF2A71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6304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6F28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2091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Nematerijalna proizvedena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49DF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CCC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F2C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81.229,31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BE8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81,23%</w:t>
            </w:r>
          </w:p>
        </w:tc>
      </w:tr>
      <w:tr w:rsidR="00C21DF0" w:rsidRPr="00C21DF0" w14:paraId="0630915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191B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F402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4263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D77A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Umjetnička, literarna i znanstvena djela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521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CD7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AD9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81.229,31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DDAD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477F4E0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043A0F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D83546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24A25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155.000,00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199D5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166.712,21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5AB5A7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162.516,13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9BA349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97,48%</w:t>
            </w:r>
          </w:p>
        </w:tc>
      </w:tr>
      <w:tr w:rsidR="00C21DF0" w:rsidRPr="00C21DF0" w14:paraId="6FD47DF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15AF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B188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8135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B8BF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61B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136.712,21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815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136.712,21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F7B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019A450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10BC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CA66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7CB1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6910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7E1A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8075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125.230,02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ED9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8DA3D6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808C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6445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9895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7108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19B7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5828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11.482,19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CBF7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9BC791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1837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D1BC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0BB2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Nematerijalna proizvedena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890A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2F7A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4252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25.803,92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20E5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86,01%</w:t>
            </w:r>
          </w:p>
        </w:tc>
      </w:tr>
      <w:tr w:rsidR="00C21DF0" w:rsidRPr="00C21DF0" w14:paraId="0FA6935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599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102A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4263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07F7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Umjetnička, literarna i znanstvena djela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7B3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4E8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43B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25.803,92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9985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7047D62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46EE72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A7147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6. Donacije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DC8194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07DA3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EE93FE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5462D6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0,00%</w:t>
            </w:r>
          </w:p>
        </w:tc>
      </w:tr>
      <w:tr w:rsidR="00C21DF0" w:rsidRPr="00C21DF0" w14:paraId="21F6356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F6FE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5EEA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24E4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27F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7575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FA1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DB6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10333F7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C97E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D263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F814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Sitni inventar i auto gume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E8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AEF7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258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D6BF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6096B8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706A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5D50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AEFF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3795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36BD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DF0B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9CC2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584BC43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FDE5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1421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2274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9B95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823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DCBB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BF3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E36D76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4531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5828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CA28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4AF3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2F9C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5C3A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FAE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55E461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2F91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9C8C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9798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8F39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5816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24A4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925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3CD647C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43C6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EC11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3241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18E1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56E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F96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A48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6437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EF19F2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B7AB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EF8B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8A6E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Nematerijalna proizvedena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8A42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DF5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8B7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B824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444940C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29DD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D12D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4263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7EF7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Umjetnička, literarna i znanstvena djela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A4E5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D577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08E7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5AA0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7FB364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947423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DC4716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44051F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TEKUĆI PROGRAMI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294613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2.658.027,48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163677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2.646.315,27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D83D3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2.159.710,71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56829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81,61%</w:t>
            </w:r>
          </w:p>
        </w:tc>
      </w:tr>
      <w:tr w:rsidR="00C21DF0" w:rsidRPr="00C21DF0" w14:paraId="7D8CB87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B5F27B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0133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C83D8C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920D5D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OPĆI POSLOVI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BB94B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E892A3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9.996,94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F25A14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7.552,88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1A9E3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75,55%</w:t>
            </w:r>
          </w:p>
        </w:tc>
      </w:tr>
      <w:tr w:rsidR="00F324F0" w:rsidRPr="00C21DF0" w14:paraId="0E1A639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A8CEE2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B98B75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CBD68E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96E54E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9.996,94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8BB62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7.552,88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7C57B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75,55%</w:t>
            </w:r>
          </w:p>
        </w:tc>
      </w:tr>
      <w:tr w:rsidR="00C21DF0" w:rsidRPr="00C21DF0" w14:paraId="341F6F5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AA82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1273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A8DC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CC2A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3B06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3.996,94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3E47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2.733,82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0A32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68,40%</w:t>
            </w:r>
          </w:p>
        </w:tc>
      </w:tr>
      <w:tr w:rsidR="00C21DF0" w:rsidRPr="00C21DF0" w14:paraId="7BBCD37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0055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9000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2828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Službena putovanja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55BA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A699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0AD3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2.733,82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263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815631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899E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5E6F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9C78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94CC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459E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A798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4.819,06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595E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80,32%</w:t>
            </w:r>
          </w:p>
        </w:tc>
      </w:tr>
      <w:tr w:rsidR="00C21DF0" w:rsidRPr="00C21DF0" w14:paraId="14687CC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63EF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A87F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FAAD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Energija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A8B5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180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B14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4.819,06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EC9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62968E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787866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53B17E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710922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OPĆI POSLOVI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1C45DB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819.729,80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54B936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810.020,65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F6224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600.067,52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319F7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74,08%</w:t>
            </w:r>
          </w:p>
        </w:tc>
      </w:tr>
      <w:tr w:rsidR="00F324F0" w:rsidRPr="00C21DF0" w14:paraId="6DFFDDC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DAA323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5547E8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587F81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318.029,80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C4435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318.029,80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FC78E2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215.260,74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5A675B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67,69%</w:t>
            </w:r>
          </w:p>
        </w:tc>
      </w:tr>
      <w:tr w:rsidR="00C21DF0" w:rsidRPr="00C21DF0" w14:paraId="6796782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B05E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DA81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7216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A11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284A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80BF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F713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4,12%</w:t>
            </w:r>
          </w:p>
        </w:tc>
      </w:tr>
      <w:tr w:rsidR="00C21DF0" w:rsidRPr="00C21DF0" w14:paraId="15643E8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D87E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47BA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9308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Službena putovanja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789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51B0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BBC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51BB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BBACE9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E8F3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9EFB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E80D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Stručno usavršavanje zaposlenika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2BDB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59D2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AC26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1A0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A48505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576B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812D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86D9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13AB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701F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2EEA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135.973,41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AE7B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67,65%</w:t>
            </w:r>
          </w:p>
        </w:tc>
      </w:tr>
      <w:tr w:rsidR="00C21DF0" w:rsidRPr="00C21DF0" w14:paraId="68CF793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EF2E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A0EF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DF62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Uredski materijal i ostali materijalni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8DB6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6092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B393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10.645,27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E2D5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9AB53C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B104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D061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0133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Energija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D59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BECB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5D6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123.559,74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3673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E6A615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9552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58A6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C1A5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Sitni inventar i auto gume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C46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6282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00DC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1.768,40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C83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ED2537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4B48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F415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98DD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Službena, radna i zaštitna odjeća i obuća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2C9D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6366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25D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0F4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BFA22C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9BF3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AFD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8069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2DB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60.075,80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875B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60.075,80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93B8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42.643,76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DBD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70,98%</w:t>
            </w:r>
          </w:p>
        </w:tc>
      </w:tr>
      <w:tr w:rsidR="00C21DF0" w:rsidRPr="00C21DF0" w14:paraId="1DE507C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3FA9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045D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4600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telefona, pošte i prijevoza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4262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9C3C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84F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26.398,17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1DA0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0B6B1B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8CFC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73D9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283E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Komunalne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BEC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01B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EB3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4.198,85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BA8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38A472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D522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5D91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549D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F00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3BD5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48A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EAC0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B5AA30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9AA3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3FF8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3238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DFDE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Računalne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2AB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702A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D158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5.189,24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F047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D4D056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CB83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478D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D906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A6CC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C091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4892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6.857,50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FB48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D408E0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5AF3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FA68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5335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F21F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29.954,00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7C62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29.954,00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94E1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26.111,34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66B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87,17%</w:t>
            </w:r>
          </w:p>
        </w:tc>
      </w:tr>
      <w:tr w:rsidR="00C21DF0" w:rsidRPr="00C21DF0" w14:paraId="6E78364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55DE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FA1E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3365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Premije osiguranja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7B72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9A1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C88B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12.929,76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6AF1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DF1D10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67CA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83A0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6FCF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Reprezentacija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2F16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3272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1C1E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7.866,58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7D63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5ACF13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CB35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7DF9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AD59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Članarine i norme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1D5B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13DC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BC2D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EEAA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B9B1B7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DCD8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3718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69FF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34D0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EC2E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835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2.815,00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61C5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C009E5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96B7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D6A5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61DF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financijski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979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926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9CA1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9.832,23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B7E7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98,32%</w:t>
            </w:r>
          </w:p>
        </w:tc>
      </w:tr>
      <w:tr w:rsidR="00C21DF0" w:rsidRPr="00C21DF0" w14:paraId="01CDBB2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6242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6A64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3431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5695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Bankarske usluge i usluge platnog prometa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6813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76F8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E34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9.832,23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EF4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3658252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C90C67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919B4A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A33F56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440.700,00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659897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440.700,00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3FB84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367.567,49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3134C0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83,41%</w:t>
            </w:r>
          </w:p>
        </w:tc>
      </w:tr>
      <w:tr w:rsidR="00C21DF0" w:rsidRPr="00C21DF0" w14:paraId="60C30A7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6DC2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8B5D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49B5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87F8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1EC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7F3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148.288,95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3A87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96,92%</w:t>
            </w:r>
          </w:p>
        </w:tc>
      </w:tr>
      <w:tr w:rsidR="00C21DF0" w:rsidRPr="00C21DF0" w14:paraId="5C09534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54F4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EF45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F90A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Službena putovanja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C5C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86B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03E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148.288,95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1496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DB221B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D7FD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F721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9B62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DB40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80.500,00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17EA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80.500,00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40F3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68.989,48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900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85,70%</w:t>
            </w:r>
          </w:p>
        </w:tc>
      </w:tr>
      <w:tr w:rsidR="00C21DF0" w:rsidRPr="00C21DF0" w14:paraId="49915E9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382E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1BE9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8BB0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Uredski materijal i ostali materijalni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C138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4D70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B582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20.317,44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2AE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54744F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7222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6BED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4E5B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Energija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CCD7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2DBA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110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43.123,27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464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B7A49C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CDAB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09B4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15D4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Sitni inventar i auto gume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4B4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528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13D8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5.548,77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246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9C26D9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CF8A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B588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0590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Službena, radna i zaštitna odjeća i obuća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3886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3C56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819D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433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59CACA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445E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B74C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BF4D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CFAA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73.200,00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8BF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73.200,00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A5F9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44.345,36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323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60,58%</w:t>
            </w:r>
          </w:p>
        </w:tc>
      </w:tr>
      <w:tr w:rsidR="00C21DF0" w:rsidRPr="00C21DF0" w14:paraId="0A02534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7C74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3BA8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732B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telefona, pošte i prijevoza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2863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44BC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C73B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987,99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07D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ACB335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09BE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A156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50A5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promidžbe i informiranja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B26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CA2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AFA8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24.085,08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9DA5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D04208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E9A9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CFC2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23CA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Komunalne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DE6B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9446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25DF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C97B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24BABD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133A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7B8F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F4B5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96B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E5D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797E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2.183,00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C57A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B11BCC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C087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E4B7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3238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327C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Računalne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A7CB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FA73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EB2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35F7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97A63E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518C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38FD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2CC6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8715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031D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460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16.739,29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A16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BE3DA7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68F4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23BE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1DD5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568B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DFB1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72C7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54.537,26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20CD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83,90%</w:t>
            </w:r>
          </w:p>
        </w:tc>
      </w:tr>
      <w:tr w:rsidR="00C21DF0" w:rsidRPr="00C21DF0" w14:paraId="7C7C91C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FF36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95B6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3241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580D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BEDC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DBD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C87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54.537,26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4B91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556492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22A0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3568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BB99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C687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0927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0CFE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48.504,11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3B7F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75,79%</w:t>
            </w:r>
          </w:p>
        </w:tc>
      </w:tr>
      <w:tr w:rsidR="00C21DF0" w:rsidRPr="00C21DF0" w14:paraId="5B92E83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1AB7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B106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2018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Premije osiguranja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1B9B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F60C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F7E7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8.217,90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385D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A4A18F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4698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0C25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D930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Reprezentacija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F19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A39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0A4A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33.836,02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9A77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C27880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C469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D1C0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8CDC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A01B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171F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E44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6.450,19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199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4097DB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9D45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349F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8A1E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financijski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8F93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D46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ABF2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2.402,33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3943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60,06%</w:t>
            </w:r>
          </w:p>
        </w:tc>
      </w:tr>
      <w:tr w:rsidR="00C21DF0" w:rsidRPr="00C21DF0" w14:paraId="529E6E3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87B6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2A81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3431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7181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Bankarske usluge i usluge platnog prometa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47B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4D5D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BAE0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2.013,96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0537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B11017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7357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A9E8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3432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140E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Negativne tečajne razlike i razlike zbog primjene valutne klauzule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44BF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32AF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3C5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76,10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B308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A8B283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1C6A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017F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3433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44A4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Zatezne kamate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16C3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05FB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461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312,27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903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DD7C7B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39F0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8947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4EA5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Kazne, penali i naknade štete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F7D5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7B1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24D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DD1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50,00%</w:t>
            </w:r>
          </w:p>
        </w:tc>
      </w:tr>
      <w:tr w:rsidR="00C21DF0" w:rsidRPr="00C21DF0" w14:paraId="19C379C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5DAE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B898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3835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840C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kazne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9333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E653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D336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A33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1B563E9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B23836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C743A5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1EFF40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D7270A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17.290,85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A57F5D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17.239,29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B7FA7D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99,70%</w:t>
            </w:r>
          </w:p>
        </w:tc>
      </w:tr>
      <w:tr w:rsidR="00C21DF0" w:rsidRPr="00C21DF0" w14:paraId="1945F09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CFBB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10D1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0305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BD6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ACC4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5.290,85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C9A3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5.290,85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3F2C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6263AC8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AFA4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0F8C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5AF8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Službena putovanja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CC7A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54A0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5FD5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5.290,85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56DD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95727E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E34D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F1E9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5369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BE7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D4BF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7870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11.948,44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360D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99,57%</w:t>
            </w:r>
          </w:p>
        </w:tc>
      </w:tr>
      <w:tr w:rsidR="00C21DF0" w:rsidRPr="00C21DF0" w14:paraId="3A45778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2457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FFF2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C975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Energija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5EC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FD6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BB8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11.948,44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20C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53B51C8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6087A5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E497FA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6. Donacije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4B3A1D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A5432A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B274AE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D71D99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0,00%</w:t>
            </w:r>
          </w:p>
        </w:tc>
      </w:tr>
      <w:tr w:rsidR="00C21DF0" w:rsidRPr="00C21DF0" w14:paraId="5158FB7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3E9A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8065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6DF9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C63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4F3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5C72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54A8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280739F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365E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879A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FBA6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Službena putovanja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E1C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06D8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68DB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8606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3C9B18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79DD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DF7B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45E4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191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60E2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A98F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BBD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5018E7C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B792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3BE7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E80E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Energija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49F3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D1E1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8C7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6D7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E4053E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0EB8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7736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3117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183A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488D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18A2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EA86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7932BD7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FE43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2F26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A9D9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C25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978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25B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17E3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AABB02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C849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815A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2D43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3750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D78D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1AE2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2810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5E64FCD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2534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2066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CE3C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Reprezentacija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A357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1BB3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92F6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BB8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CBB177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345DA2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9CE7CD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A100208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197C47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STRUČNO, ADMINISTRATIVNO I TEHNIČKO OSOBLJE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659790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1.712.797,68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183D86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1.712.797,68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A12CF3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1.505.422,72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EA4A0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87,89%</w:t>
            </w:r>
          </w:p>
        </w:tc>
      </w:tr>
      <w:tr w:rsidR="00F324F0" w:rsidRPr="00C21DF0" w14:paraId="5782B17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081306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72A2A3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7A281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1.639.797,68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055DA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1.639.797,68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89F2A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1.453.809,79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D31B8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88,66%</w:t>
            </w:r>
          </w:p>
        </w:tc>
      </w:tr>
      <w:tr w:rsidR="00C21DF0" w:rsidRPr="00C21DF0" w14:paraId="49AA89A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E5EA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1BFE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CB4B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DFD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1.253.646,12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3CD3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1.253.646,12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44F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1.135.278,11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BAB6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90,56%</w:t>
            </w:r>
          </w:p>
        </w:tc>
      </w:tr>
      <w:tr w:rsidR="00C21DF0" w:rsidRPr="00C21DF0" w14:paraId="5D8A5BE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F5DE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1398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90A7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385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D82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877E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1.135.278,11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BF1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FD1D89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3D32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8682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0194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6775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113.600,00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DD1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113.600,00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EB7D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65.597,61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09F0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57,74%</w:t>
            </w:r>
          </w:p>
        </w:tc>
      </w:tr>
      <w:tr w:rsidR="00C21DF0" w:rsidRPr="00C21DF0" w14:paraId="73A1373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ED4C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67BF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D7A4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813A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630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C5D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65.597,61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7CD0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6F9693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049A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6F55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0059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Doprinosi na plaće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368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206.851,56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00C3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206.851,56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0941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187.320,87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DD3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90,56%</w:t>
            </w:r>
          </w:p>
        </w:tc>
      </w:tr>
      <w:tr w:rsidR="00C21DF0" w:rsidRPr="00C21DF0" w14:paraId="530FF5A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7113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D475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5FFC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Doprinosi za obvezno zdravstveno osiguranje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2AA8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57F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F6B2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187.320,87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F8EA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3BF17D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F095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61F0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03F6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C5A2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65.700,00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B9C5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65.700,00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A112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65.613,20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09A5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99,87%</w:t>
            </w:r>
          </w:p>
        </w:tc>
      </w:tr>
      <w:tr w:rsidR="00C21DF0" w:rsidRPr="00C21DF0" w14:paraId="5EC21F0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33BB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7ECA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E631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za prijevoz, za rad na terenu i odvojeni život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D1B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690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9DED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65.613,20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5F62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0F315DF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82CFAA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097B6F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753490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261BF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E0C8F7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41.612,93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2E8271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66,05%</w:t>
            </w:r>
          </w:p>
        </w:tc>
      </w:tr>
      <w:tr w:rsidR="00C21DF0" w:rsidRPr="00C21DF0" w14:paraId="0FE9DB5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D8C9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6D76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3681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DC93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D5B6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7C10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37.172,82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5F2A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77,44%</w:t>
            </w:r>
          </w:p>
        </w:tc>
      </w:tr>
      <w:tr w:rsidR="00C21DF0" w:rsidRPr="00C21DF0" w14:paraId="6DC4957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04BB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533F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6B8E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08E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AAA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B61C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37.172,82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32F9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893E95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683C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AD7F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B002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Doprinosi na plaće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2D76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F4D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E964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3.416,91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81F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85,42%</w:t>
            </w:r>
          </w:p>
        </w:tc>
      </w:tr>
      <w:tr w:rsidR="00C21DF0" w:rsidRPr="00C21DF0" w14:paraId="7009E3B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AAE7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4674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B947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Doprinosi za obvezno zdravstveno osiguranje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A97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5456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597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3.416,91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4E3F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E2748B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2397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3CE2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9211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71E2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DDF1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381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1.023,20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AE53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9,30%</w:t>
            </w:r>
          </w:p>
        </w:tc>
      </w:tr>
      <w:tr w:rsidR="00C21DF0" w:rsidRPr="00C21DF0" w14:paraId="1CCBE7C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D6C0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4F57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9E2A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za prijevoz, za rad na terenu i odvojeni život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8BCE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4494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C14B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1.023,20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2935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1873632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588398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612CCC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A46A9A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3E6A6A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294702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39F11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0277356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025C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58C1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B6D6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0BA3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D4B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E0B1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BEAB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3270340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8BDF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C3E6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3544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423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335A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CEFC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859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BDF457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5894ED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FA2FEA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B0F1C8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TEKUĆE I INVESTICIJSKO ODRŽAVANJE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DC5A6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113.500,00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27E5B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113.500,00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4795C5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46.667,59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ED77CE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41,12%</w:t>
            </w:r>
          </w:p>
        </w:tc>
      </w:tr>
      <w:tr w:rsidR="00F324F0" w:rsidRPr="00C21DF0" w14:paraId="680C873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F79C69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DC57F0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CA805E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55.500,00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4F6D27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55.500,00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BF4385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32.361,46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322C5D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58,31%</w:t>
            </w:r>
          </w:p>
        </w:tc>
      </w:tr>
      <w:tr w:rsidR="00C21DF0" w:rsidRPr="00C21DF0" w14:paraId="5F3F7C9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C5F7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6325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6079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E6A2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C01E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21F0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12.024,06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C882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48,10%</w:t>
            </w:r>
          </w:p>
        </w:tc>
      </w:tr>
      <w:tr w:rsidR="00C21DF0" w:rsidRPr="00C21DF0" w14:paraId="4194DA7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B401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7662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713A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Materijal i dijelovi za tekuće i investicijsko održavanje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8CE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6666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42DE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12.024,06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2BE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4BDACD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D14D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461C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6FC0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0A84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4D46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481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20.337,40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CCE2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66,68%</w:t>
            </w:r>
          </w:p>
        </w:tc>
      </w:tr>
      <w:tr w:rsidR="00C21DF0" w:rsidRPr="00C21DF0" w14:paraId="59C775F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DC6C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F52A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2976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tekućeg i investicijskog održavanja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70F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8EC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23C9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20.337,40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B097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73C1099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40687F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99AB76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F7B4F8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8A7993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0AE516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14.306,13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A7709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24,67%</w:t>
            </w:r>
          </w:p>
        </w:tc>
      </w:tr>
      <w:tr w:rsidR="00C21DF0" w:rsidRPr="00C21DF0" w14:paraId="184FF1E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AD90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59BD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96CD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0474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A2B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0AD8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2.423,99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D66D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8,66%</w:t>
            </w:r>
          </w:p>
        </w:tc>
      </w:tr>
      <w:tr w:rsidR="00C21DF0" w:rsidRPr="00C21DF0" w14:paraId="57BEEE0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FAE4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E2D6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02D5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Materijal i dijelovi za tekuće i investicijsko održavanje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959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767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13A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2.423,99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0ECF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23CD20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F8FB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A1AC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22B5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4B9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41C5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F85F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11.882,14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2A76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39,61%</w:t>
            </w:r>
          </w:p>
        </w:tc>
      </w:tr>
      <w:tr w:rsidR="00C21DF0" w:rsidRPr="00C21DF0" w14:paraId="4E0ECFC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1B4B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006A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C7B4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tekućeg i investicijskog održavanja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327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0842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BFA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11.882,14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8179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1B69645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946EFA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16476A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GLAVA 00507 KULTURNI CENTAR VINKOVCI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6293CE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1.269.866,63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71298B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1.269.866,63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F79E87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1.163.392,79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2D90A3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91,62%</w:t>
            </w:r>
          </w:p>
        </w:tc>
      </w:tr>
      <w:tr w:rsidR="00F324F0" w:rsidRPr="00C21DF0" w14:paraId="3816805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53AB28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7DF878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55E755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1.181.394,30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3C899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1.181.394,30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1A700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1.113.010,36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EBE5D8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94,21%</w:t>
            </w:r>
          </w:p>
        </w:tc>
      </w:tr>
      <w:tr w:rsidR="00F324F0" w:rsidRPr="00C21DF0" w14:paraId="38DE1EE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2479A2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FF265C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13723F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63.472,33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B6B75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63.472,33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48F2BF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25.382,43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39792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39,99%</w:t>
            </w:r>
          </w:p>
        </w:tc>
      </w:tr>
      <w:tr w:rsidR="00F324F0" w:rsidRPr="00C21DF0" w14:paraId="47D9720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C54BBD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9B80AB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47FEA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A621F1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14E8F8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DE57C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7A5EFFF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BF98DA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FBB2DB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AD558E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PLAN RAZVOJNIH PROGRAMA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5BFD8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BCF5D0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D30E9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19.476,10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87E8FC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81,15%</w:t>
            </w:r>
          </w:p>
        </w:tc>
      </w:tr>
      <w:tr w:rsidR="00C21DF0" w:rsidRPr="00C21DF0" w14:paraId="15A4CC1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98D85F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558037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K100121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C896CF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KAPITALNO ULAGANJE U KULTURU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F26ABF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9A08B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F01A8D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19.476,10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DB7F7A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81,15%</w:t>
            </w:r>
          </w:p>
        </w:tc>
      </w:tr>
      <w:tr w:rsidR="00F324F0" w:rsidRPr="00C21DF0" w14:paraId="0772322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E35482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D1E88F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77942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1FBC8E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3566AE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19.476,10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54F1F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81,15%</w:t>
            </w:r>
          </w:p>
        </w:tc>
      </w:tr>
      <w:tr w:rsidR="00C21DF0" w:rsidRPr="00C21DF0" w14:paraId="71832A9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A20E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D6D5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7EB7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Postrojenja i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0CD5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209F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4817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19.476,10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7E2C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81,15%</w:t>
            </w:r>
          </w:p>
        </w:tc>
      </w:tr>
      <w:tr w:rsidR="00C21DF0" w:rsidRPr="00C21DF0" w14:paraId="4F8C6E3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5648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D82B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C051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Uredska oprema i namještaj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B105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F28D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F43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16.327,00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085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AB8177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D024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D56E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ABD9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Uređaji, strojevi i oprema za ostale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8517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A865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FB8D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3.149,10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269F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40F5DA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36968C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DE582B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8D594C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TEKUĆI PROGRAMI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4BA7E4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651.401,68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18A27C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651.401,68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C25D96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579.467,41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312673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88,96%</w:t>
            </w:r>
          </w:p>
        </w:tc>
      </w:tr>
      <w:tr w:rsidR="00C21DF0" w:rsidRPr="00C21DF0" w14:paraId="73D8F60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C89EA3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1EA886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D7EFA2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STRUČNO, ADMINISTRATIVNO TEHNIČKO OSOBLJE GRADSKE UPRAVE VINKOVCI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B4EBEB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366.329,35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6F79DE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366.329,35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4720AA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362.969,04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60E763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99,08%</w:t>
            </w:r>
          </w:p>
        </w:tc>
      </w:tr>
      <w:tr w:rsidR="00F324F0" w:rsidRPr="00C21DF0" w14:paraId="25A10E2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562C47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918720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9DB847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366.329,35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57557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366.329,35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1A67DD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362.969,04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B361A7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99,08%</w:t>
            </w:r>
          </w:p>
        </w:tc>
      </w:tr>
      <w:tr w:rsidR="00C21DF0" w:rsidRPr="00C21DF0" w14:paraId="5507B26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8FBB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D2D2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A790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0DF8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300.857,82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CE2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300.857,82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AEC6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299.424,07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AFA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99,52%</w:t>
            </w:r>
          </w:p>
        </w:tc>
      </w:tr>
      <w:tr w:rsidR="00C21DF0" w:rsidRPr="00C21DF0" w14:paraId="4BE997D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3EE6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D250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362C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22EB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6C6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DA42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299.424,07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09FA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81314A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2181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2610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01D8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8DC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7.850,00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706F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7.850,00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287F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7.850,00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814D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405453F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C212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01DB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10C2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C657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CBD7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DBCD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7.850,00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2AE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258D88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564D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9BA6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20EC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Doprinosi na plaće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D31F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50.621,53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2DCD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50.621,53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F3DE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49.404,97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7D02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97,60%</w:t>
            </w:r>
          </w:p>
        </w:tc>
      </w:tr>
      <w:tr w:rsidR="00C21DF0" w:rsidRPr="00C21DF0" w14:paraId="43C07C6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6CE7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C746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9F83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Doprinosi za obvezno zdravstveno osiguranje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458A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9F6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191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49.404,97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B04B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385FD3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2584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1B79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C27B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C82D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4CA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0BA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6.290,00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13B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89,86%</w:t>
            </w:r>
          </w:p>
        </w:tc>
      </w:tr>
      <w:tr w:rsidR="00C21DF0" w:rsidRPr="00C21DF0" w14:paraId="6D7C0A1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F158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A600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36B1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za prijevoz, za rad na terenu i odvojeni život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F930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7D57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6493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6.290,00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2D7C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9E2AD0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A9BDB5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839668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D1E1F8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OPĆI POSLOVI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7AD695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285.072,33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2B032B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285.072,33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C972C3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216.498,37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E8907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75,95%</w:t>
            </w:r>
          </w:p>
        </w:tc>
      </w:tr>
      <w:tr w:rsidR="00F324F0" w:rsidRPr="00C21DF0" w14:paraId="25D8235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81539B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54F11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2B1A24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258.600,00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3AB23A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258.600,00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782D8C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212.890,00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1C3211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82,32%</w:t>
            </w:r>
          </w:p>
        </w:tc>
      </w:tr>
      <w:tr w:rsidR="00C21DF0" w:rsidRPr="00C21DF0" w14:paraId="219C4D1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0100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4A7F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BFE6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B893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19.000,00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AD34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19.000,00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800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13.944,93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00B4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73,39%</w:t>
            </w:r>
          </w:p>
        </w:tc>
      </w:tr>
      <w:tr w:rsidR="00C21DF0" w:rsidRPr="00C21DF0" w14:paraId="5F88774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6906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F5EF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C155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Službena putovanja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C312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690F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522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11.894,93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4053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8DA308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5B5E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FBB6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5348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Stručno usavršavanje zaposlenika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C54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3C42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93A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2.050,00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FBA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797FAF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472C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3031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9A2C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692F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0221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7729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20.546,28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4D0B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76,10%</w:t>
            </w:r>
          </w:p>
        </w:tc>
      </w:tr>
      <w:tr w:rsidR="00C21DF0" w:rsidRPr="00C21DF0" w14:paraId="5C1F36F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37A3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4A1C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FAE8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Uredski materijal i ostali materijalni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668D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037F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F423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16.059,28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B0E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E17746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BBF8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E665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822F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Sitni inventar i auto gume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1589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02E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7FE0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4.487,00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9C5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72CFE2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9DFE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F48C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7EC6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544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158.800,00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33A2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158.800,00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A71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133.370,12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2C00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83,99%</w:t>
            </w:r>
          </w:p>
        </w:tc>
      </w:tr>
      <w:tr w:rsidR="00C21DF0" w:rsidRPr="00C21DF0" w14:paraId="2589DFE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F919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1ED4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8B44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telefona, pošte i prijevoza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9E35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238C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8CD0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10.312,04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F9D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E65B74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09B3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0043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FA84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promidžbe i informiranja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65E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287B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D48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11.937,50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F77D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C1D2C1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49A1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93C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E3BE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Zakupnine i najamnine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DB0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315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EFE4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34.325,00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E59E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65E0C9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181B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B149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1B20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7BA3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EC9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612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18.389,05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C6EA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BA4B91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66D8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4980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3238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82E9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Računalne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1051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E1F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2DAA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24.500,00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6DE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176196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EB18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E5F8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3170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669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F3EE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C22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33.906,53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0B7C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DFE5C8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8E69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34A2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1B54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54F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48.800,00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748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48.800,00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D4EA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40.989,82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FE5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84,00%</w:t>
            </w:r>
          </w:p>
        </w:tc>
      </w:tr>
      <w:tr w:rsidR="00C21DF0" w:rsidRPr="00C21DF0" w14:paraId="459CE4D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1910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55A1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CEB3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Reprezentacija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8307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8186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CF2B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32.612,32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86BD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CB6043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4545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3681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D0AD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Pristojbe i naknade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544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E9D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B671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8.377,50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F2A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764525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BA53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D170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9334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financijski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1B69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6796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B2C6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4.038,85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2F4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80,78%</w:t>
            </w:r>
          </w:p>
        </w:tc>
      </w:tr>
      <w:tr w:rsidR="00C21DF0" w:rsidRPr="00C21DF0" w14:paraId="61E5B48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6EDC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CCAE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3431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0D11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Bankarske usluge i usluge platnog prometa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1482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9C4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2B4D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4.038,85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18D4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40B3A6B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44BBA2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830F72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985971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26.472,33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50208A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26.472,33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A11AFA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3.608,37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38D59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13,63%</w:t>
            </w:r>
          </w:p>
        </w:tc>
      </w:tr>
      <w:tr w:rsidR="00C21DF0" w:rsidRPr="00C21DF0" w14:paraId="6217D32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07E2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52BD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F800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EFA0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B0A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62BE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302,10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FC65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30,21%</w:t>
            </w:r>
          </w:p>
        </w:tc>
      </w:tr>
      <w:tr w:rsidR="00C21DF0" w:rsidRPr="00C21DF0" w14:paraId="2F620F4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BCB0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8487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112A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telefona, pošte i prijevoza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4D86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E8B1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A902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302,10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8F4B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F131FA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163C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E61C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8D80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406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25.472,33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6FF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25.472,33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5662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3.306,27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DD57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12,98%</w:t>
            </w:r>
          </w:p>
        </w:tc>
      </w:tr>
      <w:tr w:rsidR="00C21DF0" w:rsidRPr="00C21DF0" w14:paraId="77C9963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2395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D7E6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785D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Pristojbe i naknade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77BE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A0AB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8E8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1.919,05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57C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D833AA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4319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E581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5A6E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173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0C9A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406F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1.387,22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C3D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095871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E6ECCE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BB85DE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AF7AE3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KULTURNE AKTIVNOSTI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AE3C73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594.464,95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F5DF18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594.464,95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207A7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564.449,28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AB1C3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94,95%</w:t>
            </w:r>
          </w:p>
        </w:tc>
      </w:tr>
      <w:tr w:rsidR="00C21DF0" w:rsidRPr="00C21DF0" w14:paraId="48AF09B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36D743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9107EE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A101206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8E0653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BEERAM DOMAĆE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397C2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01CDC2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E37966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59177D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7EB0172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15459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11B98F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AC7C6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D14DC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4537A1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180A1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1C29763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5881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3A31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3978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99D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456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341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89B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7AD550F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9E9A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4E62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D90F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Zakupnine i najamnine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F8C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0E7C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97B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CDA7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AF913A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099E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D225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B1AE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3EBB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645C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0115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681A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92E3EE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074A12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558003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A101209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C0CC85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PREDSTAVA SUVREMENOG PLESA "TI"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16DCE2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C8B6CD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BDB3B7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4840E8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064ECA6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E2F6F3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CCB832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672482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11.500,00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946DEB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11.500,00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EDB684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11.500,00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23B41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77311EA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8189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3B7F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53C2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23BB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A1C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5499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5830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057B8C4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0D3F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07DA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2329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C5F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B0FC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9E1F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DDC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767106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1F67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8BED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E444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F241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8C31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185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D14E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26515DF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CDAE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7365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3241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BD68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20B1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FD8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C345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FE2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2ED7C1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A8E2C1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B3D342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A101212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606D44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Aktivnost: "LIPANJSKA OPERNA NOĆ  "  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F0A50E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9CF899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9DE122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76AAFF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2C3CF7C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BBF0ED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BAA4C8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F47279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7C5D2F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B3C5B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57ECAF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0FC5344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AD19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7FD4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B673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2FF6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CA6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AA96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1CE5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57A7766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421E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549A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8328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69C1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DEEC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EF1E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33D6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E2FBCE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E75388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206BCA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A101213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781420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Aktivnost: VINKOVAČKO LJETNO KINO  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4CF69E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41DAA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13491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8BE0E1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1DD47F2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86FED3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8EC79B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3069C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FA0635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711152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564F9E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7947082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F637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6E98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A97A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965F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9B5A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BC54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C12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5F834D6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1E8B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96ED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E67C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01B2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F7E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326A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F2A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F346F3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C746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B72E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40B0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Postrojenja i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879E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8F1F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6D4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4386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01BE3DF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B090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694B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4AA7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Uredska oprema i namještaj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B89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721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100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D8D3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A25725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A5CB45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17ED4C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A101215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9B6CEF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Aktivnost: NOVOGODIŠNJI KONCERT  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52E6AF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0CA570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D79847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47.330,00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9DB38F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98,60%</w:t>
            </w:r>
          </w:p>
        </w:tc>
      </w:tr>
      <w:tr w:rsidR="00F324F0" w:rsidRPr="00C21DF0" w14:paraId="6CBB44C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9A02AD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097DBD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CD96B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C0D112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C57BA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47.330,00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C98608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98,60%</w:t>
            </w:r>
          </w:p>
        </w:tc>
      </w:tr>
      <w:tr w:rsidR="00C21DF0" w:rsidRPr="00C21DF0" w14:paraId="45F74DF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B43B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0A14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7578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5241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5742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6873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E0A8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98,84%</w:t>
            </w:r>
          </w:p>
        </w:tc>
      </w:tr>
      <w:tr w:rsidR="00C21DF0" w:rsidRPr="00C21DF0" w14:paraId="66A620F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5C90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EE1E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CF6C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493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C1F9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5BB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EB0E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8295E9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C0F8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C9FC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AB18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90A7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263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78AE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4.830,00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918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96,60%</w:t>
            </w:r>
          </w:p>
        </w:tc>
      </w:tr>
      <w:tr w:rsidR="00C21DF0" w:rsidRPr="00C21DF0" w14:paraId="7A474B3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E8B6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7431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4A9B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E75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1111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9A24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4.830,00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27DF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5ADDD9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C1D58B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CE064B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A101220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785190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Aktivnost: VIOLINISTIČKO NATJECANJE "FRANJO KREŽMA"  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81DD2C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144.250,01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B2BB6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144.250,01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70016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143.500,82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95BE6B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99,48%</w:t>
            </w:r>
          </w:p>
        </w:tc>
      </w:tr>
      <w:tr w:rsidR="00F324F0" w:rsidRPr="00C21DF0" w14:paraId="5A75DA8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A1A695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247B14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369C57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102.250,01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BCA49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102.250,01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A76F9E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101.726,76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15D118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99,49%</w:t>
            </w:r>
          </w:p>
        </w:tc>
      </w:tr>
      <w:tr w:rsidR="00C21DF0" w:rsidRPr="00C21DF0" w14:paraId="33F58E3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E5F1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3BA1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70D8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FA4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75.220,00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757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75.220,00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2A2B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74.697,19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984B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99,30%</w:t>
            </w:r>
          </w:p>
        </w:tc>
      </w:tr>
      <w:tr w:rsidR="00C21DF0" w:rsidRPr="00C21DF0" w14:paraId="17CF427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E9C9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B26C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C526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promidžbe i informiranja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106C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E4C0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7577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2A56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AB3477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5D35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92EA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F0F8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41B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0BB4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E4F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1CD7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77E01D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84FE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F38C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2D41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E172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ABC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142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22.697,19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1ED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AB21D4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9FC2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C77C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D06C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A04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9.870,01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D12D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9.870,01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809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9.870,01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861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65682BA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9154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2871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3241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50A3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6CFA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9366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9B7A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9.870,01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698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67BB0F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E93C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846C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F57E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CAB3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17.160,00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206F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17.160,00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240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17.159,56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8B60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0C318AF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1A53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BF78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32FD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EF70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718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1A9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17.159,56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2D7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1AECD55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3ACFB9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3CFC9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4B214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EC1AEB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7581C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21.774,06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A43ED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98,97%</w:t>
            </w:r>
          </w:p>
        </w:tc>
      </w:tr>
      <w:tr w:rsidR="00C21DF0" w:rsidRPr="00C21DF0" w14:paraId="32F6277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0657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11BF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A79C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E46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F63A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E410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21.774,06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26B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98,97%</w:t>
            </w:r>
          </w:p>
        </w:tc>
      </w:tr>
      <w:tr w:rsidR="00C21DF0" w:rsidRPr="00C21DF0" w14:paraId="44EC1F1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5E9F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E40E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C243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promidžbe i informiranja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67DC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4B2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FFB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DE0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4A7155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0F05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1550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6FCE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1E9B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FCE3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82CA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9.274,06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55C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1C755DD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8EAB32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EE6AAA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22E26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F74E4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25ECCC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9E39FC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3549D4E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D3AE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95BD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4986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861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94FF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D88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510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7168470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8895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A958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6D5F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B964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241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ED57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061E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1C17AB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87B057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28E236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A101221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1F16A4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ADVENT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5871EA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144.617,45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BAFC5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144.617,45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14B1B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144.617,45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9767D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195884C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68DD4B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A262B3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55513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139.617,45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BCBC8A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139.617,45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3DCBB0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139.617,45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600D78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22248A0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96A3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D20E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495F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8E5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125.577,95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3FE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125.577,95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6D7D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125.577,95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37B7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7C79E8B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0FE7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E409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FDCE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Zakupnine i najamnine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A8F2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230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298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73.875,00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023C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F77B6B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21A9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2BF7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7088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ED8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61A8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3575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36.296,70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AC9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F3F095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914D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098A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DFD5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CB9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603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F11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15.406,25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AE7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0E2057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7389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2996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2CB4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CF64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14.039,50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0BD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14.039,50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45A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14.039,50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9CC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4A38EDB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8A5D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EC30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CE97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45E3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FD08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FB5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14.039,50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C06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4ADF364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50481A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8EE233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2CA602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8D8A5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A416DA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B1836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6C91FD4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2A85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134A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DA7B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8B2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6FAE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554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EFD2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31F1246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E9DA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207A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D37B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Zakupnine i najamnine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E2B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718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09D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DE2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3C71FF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B0E8CD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83DCC8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A101222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5DC284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UMJETNIČKI PROGRAMI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A018E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133.597,49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8CA36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133.597,49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0A8B8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105.001,01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3C265C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78,60%</w:t>
            </w:r>
          </w:p>
        </w:tc>
      </w:tr>
      <w:tr w:rsidR="00F324F0" w:rsidRPr="00C21DF0" w14:paraId="40111DF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9231C8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30B3FC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19AF7C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118.597,49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121885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118.597,49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E78E1D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105.001,01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E7C428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88,54%</w:t>
            </w:r>
          </w:p>
        </w:tc>
      </w:tr>
      <w:tr w:rsidR="00C21DF0" w:rsidRPr="00C21DF0" w14:paraId="47E92DA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68BC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D3A5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40EE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D3C1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115.597,49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8103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115.597,49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29BD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104.327,01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178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90,25%</w:t>
            </w:r>
          </w:p>
        </w:tc>
      </w:tr>
      <w:tr w:rsidR="00C21DF0" w:rsidRPr="00C21DF0" w14:paraId="1A23966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8252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6DED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0312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B7F5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0E6F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9CB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58.977,01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D0C7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24D478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DEC9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9803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9B73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7B4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27F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C0C8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45.350,00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8EA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971BE8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DCC4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1ABA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3484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8125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3C7C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3FE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674,00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519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22,47%</w:t>
            </w:r>
          </w:p>
        </w:tc>
      </w:tr>
      <w:tr w:rsidR="00C21DF0" w:rsidRPr="00C21DF0" w14:paraId="57293A8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671E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D256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3241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0C2D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0D8C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9163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556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674,00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415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3B1D8B6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3B801D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52AC3E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4A992D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872FE8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E9A37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D52589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0,00%</w:t>
            </w:r>
          </w:p>
        </w:tc>
      </w:tr>
      <w:tr w:rsidR="00C21DF0" w:rsidRPr="00C21DF0" w14:paraId="125E92A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A7DA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3848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0EC1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D0FA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E84D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9DEC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543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7E3D405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C3A9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FFE8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56FA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9C40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2BA6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6DF0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7246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75F0408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EDB16A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6013A5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GLAVA 00508 KULTURNA BAŠTINA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82914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AFE58E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AA53CC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104.931,88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01A8F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41,97%</w:t>
            </w:r>
          </w:p>
        </w:tc>
      </w:tr>
      <w:tr w:rsidR="00F324F0" w:rsidRPr="00C21DF0" w14:paraId="7A865D0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CE8F08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F5F872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D12B3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97429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85BE2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104.931,88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81436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41,97%</w:t>
            </w:r>
          </w:p>
        </w:tc>
      </w:tr>
      <w:tr w:rsidR="00C21DF0" w:rsidRPr="00C21DF0" w14:paraId="2079C92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FAB2B7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4AE182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5E1F11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PLAN RAZVOJNIH PROGRAMA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7EB573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A7E0B4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084BB3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104.931,88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F0F7EA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41,97%</w:t>
            </w:r>
          </w:p>
        </w:tc>
      </w:tr>
      <w:tr w:rsidR="00C21DF0" w:rsidRPr="00C21DF0" w14:paraId="214FC84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B2758E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F8B61E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K100165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138953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Kapitalni projekt: REVITALIZACIJA KULTURNO POVIJESNE BAŠTINE  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2C244B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1D1F39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E7BF2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104.931,88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4216C9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41,97%</w:t>
            </w:r>
          </w:p>
        </w:tc>
      </w:tr>
      <w:tr w:rsidR="00F324F0" w:rsidRPr="00C21DF0" w14:paraId="713ED4E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CC41DF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ABD9CF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73A7CB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9CFC7B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32E3A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104.931,88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F92E3E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41,97%</w:t>
            </w:r>
          </w:p>
        </w:tc>
      </w:tr>
      <w:tr w:rsidR="00C21DF0" w:rsidRPr="00C21DF0" w14:paraId="07CD9C9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BCCF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1CD4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C2E0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F70B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47E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FEDF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27.434,38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8B82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18,29%</w:t>
            </w:r>
          </w:p>
        </w:tc>
      </w:tr>
      <w:tr w:rsidR="00C21DF0" w:rsidRPr="00C21DF0" w14:paraId="5DD7208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D205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DF75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6300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C4BB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16B8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798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27.434,38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379D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E685BC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79DA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7FBD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6323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Dodatna ulaganja na građevinskim objektima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1352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11CD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B5D3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77.497,50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4A27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77,50%</w:t>
            </w:r>
          </w:p>
        </w:tc>
      </w:tr>
      <w:tr w:rsidR="00C21DF0" w:rsidRPr="00C21DF0" w14:paraId="542DB7A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5F13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43BA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4511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139A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Dodatna ulaganja na građevinskim objektima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CA5A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C2B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BDDE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77.497,50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DDE1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0B9FEC9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8EC3ED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A33938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RAZDJEL 006 UPRAVNI ODJEL KOMUNALNOG GOSPODARSTVA I UREĐENJA GRADA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7AF58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70.099.488,70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CD81C5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72.042.460,45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9C3C75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65.666.623,79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6C4167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91,15%</w:t>
            </w:r>
          </w:p>
        </w:tc>
      </w:tr>
      <w:tr w:rsidR="00F324F0" w:rsidRPr="00C21DF0" w14:paraId="5BBB97E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14335C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A7277C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GLAVA 00601 KOMUNALNO GOSPODARSTVO I UREĐENJE GRADA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46A8D8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2.704.474,89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6C515C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2.704.474,89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1E1CF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2.105.773,89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EEE017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77,86%</w:t>
            </w:r>
          </w:p>
        </w:tc>
      </w:tr>
      <w:tr w:rsidR="00F324F0" w:rsidRPr="00C21DF0" w14:paraId="24442B6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6BEAEE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C4828F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759225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2.194.474,89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1863D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2.194.474,89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60309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2.105.773,89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D80763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95,96%</w:t>
            </w:r>
          </w:p>
        </w:tc>
      </w:tr>
      <w:tr w:rsidR="00F324F0" w:rsidRPr="00C21DF0" w14:paraId="7F736DE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6418E7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C04589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4. Prihodi za posebne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DC719A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A31020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5287E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85C21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0,00%</w:t>
            </w:r>
          </w:p>
        </w:tc>
      </w:tr>
      <w:tr w:rsidR="00C21DF0" w:rsidRPr="00C21DF0" w14:paraId="1EFD2C0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A4D162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A58D0E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C541BB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TEKUĆI PROGRAMI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1B832D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2.704.474,89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283498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2.704.474,89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1A7CD2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2.105.773,89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D7726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77,86%</w:t>
            </w:r>
          </w:p>
        </w:tc>
      </w:tr>
      <w:tr w:rsidR="00C21DF0" w:rsidRPr="00C21DF0" w14:paraId="7FBEBE8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18EE30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lastRenderedPageBreak/>
              <w:t>0620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1A97A1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DBE5EE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STRUČNO, ADMINISTRATIVNO TEHNIČKO OSOBLJE GRADSKE UPRAVE VINKOVCI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B4BE93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2.704.474,89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A3E8AE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2.704.474,89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C642C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2.105.773,89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9FF3C7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77,86%</w:t>
            </w:r>
          </w:p>
        </w:tc>
      </w:tr>
      <w:tr w:rsidR="00F324F0" w:rsidRPr="00C21DF0" w14:paraId="315CD73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3A0F89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16DC33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AE8348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2.194.474,89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9342D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2.194.474,89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1CD2C7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2.105.773,89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72FD7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95,96%</w:t>
            </w:r>
          </w:p>
        </w:tc>
      </w:tr>
      <w:tr w:rsidR="00C21DF0" w:rsidRPr="00C21DF0" w14:paraId="7C7419C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A3F9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6441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E339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D11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1.819.233,05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2FAB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1.819.233,05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9B2D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1.771.525,83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E08C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97,38%</w:t>
            </w:r>
          </w:p>
        </w:tc>
      </w:tr>
      <w:tr w:rsidR="00C21DF0" w:rsidRPr="00C21DF0" w14:paraId="630F723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EC76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3C27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7E3C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980D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0792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44D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1.754.617,85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9E41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B1EDD5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D5C2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4480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B75C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prekovremeni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13E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F9E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1E67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16.907,98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3C81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336CC8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D153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2A51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3FDE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Doprinosi na plaće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F86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314.241,84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8FD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314.241,84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5A21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284.828,52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8E9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90,64%</w:t>
            </w:r>
          </w:p>
        </w:tc>
      </w:tr>
      <w:tr w:rsidR="00C21DF0" w:rsidRPr="00C21DF0" w14:paraId="71AC228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24DF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693B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CAA4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Doprinosi za obvezno zdravstveno osiguranje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DD3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93C3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8A13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284.828,52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E7A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AC63B7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47F0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A63E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72A1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7D0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DB93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765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49.419,54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53B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81,02%</w:t>
            </w:r>
          </w:p>
        </w:tc>
      </w:tr>
      <w:tr w:rsidR="00C21DF0" w:rsidRPr="00C21DF0" w14:paraId="5CD2FD2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3CF0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9D2A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3107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za prijevoz, za rad na terenu i odvojeni život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A3B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8F4F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BA5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49.419,54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758B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19AAE97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545D1F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295286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4. Prihodi za posebne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F3AF2C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38142A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0E5955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29E302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0,00%</w:t>
            </w:r>
          </w:p>
        </w:tc>
      </w:tr>
      <w:tr w:rsidR="00C21DF0" w:rsidRPr="00C21DF0" w14:paraId="056B618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B602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3D36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1716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860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EA1C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215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3B6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02B02F7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8593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2AA0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0D63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6940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9DC8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D4C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67DA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0AD4661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C19A4F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EDBB06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GLAVA 00602 KOMUNALNO GOSPODARSTVO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D0AD07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66.841.013,81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2EAFF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68.783.985,56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C5B8EA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63.522.074,90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F7C9E5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92,35%</w:t>
            </w:r>
          </w:p>
        </w:tc>
      </w:tr>
      <w:tr w:rsidR="00F324F0" w:rsidRPr="00C21DF0" w14:paraId="2E1E3C4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15DA0C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FEDC80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01EED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10.609.985,81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D7C2D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10.589.985,81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FED8D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6.607.850,75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7511EF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62,40%</w:t>
            </w:r>
          </w:p>
        </w:tc>
      </w:tr>
      <w:tr w:rsidR="00F324F0" w:rsidRPr="00C21DF0" w14:paraId="5860798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8FB595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DA0425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4. Prihodi za posebne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81ED4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17.345.000,00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1BC065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17.345.000,00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54C457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16.888.010,61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A10FA5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97,37%</w:t>
            </w:r>
          </w:p>
        </w:tc>
      </w:tr>
      <w:tr w:rsidR="00F324F0" w:rsidRPr="00C21DF0" w14:paraId="5BE0DB4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8220F8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DBB44D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44D34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38.886.028,00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0E847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40.848.999,75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A0E92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40.026.213,54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C12E4D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97,99%</w:t>
            </w:r>
          </w:p>
        </w:tc>
      </w:tr>
      <w:tr w:rsidR="00C21DF0" w:rsidRPr="00C21DF0" w14:paraId="6364AE8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C48F2D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599A10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1C2C7A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PLAN RAZVOJNIH PROGRAMA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873451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40.648.263,81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92E45E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42.591.235,56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F3C210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40.949.693,58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0CCFF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96,15%</w:t>
            </w:r>
          </w:p>
        </w:tc>
      </w:tr>
      <w:tr w:rsidR="00C21DF0" w:rsidRPr="00C21DF0" w14:paraId="566C56D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887DEC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0451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F79AC6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A100102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9D7521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NERAZVRSTANE CESTE, NOGOSTUPI, BICIKLISTIČKE STAZE I PARKIRALIŠTA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4752D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939.000,00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E62259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939.000,00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647D1E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768.138,02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C4BE3B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81,80%</w:t>
            </w:r>
          </w:p>
        </w:tc>
      </w:tr>
      <w:tr w:rsidR="00F324F0" w:rsidRPr="00C21DF0" w14:paraId="43AA12B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54C9B7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6F5463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A93EDA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811A7B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85BF53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129.964,01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ADB21B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51,99%</w:t>
            </w:r>
          </w:p>
        </w:tc>
      </w:tr>
      <w:tr w:rsidR="00C21DF0" w:rsidRPr="00C21DF0" w14:paraId="6A1E2E1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D0C8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7C37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3378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4FFF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C98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3CA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D2B2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33,33%</w:t>
            </w:r>
          </w:p>
        </w:tc>
      </w:tr>
      <w:tr w:rsidR="00C21DF0" w:rsidRPr="00C21DF0" w14:paraId="2C04337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C2DC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444C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FE70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DE15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98CA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503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618D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D6FACB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6647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A2BF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45AD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D12D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79E5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13A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E3FB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03D16A6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2DDA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D0C7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4126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49DD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Ostala 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8A5D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FD7D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7402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5AA4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12D121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B2BA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6C81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7D29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Postrojenja i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6740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CDDC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4AA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124.964,01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F8C7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92,57%</w:t>
            </w:r>
          </w:p>
        </w:tc>
      </w:tr>
      <w:tr w:rsidR="00C21DF0" w:rsidRPr="00C21DF0" w14:paraId="42D2A92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BDA2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D66F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4905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Oprema za održavanje i zaštitu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2157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EA1D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2A7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52.187,50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1FBB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A02E91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0C2F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4709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0628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Uređaji, strojevi i oprema za ostale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03FF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3A52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4882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72.776,51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789E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090DF14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CB506C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7D1B79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4. Prihodi za posebne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37CF7C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C3AFB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DD7749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468.362,14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D9FDD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93,67%</w:t>
            </w:r>
          </w:p>
        </w:tc>
      </w:tr>
      <w:tr w:rsidR="00C21DF0" w:rsidRPr="00C21DF0" w14:paraId="41ACBAA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EBDE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9650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6548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Građevinski objekti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495D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5C6D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A80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468.362,14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8BB0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93,67%</w:t>
            </w:r>
          </w:p>
        </w:tc>
      </w:tr>
      <w:tr w:rsidR="00C21DF0" w:rsidRPr="00C21DF0" w14:paraId="6F27A2A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1D68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02A4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1A2F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Ceste, željeznice i ostali prometni objekti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646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84D7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FCFC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468.362,14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1E19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540E279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E981A9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C3FF92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D471EA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189.000,00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C6F7DF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189.000,00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C40B81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169.811,87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9E2FCE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89,85%</w:t>
            </w:r>
          </w:p>
        </w:tc>
      </w:tr>
      <w:tr w:rsidR="00C21DF0" w:rsidRPr="00C21DF0" w14:paraId="3F4427F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2236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5D65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C242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Postrojenja i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43C5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189.000,00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AE03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189.000,00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79FC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169.811,87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A59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89,85%</w:t>
            </w:r>
          </w:p>
        </w:tc>
      </w:tr>
      <w:tr w:rsidR="00C21DF0" w:rsidRPr="00C21DF0" w14:paraId="4257E18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E6A2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A325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99F2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Uređaji, strojevi i oprema za ostale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B5E7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3665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9645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169.811,87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BDE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BC3E79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075117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0520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62B60A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A100103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928253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ODVODNJA I PROČIŠĆAVANJE OTPADNIH VODA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4285F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BD499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6249EA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361.129,64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5E776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58,25%</w:t>
            </w:r>
          </w:p>
        </w:tc>
      </w:tr>
      <w:tr w:rsidR="00F324F0" w:rsidRPr="00C21DF0" w14:paraId="2F6CB5C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599448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3E6EEB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D60F67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BDC031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26FEE9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361.129,64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B1FD6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58,25%</w:t>
            </w:r>
          </w:p>
        </w:tc>
      </w:tr>
      <w:tr w:rsidR="00C21DF0" w:rsidRPr="00C21DF0" w14:paraId="2290412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60BB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CAB2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E9CD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Kapitalne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4656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33D8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CD3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361.129,64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B42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58,25%</w:t>
            </w:r>
          </w:p>
        </w:tc>
      </w:tr>
      <w:tr w:rsidR="00C21DF0" w:rsidRPr="00C21DF0" w14:paraId="238C6B8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0943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3D9E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3861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B426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Kapitalne pomoći kreditnim i ostalim financijskim institucijama te trgovačkim društvima u javnom sek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FD20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7F64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00F6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361.129,64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BEE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098658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D0591E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0630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9BA1FE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A100104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467DA5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OPSKRBA PITKOM VODOM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F2FC5C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6C3F1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616DB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13.265,00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5F3AF4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5,31%</w:t>
            </w:r>
          </w:p>
        </w:tc>
      </w:tr>
      <w:tr w:rsidR="00F324F0" w:rsidRPr="00C21DF0" w14:paraId="43521D7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17BB60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201DC4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C6BF45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48AA7E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658C02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13.265,00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5D18E7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5,31%</w:t>
            </w:r>
          </w:p>
        </w:tc>
      </w:tr>
      <w:tr w:rsidR="00C21DF0" w:rsidRPr="00C21DF0" w14:paraId="49612C6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1B36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C475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9B50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Kapitalne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311B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B14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845A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13.265,00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5A03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5,31%</w:t>
            </w:r>
          </w:p>
        </w:tc>
      </w:tr>
      <w:tr w:rsidR="00C21DF0" w:rsidRPr="00C21DF0" w14:paraId="391AFB9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09ED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A85E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3861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EF88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Kapitalne pomoći kreditnim i ostalim financijskim institucijama te trgovačkim društvima u javnom sek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1538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EE9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F13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13.265,00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B54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83BF53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B3355F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0451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B755A0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K100102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00B264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NADVOŽNJAK I BORINAČKA CESTA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6C7DE3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38.075.058,00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CA594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40.018.029,75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738A0B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39.424.046,67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279DDB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98,52%</w:t>
            </w:r>
          </w:p>
        </w:tc>
      </w:tr>
      <w:tr w:rsidR="00F324F0" w:rsidRPr="00C21DF0" w14:paraId="5653E4A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F3B5E9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3A8299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54F2B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956747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4BF4C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27.945,00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9ED795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93,15%</w:t>
            </w:r>
          </w:p>
        </w:tc>
      </w:tr>
      <w:tr w:rsidR="00C21DF0" w:rsidRPr="00C21DF0" w14:paraId="6784CEC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6C3E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6B02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1121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Građevinski objekti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036E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806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CA50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27.945,00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4D03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93,15%</w:t>
            </w:r>
          </w:p>
        </w:tc>
      </w:tr>
      <w:tr w:rsidR="00C21DF0" w:rsidRPr="00C21DF0" w14:paraId="0132490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DB1B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771E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97C3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Ceste, željeznice i ostali prometni objekti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F26E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3DBA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EAC4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27.945,00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3D7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2D33A54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27E15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1FD8E7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75057B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38.045.058,00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041F43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39.988.029,75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D4237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39.396.101,67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0663CB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98,52%</w:t>
            </w:r>
          </w:p>
        </w:tc>
      </w:tr>
      <w:tr w:rsidR="00C21DF0" w:rsidRPr="00C21DF0" w14:paraId="0E09D00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941A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7A25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BD02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E2FC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66.977,00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ADE0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66.977,00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551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66.977,00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808E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43CCFD3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F1F3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C9BE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5C57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5F45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BCD0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659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66.977,00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553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3BEF47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A4E9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4DDA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731D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Doprinosi na plaće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0FD5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13.236,00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30D4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13.236,00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22C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12.088,54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50D6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91,33%</w:t>
            </w:r>
          </w:p>
        </w:tc>
      </w:tr>
      <w:tr w:rsidR="00C21DF0" w:rsidRPr="00C21DF0" w14:paraId="63171D1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4615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78C6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2ACB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Doprinosi za obvezno zdravstveno osiguranje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93CE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241E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65E8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12.088,54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562A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E2C505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4464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84DA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9082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A37B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1.561,00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7BA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1.561,00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A41E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1.542,46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ECF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98,81%</w:t>
            </w:r>
          </w:p>
        </w:tc>
      </w:tr>
      <w:tr w:rsidR="00C21DF0" w:rsidRPr="00C21DF0" w14:paraId="596C14A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399D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26ED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38A8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za prijevoz, za rad na terenu i odvojeni život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6DF5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22B0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A58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1.542,46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8E5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F9146F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0A20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5E20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E0D4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111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313.251,00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ABD6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313.251,00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1353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46C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6B8BCE5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B9C3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5A05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4C45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promidžbe i informiranja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DAA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5237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D921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AA01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6EAAAE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6FC5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AE29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32D4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D74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6E5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FDB4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B58C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42FE7AF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B587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E243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F973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9C96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0C1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EE49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54E6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3683E4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F7D7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D191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97A6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Subvencije trgovačkim društvima u javnom sektoru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9877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32.451,00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F26D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32.451,00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2DA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32.450,00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568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637DCCF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9517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6A31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3512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A611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Subvencije trgovačkim društvima u javnom sektoru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ADB9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6E0A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48A3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32.450,00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6E7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521C41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CD0C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36E1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2462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97C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771.150,00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8F7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771.150,00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CAC7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741.139,92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162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96,11%</w:t>
            </w:r>
          </w:p>
        </w:tc>
      </w:tr>
      <w:tr w:rsidR="00C21DF0" w:rsidRPr="00C21DF0" w14:paraId="5ED1D02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CF76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C221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4126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4362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Ostala 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F3F2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791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92B7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741.139,92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462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CB9EB2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BBC3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0657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17E1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Građevinski objekti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0105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36.598.932,00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023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38.541.903,75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1CD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38.541.903,75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C565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123374E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F07F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07B0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D54A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Ceste, željeznice i ostali prometni objekti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6381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333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28C2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38.541.903,75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87EC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29B2F2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B17892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0640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0F52D2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K100132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8D118E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JAVNA RASVIJETA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8B59F4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43.125,00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AAB36B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63.125,00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55EC38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41.258,44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F7EE8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65,36%</w:t>
            </w:r>
          </w:p>
        </w:tc>
      </w:tr>
      <w:tr w:rsidR="00F324F0" w:rsidRPr="00C21DF0" w14:paraId="750F68A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66C887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CBC17E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6ED7DC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43.125,00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FFF80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43.125,00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7FD312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41.258,44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754A37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95,67%</w:t>
            </w:r>
          </w:p>
        </w:tc>
      </w:tr>
      <w:tr w:rsidR="00C21DF0" w:rsidRPr="00C21DF0" w14:paraId="20F3DF7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E2AB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90E0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C569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2F19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23.125,00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A145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23.125,00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AAD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21.588,44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A84C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93,36%</w:t>
            </w:r>
          </w:p>
        </w:tc>
      </w:tr>
      <w:tr w:rsidR="00C21DF0" w:rsidRPr="00C21DF0" w14:paraId="327B26F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1B68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3ECA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4126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B72F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Ostala 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5C6D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A1B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CE85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21.588,44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A751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18562A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26DE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F1C2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7A07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Građevinski objekti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4CE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5BE3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EEB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19.670,00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0AA6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98,35%</w:t>
            </w:r>
          </w:p>
        </w:tc>
      </w:tr>
      <w:tr w:rsidR="00C21DF0" w:rsidRPr="00C21DF0" w14:paraId="744DD3D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717A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26FB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4214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41BA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građevinski objekti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6295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CCD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8E6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19.670,00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2A2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416CB50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8C3DE3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D31471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68106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ED1687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2A0F42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3C4012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0,00%</w:t>
            </w:r>
          </w:p>
        </w:tc>
      </w:tr>
      <w:tr w:rsidR="00C21DF0" w:rsidRPr="00C21DF0" w14:paraId="0735745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963C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660E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1397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Građevinski objekti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5909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A05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8016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B8DA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7C4A64F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DFEE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9E6E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4214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CCC3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građevinski objekti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43E9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104A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BB1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10A7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EB633F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D1068B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0451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98E209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K100150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C8591E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SUSTAV JAVNI BICIKLI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B3B42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B7604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99E43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79734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82,14%</w:t>
            </w:r>
          </w:p>
        </w:tc>
      </w:tr>
      <w:tr w:rsidR="00F324F0" w:rsidRPr="00C21DF0" w14:paraId="50B05FF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EF3795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D83FCA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B80E6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B1FD6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F661C6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B5D988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82,14%</w:t>
            </w:r>
          </w:p>
        </w:tc>
      </w:tr>
      <w:tr w:rsidR="00C21DF0" w:rsidRPr="00C21DF0" w14:paraId="3E9E1EB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E24C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5B9E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A14C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B2C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C8B7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E04D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C1B4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82,14%</w:t>
            </w:r>
          </w:p>
        </w:tc>
      </w:tr>
      <w:tr w:rsidR="00C21DF0" w:rsidRPr="00C21DF0" w14:paraId="0D2806D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E5D9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8C89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409D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tekućeg i investicijskog održavanja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9834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DE0E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AF5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2F1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F66804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39BD85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0451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CC7B18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K100166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3F2C17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VINKOVCI PAMETNI GRAD - SIGURNIJI GRAD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2F5C7C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9FD0D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C0777B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589B80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</w:tr>
      <w:tr w:rsidR="00F324F0" w:rsidRPr="00C21DF0" w14:paraId="26E23ED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A54B8A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F3CBEB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86DBA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48BB9F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F6946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4CF7C5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</w:tr>
      <w:tr w:rsidR="00C21DF0" w:rsidRPr="00C21DF0" w14:paraId="74C05D0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2B10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D2B7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A0FC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B6BE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7627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88DF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B6C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</w:tr>
      <w:tr w:rsidR="00C21DF0" w:rsidRPr="00C21DF0" w14:paraId="75CBF10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D6EA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A841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4126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A192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Ostala 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3F3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65D1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E52E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0864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3137E0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BEADCA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0510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C1FF29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K100167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0A9A73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SANACIJA DIVLJEG ODLAGALIŠTA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78039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359.550,00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D2CB0E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359.550,00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68AC61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34.375,00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4DD265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9,56%</w:t>
            </w:r>
          </w:p>
        </w:tc>
      </w:tr>
      <w:tr w:rsidR="00F324F0" w:rsidRPr="00C21DF0" w14:paraId="6374D17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DD626B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B97E3F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D1252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221.580,00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3023FD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221.580,00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8587E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24.475,00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5F1AC8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11,05%</w:t>
            </w:r>
          </w:p>
        </w:tc>
      </w:tr>
      <w:tr w:rsidR="00C21DF0" w:rsidRPr="00C21DF0" w14:paraId="7C5994C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4744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DD4E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CBD1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DFC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221.580,00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43E8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221.580,00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FC2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24.475,00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D9DB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11,05%</w:t>
            </w:r>
          </w:p>
        </w:tc>
      </w:tr>
      <w:tr w:rsidR="00C21DF0" w:rsidRPr="00C21DF0" w14:paraId="07D5094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E9CA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D337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B88C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Komunalne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A6D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18D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094D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9.625,00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A36C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45CA62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1A21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50AA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6738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AA0C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644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AAF9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14.850,00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EF29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76ECCE2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15F124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74D7ED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307F5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137.970,00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36C3D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137.970,00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A71645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9.900,00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B2434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7,18%</w:t>
            </w:r>
          </w:p>
        </w:tc>
      </w:tr>
      <w:tr w:rsidR="00C21DF0" w:rsidRPr="00C21DF0" w14:paraId="2B838C0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C9CC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87C5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769B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FE71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137.970,00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1A4D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137.970,00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CAD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9.900,00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3B2E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7,18%</w:t>
            </w:r>
          </w:p>
        </w:tc>
      </w:tr>
      <w:tr w:rsidR="00C21DF0" w:rsidRPr="00C21DF0" w14:paraId="6567CFA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EE9C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AD12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6B3F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Komunalne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3BD2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DB0D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59F6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17CA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7709A0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65AB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1F90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BCC1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0CD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2C26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7C57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9.900,00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FA2A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7E03DC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5D17D4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lastRenderedPageBreak/>
              <w:t>0530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0BF968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K100169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0FED0E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EKO AUTOMOBIL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AA1CEB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271.530,81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C83434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271.530,81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2B7DE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249.980,81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2D106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92,06%</w:t>
            </w:r>
          </w:p>
        </w:tc>
      </w:tr>
      <w:tr w:rsidR="00F324F0" w:rsidRPr="00C21DF0" w14:paraId="678193B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0AF37A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CF757F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7F6651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201.530,81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290EC5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201.530,81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CC7761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179.980,81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B09F17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89,31%</w:t>
            </w:r>
          </w:p>
        </w:tc>
      </w:tr>
      <w:tr w:rsidR="00C21DF0" w:rsidRPr="00C21DF0" w14:paraId="423B3E1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D78E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3F51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E054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CC4F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21.550,00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DFC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21.550,00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D0AE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8D0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4F003FD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A9DD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67A5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FC2F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6EDC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C84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FEA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0EC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B7AC47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DC8E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085A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3512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Prijevozna sredstva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DDD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179.980,81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7F9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179.980,81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3C40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179.980,81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5390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6A33EF4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02F7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AF74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E087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Prijevozna sredstva u cestovnom prometu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849C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316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A358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179.980,81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340A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19507BC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56F61D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D0A4AC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EE398E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C6E6D7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36AAF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EE3195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19CB9B8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9FC6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3E2B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D594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Prijevozna sredstva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6C7B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7B56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73B0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0A37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18DCE6C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9F2E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7E9C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1103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Prijevozna sredstva u cestovnom prometu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74D3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B1F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E46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F60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C73EED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D8EEEA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F65A47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963BE4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TEKUĆI PROGRAMI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286869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26.192.750,00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DE6844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26.192.750,00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F6CA84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22.572.381,32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681610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86,18%</w:t>
            </w:r>
          </w:p>
        </w:tc>
      </w:tr>
      <w:tr w:rsidR="00C21DF0" w:rsidRPr="00C21DF0" w14:paraId="1F3526C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69F331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0640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477793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A100235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671B22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PROGRAM ODRŽAVANJA JAVNE RASVIJETE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2CC827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AB5280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2CE765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3.286.913,02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59F66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93,91%</w:t>
            </w:r>
          </w:p>
        </w:tc>
      </w:tr>
      <w:tr w:rsidR="00F324F0" w:rsidRPr="00C21DF0" w14:paraId="7C8D235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51E142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DF9322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C04FAC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6154F3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A8D40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687.634,41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802C00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98,23%</w:t>
            </w:r>
          </w:p>
        </w:tc>
      </w:tr>
      <w:tr w:rsidR="00C21DF0" w:rsidRPr="00C21DF0" w14:paraId="05FBDBD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1517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F171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6F8C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1943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02A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DF10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687.634,41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4E9D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98,23%</w:t>
            </w:r>
          </w:p>
        </w:tc>
      </w:tr>
      <w:tr w:rsidR="00C21DF0" w:rsidRPr="00C21DF0" w14:paraId="4E60A72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C73F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95D1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5021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Energija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DF1D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2A10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7D1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687.634,41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B336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26DD0F5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CF952B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3E8301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4. Prihodi za posebne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D8ADAB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2.800.000,00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2F5AD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2.800.000,00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605F82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2.599.278,61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E0EBF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92,83%</w:t>
            </w:r>
          </w:p>
        </w:tc>
      </w:tr>
      <w:tr w:rsidR="00C21DF0" w:rsidRPr="00C21DF0" w14:paraId="2018C67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26A3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202F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7C98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AB15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2D92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2B3D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1.799.441,11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A422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89,97%</w:t>
            </w:r>
          </w:p>
        </w:tc>
      </w:tr>
      <w:tr w:rsidR="00C21DF0" w:rsidRPr="00C21DF0" w14:paraId="2248062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24CB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717D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ABF5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Energija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C435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FC0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D0B6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1.799.441,11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A08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978F7C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FF5E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A926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FB60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6723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7D1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0572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799.837,50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BA5E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99,98%</w:t>
            </w:r>
          </w:p>
        </w:tc>
      </w:tr>
      <w:tr w:rsidR="00C21DF0" w:rsidRPr="00C21DF0" w14:paraId="0B869B9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7154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7A87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6EA7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tekućeg i investicijskog održavanja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DE67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0608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4763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799.837,50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7B4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C142DE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60C51F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0451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1B2381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A100236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D1EBAC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PROGRAM ODRŽAVANJA NERAZVRSTANIH CESTA I ODVODNJA ATMOSFERSKIH VODA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EEF1CE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11.296.500,00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634E33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11.296.500,00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5FDCD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8.502.572,59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4CB735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75,27%</w:t>
            </w:r>
          </w:p>
        </w:tc>
      </w:tr>
      <w:tr w:rsidR="00F324F0" w:rsidRPr="00C21DF0" w14:paraId="2376B09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D32400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BCF141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242EE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4.847.500,00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CD11C7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4.847.500,00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D3F1A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2.123.613,84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8D6CCA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43,81%</w:t>
            </w:r>
          </w:p>
        </w:tc>
      </w:tr>
      <w:tr w:rsidR="00C21DF0" w:rsidRPr="00C21DF0" w14:paraId="7F7F4E5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0422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5C03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B916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55E8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4.796.000,00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8398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4.796.000,00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4041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2.099.726,34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E304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43,78%</w:t>
            </w:r>
          </w:p>
        </w:tc>
      </w:tr>
      <w:tr w:rsidR="00C21DF0" w:rsidRPr="00C21DF0" w14:paraId="4840847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E2A9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3BBF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FC56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telefona, pošte i prijevoza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5013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CA46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BBBD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1F85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21E4CF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6637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2490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7B2E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tekućeg i investicijskog održavanja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75EA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7D8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6916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2.066.961,61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409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D8B029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B78B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4092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F54B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1B18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408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E077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32.764,73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08C1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BEDF56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ED8D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140E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338A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23A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D678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874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23.887,50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BA03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97,50%</w:t>
            </w:r>
          </w:p>
        </w:tc>
      </w:tr>
      <w:tr w:rsidR="00C21DF0" w:rsidRPr="00C21DF0" w14:paraId="2BF6DC4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D778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FEFA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8CF0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C15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9A37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1793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23.887,50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494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9F3966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D183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5AA1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B77E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Dodatna ulaganja na postrojenjima i opremi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44F5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53FD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FA0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411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6509D2C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EE4E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F93A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4521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080E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Dodatna ulaganja na postrojenjima i opremi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DF4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6843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A2C7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86A7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24CCFA9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4E77A3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F47DDE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4. Prihodi za posebne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319C0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6.395.000,00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DF76AF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6.395.000,00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7CF52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6.378.958,75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78A04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99,75%</w:t>
            </w:r>
          </w:p>
        </w:tc>
      </w:tr>
      <w:tr w:rsidR="00C21DF0" w:rsidRPr="00C21DF0" w14:paraId="64FCC5B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6712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0FB5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79F6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A5D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6.395.000,00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E4D1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6.395.000,00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0806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6.378.958,75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BAA9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99,75%</w:t>
            </w:r>
          </w:p>
        </w:tc>
      </w:tr>
      <w:tr w:rsidR="00C21DF0" w:rsidRPr="00C21DF0" w14:paraId="021BC3F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ABDC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028A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47DF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tekućeg i investicijskog održavanja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02FF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DC18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6DA0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6.180.025,00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6DA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731B49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9CC0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4CE3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8AC4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Komunalne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65A3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FC6D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B54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198.933,75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781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6AB97FB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8E9EA6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0D1902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294579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FF084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91FF9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AB69D3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0,00%</w:t>
            </w:r>
          </w:p>
        </w:tc>
      </w:tr>
      <w:tr w:rsidR="00C21DF0" w:rsidRPr="00C21DF0" w14:paraId="60DF35C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5C00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40AD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05BC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Dodatna ulaganja na postrojenjima i opremi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CD4F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2664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BE47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804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051F7B0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EB4C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A644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4521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5C8F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Dodatna ulaganja na postrojenjima i opremi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A948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0C3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28C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B16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4B6AD6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3C0586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0610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50CF1A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C9EE23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PROGRAM ODRŽAVANJA JAVNIH ZELENIH POVRŠINA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659365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4.990.500,00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7858F4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4.990.500,00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9D6662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4.946.595,59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1195AA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99,12%</w:t>
            </w:r>
          </w:p>
        </w:tc>
      </w:tr>
      <w:tr w:rsidR="00F324F0" w:rsidRPr="00C21DF0" w14:paraId="4870B44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F26227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504893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A11E5D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BAB4C8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5A3FF0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F7BB8E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5810FEF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1038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01B1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B45A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CF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0F4B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9F1B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9F6E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5A4F2C9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117E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FB7A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5C30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Zakupnine i najamnine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8E9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8E4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AF74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C49F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1AE429D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A6DF00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69EE4B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4. Prihodi za posebne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8B9DB1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4.990.000,00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D17A0B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4.990.000,00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E7D09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4.946.095,59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DF2E91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99,12%</w:t>
            </w:r>
          </w:p>
        </w:tc>
      </w:tr>
      <w:tr w:rsidR="00C21DF0" w:rsidRPr="00C21DF0" w14:paraId="44695AB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4D51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0E7D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A29C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24E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4.990.000,00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830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4.990.000,00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C60E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4.946.095,59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F70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99,12%</w:t>
            </w:r>
          </w:p>
        </w:tc>
      </w:tr>
      <w:tr w:rsidR="00C21DF0" w:rsidRPr="00C21DF0" w14:paraId="420742A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9289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819F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8765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tekućeg i investicijskog održavanja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0B33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7DCA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9022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124.626,25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48C4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F8B828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51B5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5EF0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FE25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Komunalne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C0F8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CB70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5C96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4.821.469,34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D448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E026C7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61C574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0610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84E1D6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7CA0E8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PROGRAM ODRŽAVANJA ČISTOĆE JAVNIH ZELENIH POVRŠINA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D9CD17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2.600.000,00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41BF2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2.600.000,00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F2A95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2.435.644,27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FAD14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93,68%</w:t>
            </w:r>
          </w:p>
        </w:tc>
      </w:tr>
      <w:tr w:rsidR="00F324F0" w:rsidRPr="00C21DF0" w14:paraId="10B28C4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E089D3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B856FA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4. Prihodi za posebne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91A08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2.600.000,00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6B1E5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2.600.000,00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1B009D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2.435.644,27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9774C3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93,68%</w:t>
            </w:r>
          </w:p>
        </w:tc>
      </w:tr>
      <w:tr w:rsidR="00C21DF0" w:rsidRPr="00C21DF0" w14:paraId="299898B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D4F0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D65F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E2EF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D93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2.600.000,00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CDF6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2.600.000,00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3D6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2.435.644,27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BA2F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93,68%</w:t>
            </w:r>
          </w:p>
        </w:tc>
      </w:tr>
      <w:tr w:rsidR="00C21DF0" w:rsidRPr="00C21DF0" w14:paraId="1395958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8091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171F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D52C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Komunalne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CFAB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B7D0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825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2.435.644,27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91C7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D51430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C968B3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0510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667FD7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A100240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E73D6D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PROGRAM ZAŠTITE OKOLIŠA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D068FD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3.575.750,00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FC8DD6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3.575.750,00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7E1CD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3.309.405,85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CA6929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92,55%</w:t>
            </w:r>
          </w:p>
        </w:tc>
      </w:tr>
      <w:tr w:rsidR="00F324F0" w:rsidRPr="00C21DF0" w14:paraId="2E3529D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1853D8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F966A1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870CC7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3.125.750,00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A6108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3.125.750,00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79BD8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2.869.334,60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0D31E1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91,80%</w:t>
            </w:r>
          </w:p>
        </w:tc>
      </w:tr>
      <w:tr w:rsidR="00C21DF0" w:rsidRPr="00C21DF0" w14:paraId="799DAAA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3421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B91D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7FB3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D59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7176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86E3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8A0C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717AB93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945E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C6CD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8427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Službena, radna i zaštitna odjeća i obuća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B426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E20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5E24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797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968F8D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0D72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A374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859C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98B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1.646.750,00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8D7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1.598.380,00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0981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1.391.831,59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708C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87,08%</w:t>
            </w:r>
          </w:p>
        </w:tc>
      </w:tr>
      <w:tr w:rsidR="00C21DF0" w:rsidRPr="00C21DF0" w14:paraId="73BB50F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F003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7E29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DC0D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tekućeg i investicijskog održavanja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C7C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7BCA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C3F5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21.756,25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782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9A7F6A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F186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7480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3526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promidžbe i informiranja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DA1D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6C6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B8B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B3DA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73C431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EEC4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AC6F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0D36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Komunalne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A8A5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A958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7767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1.273.598,00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8C1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5139DD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5E7C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A6A4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C189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Zdravstvene i veterinarske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7F07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09AA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A1D4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255D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905D81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A928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3131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023F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1511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0B15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FB29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22.051,32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2305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BBB454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EE92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45DD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173B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15F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885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75FC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74.426,02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1CDA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C9B61C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D84D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D1F7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CF46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88A3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AB99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FBC3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8.783,01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541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97,59%</w:t>
            </w:r>
          </w:p>
        </w:tc>
      </w:tr>
      <w:tr w:rsidR="00C21DF0" w:rsidRPr="00C21DF0" w14:paraId="21F046B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290C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9878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0057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EFA3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1716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89EC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8.783,01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0768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783AC5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6290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1F5F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61CE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FED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83C8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74D2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7B4E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1487372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6E52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23D2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3722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099D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građanima i kućanstvima u naravi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9DDE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31E9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8825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BDE2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B34AC8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B555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5CEB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7E95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Kazne, penali i naknade štete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09F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00D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803.370,00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6CF5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803.370,00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C58B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7BB5765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C035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A3A2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3835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6316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kazne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215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2D4D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B07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803.370,00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2691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34981B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98DE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55D2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2E48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Postrojenja i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6D11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664.000,00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006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664.000,00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91B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624.350,00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03C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94,03%</w:t>
            </w:r>
          </w:p>
        </w:tc>
      </w:tr>
      <w:tr w:rsidR="00C21DF0" w:rsidRPr="00C21DF0" w14:paraId="53A2974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2754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A84F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C6DA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Oprema za održavanje i zaštitu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7325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27C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8F9D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624.350,00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48A8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2ED6A5D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F92A13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740733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4. Prihodi za posebne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E908E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AA91B3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4870D8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59.671,25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C1E3B5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99,45%</w:t>
            </w:r>
          </w:p>
        </w:tc>
      </w:tr>
      <w:tr w:rsidR="00C21DF0" w:rsidRPr="00C21DF0" w14:paraId="206FD2B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3DB2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A4E2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57EB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A39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E834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E34D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59.671,25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D3ED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99,45%</w:t>
            </w:r>
          </w:p>
        </w:tc>
      </w:tr>
      <w:tr w:rsidR="00C21DF0" w:rsidRPr="00C21DF0" w14:paraId="31C2948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444F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6D3A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2ADB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tekućeg i investicijskog održavanja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F55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0E02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538A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59.671,25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A2B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7D8AECF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0C902E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A81BF3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E91BCF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390.000,00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80BC9C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390.000,00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748433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380.400,00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A4754B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97,54%</w:t>
            </w:r>
          </w:p>
        </w:tc>
      </w:tr>
      <w:tr w:rsidR="00C21DF0" w:rsidRPr="00C21DF0" w14:paraId="4A0DE85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1A7C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F6F3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A619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Postrojenja i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F3B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390.000,00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8953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390.000,00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0EF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380.400,00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B000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97,54%</w:t>
            </w:r>
          </w:p>
        </w:tc>
      </w:tr>
      <w:tr w:rsidR="00C21DF0" w:rsidRPr="00C21DF0" w14:paraId="0202F1F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7F20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BEF5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AF5A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Oprema za održavanje i zaštitu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E5E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F0C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37B9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380.400,00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9FFB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B6F2A0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60A225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0451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DD5577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A100241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C89C04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PARK - TRG BANA J. ŠOKČEVIĆA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BA35A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4C5B67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FF61DE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FE691A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75,00%</w:t>
            </w:r>
          </w:p>
        </w:tc>
      </w:tr>
      <w:tr w:rsidR="00F324F0" w:rsidRPr="00C21DF0" w14:paraId="710973B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2AC57B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8AEB78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C406B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84295A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D7465E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57693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75,00%</w:t>
            </w:r>
          </w:p>
        </w:tc>
      </w:tr>
      <w:tr w:rsidR="00C21DF0" w:rsidRPr="00C21DF0" w14:paraId="019379B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99F4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0589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42F2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Postrojenja i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1431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74FB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A56E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4CEE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75,00%</w:t>
            </w:r>
          </w:p>
        </w:tc>
      </w:tr>
      <w:tr w:rsidR="00C21DF0" w:rsidRPr="00C21DF0" w14:paraId="4AF2CE5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0777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39C8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8779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Oprema za održavanje i zaštitu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FBE5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68A6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7F6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07E8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B6D345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FE3D75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0610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2CA2E9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A100244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169C02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REKREACIJSKO EDUKATIVNI PROSTORI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0FD709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5D4EAD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442AE8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68.750,00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D2E11C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34,38%</w:t>
            </w:r>
          </w:p>
        </w:tc>
      </w:tr>
      <w:tr w:rsidR="00F324F0" w:rsidRPr="00C21DF0" w14:paraId="46A6395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77D01A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1B4878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5BF502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773D9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262D6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68.750,00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4C7F8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34,38%</w:t>
            </w:r>
          </w:p>
        </w:tc>
      </w:tr>
      <w:tr w:rsidR="00C21DF0" w:rsidRPr="00C21DF0" w14:paraId="02D7C41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2F89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7192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D1A2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219D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66A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06FB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A68E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612308A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A22C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4511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4126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8677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Ostala 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6980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2FCD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9A1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A72C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3E8592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0A56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5F7A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A5A9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Postrojenja i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34B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36AA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E859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68.750,00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8E43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45,83%</w:t>
            </w:r>
          </w:p>
        </w:tc>
      </w:tr>
      <w:tr w:rsidR="00C21DF0" w:rsidRPr="00C21DF0" w14:paraId="7B72487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08C6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7FCF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0D25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Uređaji, strojevi i oprema za ostale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162E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C7DA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D56E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68.750,00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C5AB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7D1EAF9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A522F4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DEDA0C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GLAVA 00604 UREĐENJE GRADA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03D92D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536091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5083EF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38.775,00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863F0E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31,27%</w:t>
            </w:r>
          </w:p>
        </w:tc>
      </w:tr>
      <w:tr w:rsidR="00F324F0" w:rsidRPr="00C21DF0" w14:paraId="62236F7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D42A7C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12BE74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C550C3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124.000,00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5C1E63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124.000,00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AA945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38.775,00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AD7C16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31,27%</w:t>
            </w:r>
          </w:p>
        </w:tc>
      </w:tr>
      <w:tr w:rsidR="00C21DF0" w:rsidRPr="00C21DF0" w14:paraId="442A2D1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47853B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731714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ED253D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PLAN RAZVOJNIH PROGRAMA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5E6D2F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3383D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F9FF7B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38.775,00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6EE04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31,27%</w:t>
            </w:r>
          </w:p>
        </w:tc>
      </w:tr>
      <w:tr w:rsidR="00C21DF0" w:rsidRPr="00C21DF0" w14:paraId="3BA90A7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10FB16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0610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214A5A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K100133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D2432E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PROGRAM IZRADE DOKUMENTACIJE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0C211D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0339FA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78194A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38.775,00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12FA3B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31,27%</w:t>
            </w:r>
          </w:p>
        </w:tc>
      </w:tr>
      <w:tr w:rsidR="00F324F0" w:rsidRPr="00C21DF0" w14:paraId="6FCB5E4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F0410C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A05C64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A93FC3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124.000,00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A3F97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124.000,00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4B095A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38.775,00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56A084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31,27%</w:t>
            </w:r>
          </w:p>
        </w:tc>
      </w:tr>
      <w:tr w:rsidR="00C21DF0" w:rsidRPr="00C21DF0" w14:paraId="1E36E41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BF01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7057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96EE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0C1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8AC0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D0D8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38.775,00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C73E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38,78%</w:t>
            </w:r>
          </w:p>
        </w:tc>
      </w:tr>
      <w:tr w:rsidR="00C21DF0" w:rsidRPr="00C21DF0" w14:paraId="3418C53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946A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78D7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BF00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4A4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B49D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B8E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38.775,00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EDC5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D169B2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271E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850C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EF1E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2F3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3F6A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AE50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001E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5AA43B1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B91B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121A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4126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58C5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Ostala 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4C82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074D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0083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72B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4C1C99D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97B724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FDC5CA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GLAVA 00606 OSTALI PRORAČUNSKI KORISNICI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3DBF98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9001E4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496AE7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3B0AE5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F324F0" w:rsidRPr="00C21DF0" w14:paraId="3225208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046B85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41A459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EEC41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380.000,00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89A4BC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380.000,00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2590D0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D56486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0,00%</w:t>
            </w:r>
          </w:p>
        </w:tc>
      </w:tr>
      <w:tr w:rsidR="00F324F0" w:rsidRPr="00C21DF0" w14:paraId="3C66192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55D342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3A6B1F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8. Namjenski primici od zaduživanja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D05CC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27617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779752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98FCAD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0,00%</w:t>
            </w:r>
          </w:p>
        </w:tc>
      </w:tr>
      <w:tr w:rsidR="00C21DF0" w:rsidRPr="00C21DF0" w14:paraId="673C99B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3E01F6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82250C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7825E6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PLAN RAZVOJNIH PROGRAMA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F6D5DE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1B84CB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6650F8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E11AD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19B24FE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AE2265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0620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0E5090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K100105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D9756D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KAPITALNO ULAGANJE U OBJEKTE, OPREMU, ZEMLJIŠTA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1EA2F5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0263AC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5A8A90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26A0E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F324F0" w:rsidRPr="00C21DF0" w14:paraId="3311261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8AFF46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14123E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B0B767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CC7E6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D1956A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01D674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0,00%</w:t>
            </w:r>
          </w:p>
        </w:tc>
      </w:tr>
      <w:tr w:rsidR="00C21DF0" w:rsidRPr="00C21DF0" w14:paraId="3155FEE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F9C9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660D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CC1E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Kapitalne donacije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6EF6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AA5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EAE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9524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4CFB4D8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FC11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FC13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4FCE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Kapitalne donacije građanima i kućanstvima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614A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377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8D1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D073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7B3B158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FD93D5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C13B0B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8. Namjenski primici od zaduživanja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A6E27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EF22CB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BAA464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576E9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0,00%</w:t>
            </w:r>
          </w:p>
        </w:tc>
      </w:tr>
      <w:tr w:rsidR="00C21DF0" w:rsidRPr="00C21DF0" w14:paraId="2A80C36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611E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9520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D06E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F7C0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6E34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9EB7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C0C4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3B95FC8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55A0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B91F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4126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A846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Ostala 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5F93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6D41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2CAF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185C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0DE786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405D41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EA5177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E813BA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TEKUĆI PROGRAMI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ED9EA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9062E3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D285F5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0DE07D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6C64165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1BEBA7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0460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D049BB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4D744B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OPĆI POSLOVI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17484B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E13C2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71DD01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DC4A7B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F324F0" w:rsidRPr="00C21DF0" w14:paraId="1667584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6BACEA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7974AB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21A2B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0F3FEA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B7E0D3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DCDACB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0,00%</w:t>
            </w:r>
          </w:p>
        </w:tc>
      </w:tr>
      <w:tr w:rsidR="00C21DF0" w:rsidRPr="00C21DF0" w14:paraId="6448FE1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32C7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D5DF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AC84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financijski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286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F424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F87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59D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63CC8F9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7B20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4DCC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3434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6A74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financijski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BC7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0A7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60D3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620F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FC89FE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9AD22C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0460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21B98A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7BC74F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POLET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3E0254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904320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0FFE05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34EC42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F324F0" w:rsidRPr="00C21DF0" w14:paraId="0B3B87C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EAB4B8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C7DD92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30190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E191E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4BFC7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C5E5DA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0,00%</w:t>
            </w:r>
          </w:p>
        </w:tc>
      </w:tr>
      <w:tr w:rsidR="00C21DF0" w:rsidRPr="00C21DF0" w14:paraId="2E7C1E2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52C1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97B2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61FE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Subvencije trgovačkim društvima u javnom sektoru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26B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DBE7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0707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63BA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0FB60B7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DDB3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FC26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3512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1685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Subvencije trgovačkim društvima u javnom sektoru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DC9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8D85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F95E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7CB1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7CE1EC8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5E2A86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362440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RAZDJEL 007 UPRAVNI ODJEL ZA PRORAČUN I FINANCIJE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BD9135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15.640.578,23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1C6E2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15.640.578,23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5F0993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14.413.988,04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A32E0A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92,16%</w:t>
            </w:r>
          </w:p>
        </w:tc>
      </w:tr>
      <w:tr w:rsidR="00F324F0" w:rsidRPr="00C21DF0" w14:paraId="683A319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23C63F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1D3E20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GLAVA 00701 PRORAČUN I FINANCIJE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8941F7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15.640.578,23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586C8D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15.640.578,23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ED34F4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14.413.988,04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B9402B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92,16%</w:t>
            </w:r>
          </w:p>
        </w:tc>
      </w:tr>
      <w:tr w:rsidR="00F324F0" w:rsidRPr="00C21DF0" w14:paraId="3E72D4B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B8CCC9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3917DD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F94A7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15.640.578,23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4E1F4E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15.640.578,23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B7E39D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14.413.988,04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47D856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92,16%</w:t>
            </w:r>
          </w:p>
        </w:tc>
      </w:tr>
      <w:tr w:rsidR="00C21DF0" w:rsidRPr="00C21DF0" w14:paraId="5DD718A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6587C8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BAF0CE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58EF86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PLAN RAZVOJNIH PROGRAMA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8DC2BE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18D4EB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51221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3A3614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0304CA6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FD9023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0112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336485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K100104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481844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KAPITALNO ULAGANJE U KOMUNIKACIJSKU I RAČUNALNU INFRASTRUKTURU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7BC4F6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E3E80A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ED9570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2ECD71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F324F0" w:rsidRPr="00C21DF0" w14:paraId="332E6F3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9D58FA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0F6043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90D9CE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A4A519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028123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C4FF9C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0,00%</w:t>
            </w:r>
          </w:p>
        </w:tc>
      </w:tr>
      <w:tr w:rsidR="00C21DF0" w:rsidRPr="00C21DF0" w14:paraId="56F6841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D204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BACA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AE48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Nematerijalna proizvedena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EA7F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DEDF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0058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03D2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41649ED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6436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52A4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4262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3A76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Ulaganja u računalne programe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B05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7026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358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3F39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5FB5D6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C2EF77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0D8B47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49065C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TEKUĆI PROGRAMI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29DDC6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15.340.578,23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D1E774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15.340.578,23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4D38AC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14.413.988,04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280E5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93,96%</w:t>
            </w:r>
          </w:p>
        </w:tc>
      </w:tr>
      <w:tr w:rsidR="00C21DF0" w:rsidRPr="00C21DF0" w14:paraId="2021098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73A2F8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0112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E3E06F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C9EF38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STRUČNO, ADMINISTRATIVNO TEHNIČKO OSOBLJE GRADSKE UPRAVE VINKOVCI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8F2215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3.399.066,56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BF50A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3.399.066,56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28D79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3.128.969,23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8701D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92,05%</w:t>
            </w:r>
          </w:p>
        </w:tc>
      </w:tr>
      <w:tr w:rsidR="00F324F0" w:rsidRPr="00C21DF0" w14:paraId="2A2B800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E76A7B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90C785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E70595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3.399.066,56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71F8AD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3.399.066,56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01E0AB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3.128.969,23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B8EA3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92,05%</w:t>
            </w:r>
          </w:p>
        </w:tc>
      </w:tr>
      <w:tr w:rsidR="00C21DF0" w:rsidRPr="00C21DF0" w14:paraId="6035DEF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AFFE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7403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66F6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C36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1.548.064,00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571E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1.548.064,00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02DB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1.523.732,93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6EB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98,43%</w:t>
            </w:r>
          </w:p>
        </w:tc>
      </w:tr>
      <w:tr w:rsidR="00C21DF0" w:rsidRPr="00C21DF0" w14:paraId="60639EE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767D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649A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4D3F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3FF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4ECC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CA90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1.451.553,59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D02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4D83DF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323D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38E0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BA97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prekovremeni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0D95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E2D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84EB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72.179,34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1111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ACFC56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E44E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6751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7A48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0152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1.490.000,00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85CE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1.490.000,00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0B45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1.316.386,34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2CD0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88,35%</w:t>
            </w:r>
          </w:p>
        </w:tc>
      </w:tr>
      <w:tr w:rsidR="00C21DF0" w:rsidRPr="00C21DF0" w14:paraId="1C38B60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4EE0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CD10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B13F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A42A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B3D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32E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1.316.386,34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00AB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7D71B0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AE07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1ED2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2D1C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Doprinosi na plaće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74B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271.930,56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9AB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271.930,56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5C03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251.415,96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CBC0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92,46%</w:t>
            </w:r>
          </w:p>
        </w:tc>
      </w:tr>
      <w:tr w:rsidR="00C21DF0" w:rsidRPr="00C21DF0" w14:paraId="371A160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4F9B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CCC5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78D1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Doprinosi za obvezno zdravstveno osiguranje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D0F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6123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633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251.415,96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EEBD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6ED23D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D027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4278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C7A5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F67A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89.072,00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9378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89.072,00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4348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37.434,00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FC38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42,03%</w:t>
            </w:r>
          </w:p>
        </w:tc>
      </w:tr>
      <w:tr w:rsidR="00C21DF0" w:rsidRPr="00C21DF0" w14:paraId="26B6588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54E2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497A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A6E7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za prijevoz, za rad na terenu i odvojeni život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D40D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D885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464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37.434,00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7DA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35B9DA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F592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C481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90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5FA6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52ED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2E8F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107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99656C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CBC5CB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0112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13EEAF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5CA09C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OPĆI POSLOVI GRADSKE UPRAVE VINKOVCI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2E632F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1.941.511,67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43F255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1.941.511,67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588907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1.285.018,81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31AE37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66,19%</w:t>
            </w:r>
          </w:p>
        </w:tc>
      </w:tr>
      <w:tr w:rsidR="00F324F0" w:rsidRPr="00C21DF0" w14:paraId="075A4C0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78CE43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31CFC6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A0C127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1.941.511,67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C2D8CF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1.941.511,67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A86A85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1.285.018,81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AF5EB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66,19%</w:t>
            </w:r>
          </w:p>
        </w:tc>
      </w:tr>
      <w:tr w:rsidR="00C21DF0" w:rsidRPr="00C21DF0" w14:paraId="2BD5765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461A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3B9E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EE7F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6F3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2364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A76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734.786,13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40FF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74,60%</w:t>
            </w:r>
          </w:p>
        </w:tc>
      </w:tr>
      <w:tr w:rsidR="00C21DF0" w:rsidRPr="00C21DF0" w14:paraId="22D6EA3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9818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B126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DC4A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DD5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27D0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2D45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682.349,13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948B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D5BC86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4557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F780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3238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C1DB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Računalne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D2E1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E8A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21DF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52.437,00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3A8B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F3728B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4B89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96AA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CF8D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3DD4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BA51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9FA3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1D2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6B7763E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2B95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E3BC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7A84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F1F4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FDA2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20C6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372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D3E8F0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0A1D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E420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7B68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Kamate za primljene kredite i zajmove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109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345.000,00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8DA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345.000,00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40C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203.035,28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3A5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58,85%</w:t>
            </w:r>
          </w:p>
        </w:tc>
      </w:tr>
      <w:tr w:rsidR="00C21DF0" w:rsidRPr="00C21DF0" w14:paraId="4C08987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1FB7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93B6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3423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9C91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Kamate za primljene kredite i zajmove od kreditnih i ostalih financijskih institucija izvan javnog s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396C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BFE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317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203.035,28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C691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B853A7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D991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615D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0ABD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financijski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CB7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596.511,67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2377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596.511,67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7505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347.197,40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1C73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58,20%</w:t>
            </w:r>
          </w:p>
        </w:tc>
      </w:tr>
      <w:tr w:rsidR="00C21DF0" w:rsidRPr="00C21DF0" w14:paraId="1D12688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0AFC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39F1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3431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AE14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Bankarske usluge i usluge platnog prometa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0B21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DD62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8B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159.592,03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51F6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F7F1CC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06F5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C18D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3432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2182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Negativne tečajne razlike i razlike zbog primjene valutne klauzule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613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99BE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E10C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35,19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5AC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909727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FB0E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125C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3434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39AD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financijski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8DA0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09B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B11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187.570,18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B72A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363650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A7A03B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5EE842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A51079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OPĆI POSLOVI GRADSKE UPRAVE VINKOVCI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19C040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952EC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D37F1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63DFE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2F9179D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728278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A81E37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3FF987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10.000.000,00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F8886A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10.000.000,00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3A1F5A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10.000.000,00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759EAC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5C0C4C8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CE06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90C4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544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9099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Otplata glavnice primljenih kredita i zajmova od kreditnih i ostalih financijskih institucija izvan 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19AC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AC1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44D4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569E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19BCD0D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FFAA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FE5C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5443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E1E7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Otplata glavnice primljenih kredita od tuzemnih kreditnih institucija izvan javnog sektora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29C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D92E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9A9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10.000.000,00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8DD4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194F31C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BA5AEC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E2F429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RAZDJEL 008 UPRAVNI ODJEL GOSPODARSTVA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6197DB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44.352.082,32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AF94C9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42.409.110,57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8FC3F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32.959.112,08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009F6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77,72%</w:t>
            </w:r>
          </w:p>
        </w:tc>
      </w:tr>
      <w:tr w:rsidR="00F324F0" w:rsidRPr="00C21DF0" w14:paraId="7E6BCB2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E3493E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21BD84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GLAVA 00801 GOSPODARSTVO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145537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1.251.893,09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B9FAF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1.251.893,09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81F7CA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1.251.143,09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AFD31C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99,94%</w:t>
            </w:r>
          </w:p>
        </w:tc>
      </w:tr>
      <w:tr w:rsidR="00F324F0" w:rsidRPr="00C21DF0" w14:paraId="3E9584F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85E716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A31B0E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F5D17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1.251.893,09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14E806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1.251.893,09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BA0903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1.251.143,09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9CA3D1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99,94%</w:t>
            </w:r>
          </w:p>
        </w:tc>
      </w:tr>
      <w:tr w:rsidR="00C21DF0" w:rsidRPr="00C21DF0" w14:paraId="7BCD5BA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91B2F7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2F85DA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D2E2B8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TEKUĆI PROGRAMI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F47F1A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1.251.893,09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60F05F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1.251.893,09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9657EB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1.251.143,09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5BB418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99,94%</w:t>
            </w:r>
          </w:p>
        </w:tc>
      </w:tr>
      <w:tr w:rsidR="00C21DF0" w:rsidRPr="00C21DF0" w14:paraId="7F77E26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04171A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0411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9B0F93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5568B8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STRUČNO, ADMINISTRATIVNO TEHNIČKO OSOBLJE GRADSKE UPRAVE VINKOVCI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4328E6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1.251.893,09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28D1A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1.251.893,09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A2FECE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1.251.143,09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BA04B5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99,94%</w:t>
            </w:r>
          </w:p>
        </w:tc>
      </w:tr>
      <w:tr w:rsidR="00F324F0" w:rsidRPr="00C21DF0" w14:paraId="03B2C6D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535B5D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88D5E3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263E9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1.251.893,09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DF1653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1.251.893,09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0C54E6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1.251.143,09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C5E2B6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99,94%</w:t>
            </w:r>
          </w:p>
        </w:tc>
      </w:tr>
      <w:tr w:rsidR="00C21DF0" w:rsidRPr="00C21DF0" w14:paraId="3A166EB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1D13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4C31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C15C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B57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1.121.702,77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7AA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1.121.702,77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D626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1.121.702,77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5E5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3600833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2ECB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F770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625E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7F6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8EE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93E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1.099.247,85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677D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A033E4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5D3F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119B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49F2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prekovremeni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995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6214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89BB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22.454,92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A37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1DFB6F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7DF0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4488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FC20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Doprinosi na plaće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375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113.190,32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13C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113.190,32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8B45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113.190,32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AE7E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6D3E321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B6CD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C1E2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E473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Doprinosi za obvezno zdravstveno osiguranje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DE80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B74D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D3DB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113.190,32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5230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5E54C9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5699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F89D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8A0D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0973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57A0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7848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16.250,00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355F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95,59%</w:t>
            </w:r>
          </w:p>
        </w:tc>
      </w:tr>
      <w:tr w:rsidR="00C21DF0" w:rsidRPr="00C21DF0" w14:paraId="029B771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8B47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12BF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0E65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za prijevoz, za rad na terenu i odvojeni život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288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C3E9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9E4F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16.250,00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1EE3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27A9366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134640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1EF377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GLAVA 00802 GOSPODARSTVO, RAZVOJ PODUZETNIŠTVA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130B5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25.154.100,00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4AC78D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23.211.128,25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7A518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21.802.343,16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3B3E6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93,93%</w:t>
            </w:r>
          </w:p>
        </w:tc>
      </w:tr>
      <w:tr w:rsidR="00F324F0" w:rsidRPr="00C21DF0" w14:paraId="2DB2AA0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198427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93B9D0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F0444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23.419.350,00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1B662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21.432.742,20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CDAAD2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20.180.880,80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C31CDD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94,16%</w:t>
            </w:r>
          </w:p>
        </w:tc>
      </w:tr>
      <w:tr w:rsidR="00F324F0" w:rsidRPr="00C21DF0" w14:paraId="786C682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A3221E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04BF78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D63067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1.734.750,00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AFC3E6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1.778.386,05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9F2C55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1.621.462,36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18A79B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91,18%</w:t>
            </w:r>
          </w:p>
        </w:tc>
      </w:tr>
      <w:tr w:rsidR="00C21DF0" w:rsidRPr="00C21DF0" w14:paraId="3B12510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1E37D1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F4404E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F7BCD8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PLAN RAZVOJNIH PROGRAMA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B88B12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9.752.100,00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601CBD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7.809.128,25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DF69FD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7.010.982,51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95E20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89,78%</w:t>
            </w:r>
          </w:p>
        </w:tc>
      </w:tr>
      <w:tr w:rsidR="00C21DF0" w:rsidRPr="00C21DF0" w14:paraId="4246A60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8BA602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0411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1080C1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A100106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CC3B5B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POTICANJE RAZVOJA PODUZETNIŠTVA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B1F7A5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4.850.250,00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1A4FFF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4.006.278,25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1FBC46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3.414.059,77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2AB577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85,22%</w:t>
            </w:r>
          </w:p>
        </w:tc>
      </w:tr>
      <w:tr w:rsidR="00F324F0" w:rsidRPr="00C21DF0" w14:paraId="5F9B2E3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B5D214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ED38C5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4BBF2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4.828.250,00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94372A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3.984.278,25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B92A57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3.411.541,64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3E2D1E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85,63%</w:t>
            </w:r>
          </w:p>
        </w:tc>
      </w:tr>
      <w:tr w:rsidR="00C21DF0" w:rsidRPr="00C21DF0" w14:paraId="3ABDD9E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8965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DA2A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619A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37AB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827F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1BB8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49FA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0EECDA4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D660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F349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0705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Stručno usavršavanje zaposlenika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2DFB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D8A6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490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81B5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716E14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EA63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A7BD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CEED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3C03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1DF7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697D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68.400,00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C1B7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79,53%</w:t>
            </w:r>
          </w:p>
        </w:tc>
      </w:tr>
      <w:tr w:rsidR="00C21DF0" w:rsidRPr="00C21DF0" w14:paraId="616A133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D1EF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A85B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9CA9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E44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737D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70FB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68.400,00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3F2E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296132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0A8A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40AC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E5FE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1816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71.500,00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D07A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71.500,00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B925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8.944,37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928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12,51%</w:t>
            </w:r>
          </w:p>
        </w:tc>
      </w:tr>
      <w:tr w:rsidR="00C21DF0" w:rsidRPr="00C21DF0" w14:paraId="4A40AED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A981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87B2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A2D4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Pristojbe i naknade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73AD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9C3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9B96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9A7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544CE7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F467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01CF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3739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53A9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6C16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645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8.944,37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59C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2BCF23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1E24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2B45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352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CE1F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Subvencije trgovačkim društvima, zadrugama, poljoprivrednicima i obrtnicima izvan javnog sektora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6A13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2BF6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67E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13.643,96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7672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22,74%</w:t>
            </w:r>
          </w:p>
        </w:tc>
      </w:tr>
      <w:tr w:rsidR="00C21DF0" w:rsidRPr="00C21DF0" w14:paraId="5878325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5513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A9DE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3523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778D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Subvencije poljoprivrednicima i obrtnicima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46BA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2234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05D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13.643,96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175F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92E0ED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F2B3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A868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7817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EBAA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C4F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D18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4E62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76,92%</w:t>
            </w:r>
          </w:p>
        </w:tc>
      </w:tr>
      <w:tr w:rsidR="00C21DF0" w:rsidRPr="00C21DF0" w14:paraId="0AC7DA4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CB33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4F02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3661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E86A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F7C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F3C3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683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0EE0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D678D4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ECDC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95DA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9B98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Tekuće donacije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EB0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1.270.000,00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7BE3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1.270.000,00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9818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1.246.500,00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BC6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98,15%</w:t>
            </w:r>
          </w:p>
        </w:tc>
      </w:tr>
      <w:tr w:rsidR="00C21DF0" w:rsidRPr="00C21DF0" w14:paraId="3BE63F0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4BE7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B4F2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8F51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Tekuće donacije u novcu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F76B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9C1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81A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1.246.500,00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DA7A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AC5F4C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D160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321F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B2AF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C39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798.250,00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7C83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178.250,00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7BA0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101.250,00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830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56,80%</w:t>
            </w:r>
          </w:p>
        </w:tc>
      </w:tr>
      <w:tr w:rsidR="00C21DF0" w:rsidRPr="00C21DF0" w14:paraId="61FD828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C663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AF3D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4126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A975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Ostala 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BC8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7965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E35E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101.250,00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5E9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0FC51E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4A82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4458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BFF9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Postrojenja i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942D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6C73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2.276.028,25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471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1.947.803,31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F44B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85,58%</w:t>
            </w:r>
          </w:p>
        </w:tc>
      </w:tr>
      <w:tr w:rsidR="00C21DF0" w:rsidRPr="00C21DF0" w14:paraId="0AB6258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F364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22B7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96C3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Uredska oprema i namještaj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A1F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A70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C8E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2871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31B6E6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B46C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5F3E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A37E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Uređaji, strojevi i oprema za ostale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ED3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1E1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302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1.947.803,31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C19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0B64B40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66761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BCC940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258151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82D8B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63EB2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2.518,13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E44405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11,45%</w:t>
            </w:r>
          </w:p>
        </w:tc>
      </w:tr>
      <w:tr w:rsidR="00C21DF0" w:rsidRPr="00C21DF0" w14:paraId="79DBDBA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B3E6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577F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81F4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61F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2DBA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1F8C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2.518,13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1B2F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11,45%</w:t>
            </w:r>
          </w:p>
        </w:tc>
      </w:tr>
      <w:tr w:rsidR="00C21DF0" w:rsidRPr="00C21DF0" w14:paraId="1B6E13C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5ECB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5C1C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7BEB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C780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48C1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E29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2.518,13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6F6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BAED35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8F9338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0411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B3A760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A100107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CCF601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PROGRAM POTICANJA PODUZETNIŠTVA NA PODRUČJU GRADA VINKOVACA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AA5E88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3.050.000,00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9D6A09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1.930.000,00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9DCA6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1.922.979,55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0FA417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99,64%</w:t>
            </w:r>
          </w:p>
        </w:tc>
      </w:tr>
      <w:tr w:rsidR="00F324F0" w:rsidRPr="00C21DF0" w14:paraId="513C373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CED96C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1BE2DA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7EA45F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3.050.000,00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18A2C6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1.930.000,00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CD757C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1.922.979,55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C4FECC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99,64%</w:t>
            </w:r>
          </w:p>
        </w:tc>
      </w:tr>
      <w:tr w:rsidR="00C21DF0" w:rsidRPr="00C21DF0" w14:paraId="52C78F4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FCCA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A933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352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F2E9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Subvencije trgovačkim društvima, zadrugama, poljoprivrednicima i obrtnicima izvan javnog sektora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BA0A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3.050.000,00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E6D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1.930.000,00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D2B4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1.922.979,55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24E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99,64%</w:t>
            </w:r>
          </w:p>
        </w:tc>
      </w:tr>
      <w:tr w:rsidR="00C21DF0" w:rsidRPr="00C21DF0" w14:paraId="7A082D4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1380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ED06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3523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D451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Subvencije poljoprivrednicima i obrtnicima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1AA5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019E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F88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1.922.979,55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36CF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D1C381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6BDC5D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0411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95BF39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A100108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79BE46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JAVNI RADOVI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297393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E7B94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5FCED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191.181,88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328BE5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75,87%</w:t>
            </w:r>
          </w:p>
        </w:tc>
      </w:tr>
      <w:tr w:rsidR="00F324F0" w:rsidRPr="00C21DF0" w14:paraId="4DA642B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EA00A8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CC04D1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85A046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066F0B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57.363,95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82CFF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17.545,83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15AA62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30,59%</w:t>
            </w:r>
          </w:p>
        </w:tc>
      </w:tr>
      <w:tr w:rsidR="00C21DF0" w:rsidRPr="00C21DF0" w14:paraId="0D40235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A356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EAE5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3333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0CF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8FBC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F909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A59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574280A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9598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BCF4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CBF9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E34E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F8AB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91BF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2C7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2F1A13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F169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232A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D6F4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1FAD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1B97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27.705,95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5DC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15.591,20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60C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56,27%</w:t>
            </w:r>
          </w:p>
        </w:tc>
      </w:tr>
      <w:tr w:rsidR="00C21DF0" w:rsidRPr="00C21DF0" w14:paraId="45D7658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26EE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58F6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B231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Materijal i dijelovi za tekuće i investicijsko održavanje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DAD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69B6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5B4C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7.705,95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462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333883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F56C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186A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7BDD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Sitni inventar i auto gume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B91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CD5D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4944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7.885,25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9A6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AC188F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DF48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BE37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2646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2E6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8BFE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9.658,00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71C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1.954,63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4A45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20,24%</w:t>
            </w:r>
          </w:p>
        </w:tc>
      </w:tr>
      <w:tr w:rsidR="00C21DF0" w:rsidRPr="00C21DF0" w14:paraId="580B1FC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0C3D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549C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CF04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A8D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469A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5F68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1.954,63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F37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2C7B167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DD03E9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8FDDA0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DA241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151.000,00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4A7133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194.636,05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898663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173.636,05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995376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89,21%</w:t>
            </w:r>
          </w:p>
        </w:tc>
      </w:tr>
      <w:tr w:rsidR="00C21DF0" w:rsidRPr="00C21DF0" w14:paraId="7C67AB4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A18A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1238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BB4F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B90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4EE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149.043,95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B45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149.043,95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36CF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72D8332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2861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E8B9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E60B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1618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6C3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EF2E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149.043,95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88B6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96D617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F1F0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5604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B417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Doprinosi na plaće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B122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4245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45.592,10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293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24.592,10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B4ED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53,94%</w:t>
            </w:r>
          </w:p>
        </w:tc>
      </w:tr>
      <w:tr w:rsidR="00C21DF0" w:rsidRPr="00C21DF0" w14:paraId="39B52D2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091E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B3BC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1968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Doprinosi za obvezno zdravstveno osiguranje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9042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1F63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0250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24.592,10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85C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ADA174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69112C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0411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689E9D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K100103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3DD4BC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KAPITALNA ULAGANJA U PROSTORNE PLANOVE, PROSTORE I OPREMU GRADA VINKOVACA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BAFF2B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80055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FE6110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827D3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F324F0" w:rsidRPr="00C21DF0" w14:paraId="0501FAD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BBD187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061C86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2530D6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73558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48735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20C82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0,00%</w:t>
            </w:r>
          </w:p>
        </w:tc>
      </w:tr>
      <w:tr w:rsidR="00C21DF0" w:rsidRPr="00C21DF0" w14:paraId="1262FB8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FD45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1816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DC23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Tekuće donacije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1104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B1CA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74C3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2FAF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1BB63CB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792A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2D8A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D73F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Tekuće donacije u novcu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70F5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46E6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CFBB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0F36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48924B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943F5D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0411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F3B569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K100115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2764AC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UČINKOVITOST SUSTAVA GRIJANJA U GRADU VINKOVCIMA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F209A3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0C971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B0C3C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195.937,50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F7487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93,30%</w:t>
            </w:r>
          </w:p>
        </w:tc>
      </w:tr>
      <w:tr w:rsidR="00F324F0" w:rsidRPr="00C21DF0" w14:paraId="7E19CD7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C52A1B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913323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07A331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B05A07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1E8C8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29.390,63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A58DCC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73,48%</w:t>
            </w:r>
          </w:p>
        </w:tc>
      </w:tr>
      <w:tr w:rsidR="00C21DF0" w:rsidRPr="00C21DF0" w14:paraId="18FC929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B9FD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0376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A2FA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2ED3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31E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FF94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AFBD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19283C4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1889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311B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B0D5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BB27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AAD1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E283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A75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8F23DC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C590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09CC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BC82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A40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03C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EE36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29.390,63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6A9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97,97%</w:t>
            </w:r>
          </w:p>
        </w:tc>
      </w:tr>
      <w:tr w:rsidR="00C21DF0" w:rsidRPr="00C21DF0" w14:paraId="27C30E8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82A4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B71E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4126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CE7D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Ostala 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7A6F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CDC2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65AC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29.390,63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618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625DC4A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10DBC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CB7A5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F2145C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170.000,00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A7ED78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170.000,00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F1E65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166.546,87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C28C01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97,97%</w:t>
            </w:r>
          </w:p>
        </w:tc>
      </w:tr>
      <w:tr w:rsidR="00C21DF0" w:rsidRPr="00C21DF0" w14:paraId="0E4F5EF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D875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E048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156E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0F4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25FA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C059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166.546,87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085F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97,97%</w:t>
            </w:r>
          </w:p>
        </w:tc>
      </w:tr>
      <w:tr w:rsidR="00C21DF0" w:rsidRPr="00C21DF0" w14:paraId="3EF9DC8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A2F1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CB87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4126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E129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Ostala 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BDE6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0146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C488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166.546,87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64B7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924053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28E588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0411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9E7D87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K100139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E680C6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POUČNE STAZE - TRBUŠANCI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8B05D5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702.800,00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0F922C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702.800,00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0B8F0A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606.575,24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1F543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86,31%</w:t>
            </w:r>
          </w:p>
        </w:tc>
      </w:tr>
      <w:tr w:rsidR="00F324F0" w:rsidRPr="00C21DF0" w14:paraId="639EC15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5E8EED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41E879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2457B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E8CE7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EAD0D8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FED09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75,00%</w:t>
            </w:r>
          </w:p>
        </w:tc>
      </w:tr>
      <w:tr w:rsidR="00C21DF0" w:rsidRPr="00C21DF0" w14:paraId="0212085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AF5D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6733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F596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59C6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D3EE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2316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F0DD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75,00%</w:t>
            </w:r>
          </w:p>
        </w:tc>
      </w:tr>
      <w:tr w:rsidR="00C21DF0" w:rsidRPr="00C21DF0" w14:paraId="53EC88C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7677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858D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4BAB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CA74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9EE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665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7D53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506883E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4494C8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B08F2D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159E7B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698.800,00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11C4DC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698.800,00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5DF7D8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603.575,24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9DFF93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86,37%</w:t>
            </w:r>
          </w:p>
        </w:tc>
      </w:tr>
      <w:tr w:rsidR="00C21DF0" w:rsidRPr="00C21DF0" w14:paraId="34B8FC5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9155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4EEC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8C39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3A73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371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16.750,00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8167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206B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82,09%</w:t>
            </w:r>
          </w:p>
        </w:tc>
      </w:tr>
      <w:tr w:rsidR="00C21DF0" w:rsidRPr="00C21DF0" w14:paraId="5154570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474B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F2AD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A313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F325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C38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15C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13.750,00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A059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2A0BD7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C839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0E09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5E00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0ED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A6F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B545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19.325,24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EDF1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84,95%</w:t>
            </w:r>
          </w:p>
        </w:tc>
      </w:tr>
      <w:tr w:rsidR="00C21DF0" w:rsidRPr="00C21DF0" w14:paraId="5CE3D61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11E6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71FC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4126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B7D3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Ostala 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EC7D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4A9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E77B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19.325,24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34B1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C84E18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9276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9FF6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7C97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Dodatna ulaganja na građevinskim objektima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9ADA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659.300,00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7D96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659.300,00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D0A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570.500,00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463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86,53%</w:t>
            </w:r>
          </w:p>
        </w:tc>
      </w:tr>
      <w:tr w:rsidR="00C21DF0" w:rsidRPr="00C21DF0" w14:paraId="151C6B2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C732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B403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4511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C5B8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Dodatna ulaganja na građevinskim objektima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FE4B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633C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DE17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570.500,00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0641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8651E9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E46EF6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0411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25A825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K100140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547AB5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POUČNE STAZE - SOPOT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985BB2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698.050,00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A6959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698.050,00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693B7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680.248,57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BE698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97,45%</w:t>
            </w:r>
          </w:p>
        </w:tc>
      </w:tr>
      <w:tr w:rsidR="00F324F0" w:rsidRPr="00C21DF0" w14:paraId="42077FC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A53733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E775E6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46D0DA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5.100,00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6B0912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5.100,00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EBDAA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5.062,50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D35BF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99,26%</w:t>
            </w:r>
          </w:p>
        </w:tc>
      </w:tr>
      <w:tr w:rsidR="00C21DF0" w:rsidRPr="00C21DF0" w14:paraId="2D7CB93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DE20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47C6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6850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9CA7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5.100,00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7F85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5.100,00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DF5C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5.062,50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B59B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99,26%</w:t>
            </w:r>
          </w:p>
        </w:tc>
      </w:tr>
      <w:tr w:rsidR="00C21DF0" w:rsidRPr="00C21DF0" w14:paraId="74C19FF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930D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3901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C3A2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F6B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10BA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8C4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5.062,50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73F3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51ECD6F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3227EE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D6C2CE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A0470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692.950,00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756973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692.950,00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FF3079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675.186,07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97829E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97,44%</w:t>
            </w:r>
          </w:p>
        </w:tc>
      </w:tr>
      <w:tr w:rsidR="00C21DF0" w:rsidRPr="00C21DF0" w14:paraId="4589449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F9D3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F3ED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B961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A39E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C91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3F33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11.687,50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53CC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89,90%</w:t>
            </w:r>
          </w:p>
        </w:tc>
      </w:tr>
      <w:tr w:rsidR="00C21DF0" w:rsidRPr="00C21DF0" w14:paraId="0F046CE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8DB0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664C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598C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2429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154D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0F9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11.687,50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8CB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1295B0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2A63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EA28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F0BF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B99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3D8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D89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819F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95,74%</w:t>
            </w:r>
          </w:p>
        </w:tc>
      </w:tr>
      <w:tr w:rsidR="00C21DF0" w:rsidRPr="00C21DF0" w14:paraId="1F55832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5A86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B671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4126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EC31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Ostala 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FD66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1D17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E83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B609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C25663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56A9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6697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8A87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Dodatna ulaganja na građevinskim objektima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3937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656.450,00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D9C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656.450,00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F19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640.998,57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30EA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97,65%</w:t>
            </w:r>
          </w:p>
        </w:tc>
      </w:tr>
      <w:tr w:rsidR="00C21DF0" w:rsidRPr="00C21DF0" w14:paraId="2EBC4D8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E640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1497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4511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C7F7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Dodatna ulaganja na građevinskim objektima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2261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CD70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17B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640.998,57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C64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0CBAA1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8F7D96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75B898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DB7BC5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SUBVENCIJE I KAPITALNE POMOĆI TRGOVAČKIM DRUŠTVIMA U JAVNOM SEKTORU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CC1F7B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15.402.000,00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84980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15.402.000,00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6CF9D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14.791.360,65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5CBA6D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96,04%</w:t>
            </w:r>
          </w:p>
        </w:tc>
      </w:tr>
      <w:tr w:rsidR="00C21DF0" w:rsidRPr="00C21DF0" w14:paraId="5476E28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049327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0411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321A73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A100901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D19CF3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PROMO CIBALAE d.o.o.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22F34B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80649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42FC8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824525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F324F0" w:rsidRPr="00C21DF0" w14:paraId="3617395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FDD9E4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40EC57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5BA49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6AE736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D8DEAC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875465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0,00%</w:t>
            </w:r>
          </w:p>
        </w:tc>
      </w:tr>
      <w:tr w:rsidR="00C21DF0" w:rsidRPr="00C21DF0" w14:paraId="5A3FA4B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0778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57E1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2CCE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Subvencije trgovačkim društvima u javnom sektoru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AF17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E23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BDB0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E174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09D2A06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E8A2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697D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3512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BEA4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Subvencije trgovačkim društvima u javnom sektoru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6563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75CD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0A5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7D4F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F61205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060C65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0411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BA4FA0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A100902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318A7E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AERODROM SOPOT d.o.o.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3EDF5B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267.000,00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AF8AB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267.000,00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0E678E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4B92F8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84,27%</w:t>
            </w:r>
          </w:p>
        </w:tc>
      </w:tr>
      <w:tr w:rsidR="00F324F0" w:rsidRPr="00C21DF0" w14:paraId="415447E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C2187D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D64F05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465EE8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267.000,00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57CD40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267.000,00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0DE53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C3827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84,27%</w:t>
            </w:r>
          </w:p>
        </w:tc>
      </w:tr>
      <w:tr w:rsidR="00C21DF0" w:rsidRPr="00C21DF0" w14:paraId="716797D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7C2E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C410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6823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ED4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C761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A249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BB55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56AF5F5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86AB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2F26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B3AC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AD5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9473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E84E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CEC3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C10E46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9403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1F70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F322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Subvencije trgovačkim društvima u javnom sektoru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384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264.000,00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BC1B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264.000,00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3FA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AAE6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85,23%</w:t>
            </w:r>
          </w:p>
        </w:tc>
      </w:tr>
      <w:tr w:rsidR="00C21DF0" w:rsidRPr="00C21DF0" w14:paraId="5F1692A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643F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A35B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3512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AB4E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Subvencije trgovačkim društvima u javnom sektoru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B91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DD94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536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5728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CEF455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0042DB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0411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B5994C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A100903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6AE4A7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TEHNOLOŠKI PARK VINKOVCI d.o.o.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76BEF0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2.230.000,00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2BDCF1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2.230.000,00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6BF50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2.230.000,00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48A69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3BC72DD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2430EB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198579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C656F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2.230.000,00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A77842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2.230.000,00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6155C6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2.230.000,00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C87AB6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4850DBA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5628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17FF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776B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Subvencije trgovačkim društvima u javnom sektoru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2C6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2.230.000,00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0171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2.230.000,00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25E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2.230.000,00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538C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2D51B05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66A1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0831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3512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2E76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Subvencije trgovačkim društvima u javnom sektoru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4E5B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C67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7CBC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2.230.000,00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1B1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9D4EBB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1E7B08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0830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06D307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A100904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7E85EB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NOVOSTI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886F33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1.400.000,00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C2C6EA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1.400.000,00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F9EAE7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1.400.000,00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597564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19741A1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8634E6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4C3A27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03D131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1.400.000,00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2121A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1.400.000,00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BA260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1.400.000,00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F610E7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7F37C64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97C5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3A78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E363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Subvencije trgovačkim društvima u javnom sektoru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3A05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1.400.000,00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B36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1.400.000,00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CE66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1.400.000,00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FDD4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6E5725F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F60F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7102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3512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4C6F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Subvencije trgovačkim društvima u javnom sektoru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207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70A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1150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1.400.000,00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0E7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08439C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058223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0830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025555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A100905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348081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VINKOVAČKA TELEVIZIJA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D6BC67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AA9376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8BEDCB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D25DC6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0CE2C00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BAA28B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9E9CE7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9A3D7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D874D7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AB2787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BC4183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27CE66A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E1E5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EE03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CC4D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Subvencije trgovačkim društvima u javnom sektoru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8800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3E28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572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54A4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7DE4210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4A94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EBA6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3512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197F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Subvencije trgovačkim društvima u javnom sektoru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FF8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7FBE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6BDE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F441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8EC3F5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3D3573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0411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DC4CA3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A100906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18F856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VIA D.O.O.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9FD112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C87545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EBA70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197.790,00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1857B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98,90%</w:t>
            </w:r>
          </w:p>
        </w:tc>
      </w:tr>
      <w:tr w:rsidR="00F324F0" w:rsidRPr="00C21DF0" w14:paraId="5FF81A4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A45F55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8E11E0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F4A11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78FC5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1A828E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197.790,00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B35F4A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98,90%</w:t>
            </w:r>
          </w:p>
        </w:tc>
      </w:tr>
      <w:tr w:rsidR="00C21DF0" w:rsidRPr="00C21DF0" w14:paraId="08521D6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55E8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82C1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17B4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Kapitalne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225E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619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E146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197.790,00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1BC5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98,90%</w:t>
            </w:r>
          </w:p>
        </w:tc>
      </w:tr>
      <w:tr w:rsidR="00C21DF0" w:rsidRPr="00C21DF0" w14:paraId="1FF7187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FF30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B4D3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3861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E834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Kapitalne pomoći kreditnim i ostalim financijskim institucijama te trgovačkim društvima u javnom sek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0545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0D4B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C558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197.790,00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A03F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769174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57238E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0481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9FE3EE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A100906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9BEF75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VIA D.O.O.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E24520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26C77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6219A4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2.407.550,00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22959D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96,30%</w:t>
            </w:r>
          </w:p>
        </w:tc>
      </w:tr>
      <w:tr w:rsidR="00F324F0" w:rsidRPr="00C21DF0" w14:paraId="1359B55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5ADD34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88F539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D877B7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197438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305F1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2.407.550,00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61DE15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96,30%</w:t>
            </w:r>
          </w:p>
        </w:tc>
      </w:tr>
      <w:tr w:rsidR="00C21DF0" w:rsidRPr="00C21DF0" w14:paraId="1F84902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DF3E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32BC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34E2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Subvencije trgovačkim društvima u javnom sektoru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923D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1305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88B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2.407.550,00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DCD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96,30%</w:t>
            </w:r>
          </w:p>
        </w:tc>
      </w:tr>
      <w:tr w:rsidR="00C21DF0" w:rsidRPr="00C21DF0" w14:paraId="1E1FCDE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AB37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45FE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3512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11D0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Subvencije trgovačkim društvima u javnom sektoru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3812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E159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062E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2.407.550,00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F38B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472879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52ACF5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6610DD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A100906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45C53F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VIA D.O.O.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50DC4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C49B4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29EC05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F4566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87,14%</w:t>
            </w:r>
          </w:p>
        </w:tc>
      </w:tr>
      <w:tr w:rsidR="00F324F0" w:rsidRPr="00C21DF0" w14:paraId="0BAA870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8C9849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5F0D77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385FF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6A923C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1CE708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7C069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87,14%</w:t>
            </w:r>
          </w:p>
        </w:tc>
      </w:tr>
      <w:tr w:rsidR="00C21DF0" w:rsidRPr="00C21DF0" w14:paraId="457A75E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9CF9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C828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514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77BB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Izdaci za dane zajmove trgovačkim društvima u javnom sektoru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2B23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BB66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27A9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6E56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87,14%</w:t>
            </w:r>
          </w:p>
        </w:tc>
      </w:tr>
      <w:tr w:rsidR="00C21DF0" w:rsidRPr="00C21DF0" w14:paraId="20E1B42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9401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B5AF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5141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C7AB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Dani zajmovi trgovačkim društvima u javnom sektoru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C63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4AE9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A5C1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C20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0F89C0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DC8EA1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0481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FC9A82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A100907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645EA8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PERISKA D.O.O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342A2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3.340.000,00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E6FF5F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3.340.000,00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83C0F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3.332.485,20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32E44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99,78%</w:t>
            </w:r>
          </w:p>
        </w:tc>
      </w:tr>
      <w:tr w:rsidR="00F324F0" w:rsidRPr="00C21DF0" w14:paraId="79145AA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C85891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9E7F53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2B726F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3.340.000,00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75F49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3.340.000,00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D9441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3.332.485,20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B94DDF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99,78%</w:t>
            </w:r>
          </w:p>
        </w:tc>
      </w:tr>
      <w:tr w:rsidR="00C21DF0" w:rsidRPr="00C21DF0" w14:paraId="4A4CD3E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646D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8199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AA94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Subvencije trgovačkim društvima u javnom sektoru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BA53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3.340.000,00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ED65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3.340.000,00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1EF3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3.332.485,20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31DD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99,78%</w:t>
            </w:r>
          </w:p>
        </w:tc>
      </w:tr>
      <w:tr w:rsidR="00C21DF0" w:rsidRPr="00C21DF0" w14:paraId="46CE740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9A54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73BC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3512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D6C6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Subvencije trgovačkim društvima u javnom sektoru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59B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BA72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98A2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3.332.485,20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57FA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DC95E6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945BB8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0481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3392B5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A100908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33FE8F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ENERGANA D.O.O.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5DA29F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D88194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93FB0D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B70B47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37,50%</w:t>
            </w:r>
          </w:p>
        </w:tc>
      </w:tr>
      <w:tr w:rsidR="00F324F0" w:rsidRPr="00C21DF0" w14:paraId="1CA2D9C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1376F6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6B9C86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049757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D2C98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2DB607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510B2A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37,50%</w:t>
            </w:r>
          </w:p>
        </w:tc>
      </w:tr>
      <w:tr w:rsidR="00C21DF0" w:rsidRPr="00C21DF0" w14:paraId="7BF1CA9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9A62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7C72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F608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Subvencije trgovačkim društvima u javnom sektoru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8158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DE1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4FF2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D611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37,50%</w:t>
            </w:r>
          </w:p>
        </w:tc>
      </w:tr>
      <w:tr w:rsidR="00C21DF0" w:rsidRPr="00C21DF0" w14:paraId="20B51F8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55DD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DE57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3512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7B57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Subvencije trgovačkim društvima u javnom sektoru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A07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16EB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133E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1F5F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8EC3DF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F86627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0610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17D525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A100910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FCBBF6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GRADSKO GOSPODARSTVO d.o.o.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67A7AF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3CBC6D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B973A8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3AC6D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26D2552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A12C50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D1DD7F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CF2F5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FC3CFE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60AF5E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D879E5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3DE7707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8D7E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FE85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09A8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Subvencije trgovačkim društvima u javnom sektoru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5403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CDAD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43C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899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6099AB6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33BA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48A7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3512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13A4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Subvencije trgovačkim društvima u javnom sektoru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53BA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DBC8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53DA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A667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6AF724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250CBB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0610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0A4ABC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A100911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8600D1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GTG VINKOVCI D.O.O.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7E374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BF4E0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C6840B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688BC5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20B7E56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3C12CD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4E1524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31D32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22901C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A35C56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BE2A3E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6CF1F14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8C1F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5EBE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71E0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Subvencije trgovačkim društvima u javnom sektoru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900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5D42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985C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E35C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5821B5D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11BE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896A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3512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7884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Subvencije trgovačkim društvima u javnom sektoru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444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A25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EF06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A88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E69012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049E95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0610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E89D8E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A100912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953843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ŠOKAČKI STAN D.O.O.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40316F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1.200.000,00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5946F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1.200.000,00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A8A1C1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873.535,45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F63B0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72,79%</w:t>
            </w:r>
          </w:p>
        </w:tc>
      </w:tr>
      <w:tr w:rsidR="00F324F0" w:rsidRPr="00C21DF0" w14:paraId="1021D3A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D5D6E1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454273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B70524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1.200.000,00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F1223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1.200.000,00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5D948B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873.535,45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BC7EED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72,79%</w:t>
            </w:r>
          </w:p>
        </w:tc>
      </w:tr>
      <w:tr w:rsidR="00C21DF0" w:rsidRPr="00C21DF0" w14:paraId="16E6F8F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217B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5BEF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B2B8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Subvencije trgovačkim društvima u javnom sektoru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267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3210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74B7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873.535,45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6A4A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87,35%</w:t>
            </w:r>
          </w:p>
        </w:tc>
      </w:tr>
      <w:tr w:rsidR="00C21DF0" w:rsidRPr="00C21DF0" w14:paraId="774F21F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9662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0EB3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3512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D73C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Subvencije trgovačkim društvima u javnom sektoru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F735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950C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D09F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873.535,45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4CFA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E8BB85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6FAF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5ACE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7842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Kapitalne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551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53D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545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986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72F5931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ADFE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C910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3861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3EFB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Kapitalne pomoći kreditnim i ostalim financijskim institucijama te trgovačkim društvima u javnom sek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102B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23D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271A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FB1D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6C44770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217BBA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386023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GLAVA 00805 POLJOPRIVREDA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70F624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11.359.448,23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43917A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11.359.448,23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D4E2D6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4.507.013,40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B2F9A6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39,68%</w:t>
            </w:r>
          </w:p>
        </w:tc>
      </w:tr>
      <w:tr w:rsidR="00F324F0" w:rsidRPr="00C21DF0" w14:paraId="0540E4D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99643B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4B1BCE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1A874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4.234.187,62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67B249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4.427.258,14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D38C8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4.223.741,91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66D96D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95,40%</w:t>
            </w:r>
          </w:p>
        </w:tc>
      </w:tr>
      <w:tr w:rsidR="00F324F0" w:rsidRPr="00C21DF0" w14:paraId="2407FC2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597D61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CFBE20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4. Prihodi za posebne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61A110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2.125.260,61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10D5E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1.932.190,09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8E90D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283.271,49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FA625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14,66%</w:t>
            </w:r>
          </w:p>
        </w:tc>
      </w:tr>
      <w:tr w:rsidR="00F324F0" w:rsidRPr="00C21DF0" w14:paraId="0934B85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16084A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ECD245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EF860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5.000.000,00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9ABEC0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5.000.000,00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389657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9053E5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0,00%</w:t>
            </w:r>
          </w:p>
        </w:tc>
      </w:tr>
      <w:tr w:rsidR="00C21DF0" w:rsidRPr="00C21DF0" w14:paraId="46623B0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68FBDD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371ABD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ADABB7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PLAN RAZVOJNIH PROGRAMA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457767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11.359.448,23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A6874B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11.359.448,23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45287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4.507.013,40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D1B2B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39,68%</w:t>
            </w:r>
          </w:p>
        </w:tc>
      </w:tr>
      <w:tr w:rsidR="00C21DF0" w:rsidRPr="00C21DF0" w14:paraId="0929752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1804D8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0421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22BB5F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K100110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1EFE6B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SELJAČKA TRŽNICA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B72162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8.250.000,00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2C8A7B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8.443.070,52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6D5FCC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3.230.570,52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A4E4E9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38,26%</w:t>
            </w:r>
          </w:p>
        </w:tc>
      </w:tr>
      <w:tr w:rsidR="00F324F0" w:rsidRPr="00C21DF0" w14:paraId="0FF1C9F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67F6C6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16D5C3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B7887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3.202.552,68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9EB41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3.395.623,20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2D82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3.230.570,52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9E5CCE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95,14%</w:t>
            </w:r>
          </w:p>
        </w:tc>
      </w:tr>
      <w:tr w:rsidR="00C21DF0" w:rsidRPr="00C21DF0" w14:paraId="11D85D1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E52E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EAAD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D459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458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165.052,68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01C0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165.052,68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FB2E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FF00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4184962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9054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BD27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664D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67F3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C34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1AC8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4A90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602DE0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0591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7814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86A0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Dodatna ulaganja na građevinskim objektima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836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3.037.500,00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0800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3.230.570,52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D4F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3.230.570,52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67D5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446C931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B81C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EE96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4511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D68D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Dodatna ulaganja na građevinskim objektima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BD81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D0DD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7FE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3.230.570,52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FB8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1F01E19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454C94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3B9ADE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4. Prihodi za posebne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551A1A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47.447,32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7B4687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47.447,32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F18E91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9B3BA6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0,00%</w:t>
            </w:r>
          </w:p>
        </w:tc>
      </w:tr>
      <w:tr w:rsidR="00C21DF0" w:rsidRPr="00C21DF0" w14:paraId="76A9629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8739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6320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9304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DB4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47.447,32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294D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47.447,32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50F0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ED40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2921DF5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733D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C7D8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83CE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5E8E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49E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2A13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F9D4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506117C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3822D6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414B19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5. Pomoći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8EED52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5.000.000,00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D73784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5.000.000,00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DA307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A81CB4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0,00%</w:t>
            </w:r>
          </w:p>
        </w:tc>
      </w:tr>
      <w:tr w:rsidR="00C21DF0" w:rsidRPr="00C21DF0" w14:paraId="4148744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AE14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01C8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4584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Dodatna ulaganja na građevinskim objektima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BED8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3CA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054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85C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5112ABE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2480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2D64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4511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3BE3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Dodatna ulaganja na građevinskim objektima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5C61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DF07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0072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0881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D48E77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459C84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0421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3656CA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K100113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5068EE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POTICANJE RAZVOJA POLJOPRIVREDE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7A5D36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3.102.448,23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FAC87F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2.909.377,71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8E9BF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1.271.795,38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A6E874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43,71%</w:t>
            </w:r>
          </w:p>
        </w:tc>
      </w:tr>
      <w:tr w:rsidR="00F324F0" w:rsidRPr="00C21DF0" w14:paraId="6992895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0E59CC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3BD17A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841177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1.031.634,94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42E1A1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1.031.634,94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7AC4A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993.171,39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7B443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96,27%</w:t>
            </w:r>
          </w:p>
        </w:tc>
      </w:tr>
      <w:tr w:rsidR="00C21DF0" w:rsidRPr="00C21DF0" w14:paraId="11FBF7D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BCE5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86DA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3450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D1C6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1.031.634,94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862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1.031.634,94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6DD3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993.171,39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0E9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96,27%</w:t>
            </w:r>
          </w:p>
        </w:tc>
      </w:tr>
      <w:tr w:rsidR="00C21DF0" w:rsidRPr="00C21DF0" w14:paraId="53DDB65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019D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B6CE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D84B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tekućeg i investicijskog održavanja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8BC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F26D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28F0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6CA5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C4A627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9D53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4969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2C86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Komunalne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EAFD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CD38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C992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443.171,39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C00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5F79C9C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CAF9DC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844F0D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4. Prihodi za posebne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7D8A3F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2.070.813,29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D16896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1.877.742,77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4A306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278.623,99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D4B5E9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14,84%</w:t>
            </w:r>
          </w:p>
        </w:tc>
      </w:tr>
      <w:tr w:rsidR="00C21DF0" w:rsidRPr="00C21DF0" w14:paraId="033330C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EFD8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2331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FA30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ED01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1B5D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97E0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592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50,00%</w:t>
            </w:r>
          </w:p>
        </w:tc>
      </w:tr>
      <w:tr w:rsidR="00C21DF0" w:rsidRPr="00C21DF0" w14:paraId="5BF7D66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2749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FB73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3F10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Stručno usavršavanje zaposlenika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34B2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7D3D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5C3E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A547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8FF9EF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715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E898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EAEE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78F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60C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A38A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B38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4FD7751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116A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F111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F3B9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Uredski materijal i ostali materijalni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E6F2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A9D0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622F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8B5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3C912B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3CF5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7251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691F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Službena, radna i zaštitna odjeća i obuća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A637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6583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338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E76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0EAF24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0D55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668E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2C25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5DFA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1.365.813,29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1693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1.172.742,77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E96F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236.498,99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21A6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20,17%</w:t>
            </w:r>
          </w:p>
        </w:tc>
      </w:tr>
      <w:tr w:rsidR="00C21DF0" w:rsidRPr="00C21DF0" w14:paraId="0B8E302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E3F8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6EEF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93F8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tekućeg i investicijskog održavanja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7362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51F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EC27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62.597,98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7128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0037BE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994F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5ABC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C443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Komunalne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1D8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C73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454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121.682,81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211D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E98A98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6725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C6CE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A03A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BDB1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FDF2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011E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52.218,20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B18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3096B9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D2B1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AD2E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352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A58B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Subvencije trgovačkim društvima, zadrugama, poljoprivrednicima i obrtnicima izvan javnog sektora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B33A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8BA0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6434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03B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746C022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1F47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D882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3523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CF5B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Subvencije poljoprivrednicima i obrtnicima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C4E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F3F5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EAB8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629B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17C1E5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AE7D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CBE9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90D4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E8BB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2FD8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48B7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73E4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20,00%</w:t>
            </w:r>
          </w:p>
        </w:tc>
      </w:tr>
      <w:tr w:rsidR="00C21DF0" w:rsidRPr="00C21DF0" w14:paraId="46EE4BC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53B4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F47A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4126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C314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Ostala 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C1ED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78C5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00A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16.000,00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7E8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5FDCE9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D8F5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1077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7908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Postrojenja i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F9AE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5608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452F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18.625,00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F8B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20,69%</w:t>
            </w:r>
          </w:p>
        </w:tc>
      </w:tr>
      <w:tr w:rsidR="00C21DF0" w:rsidRPr="00C21DF0" w14:paraId="7C1BEB4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B8DD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D24C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9D96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Komunikacijska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6848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74B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9A57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D07A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9FC4EA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D2F6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02F9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EEEB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Uređaji, strojevi i oprema za ostale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92FD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DE00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8C6A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18.625,00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A11D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966C81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F6186A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0421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B777A6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K100114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1A0858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PROJEKT Pannonia Gourmet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63090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01A9DE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8275DD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4.647,50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946BA5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66,39%</w:t>
            </w:r>
          </w:p>
        </w:tc>
      </w:tr>
      <w:tr w:rsidR="00F324F0" w:rsidRPr="00C21DF0" w14:paraId="630ADF8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717FB4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E0F4DC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4. Prihodi za posebne namjene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C27784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13D087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D7B8A0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4.647,50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76C5BD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66,39%</w:t>
            </w:r>
          </w:p>
        </w:tc>
      </w:tr>
      <w:tr w:rsidR="00C21DF0" w:rsidRPr="00C21DF0" w14:paraId="7523142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D206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095E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4EA7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375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6F87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7A9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4.647,50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029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66,39%</w:t>
            </w:r>
          </w:p>
        </w:tc>
      </w:tr>
      <w:tr w:rsidR="00C21DF0" w:rsidRPr="00C21DF0" w14:paraId="6B09BAE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862B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F3AB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CD94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814E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64D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832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4.647,50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941B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43A8770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F54291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AB8B32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GLAVA 00806 JAVNI RED I SIGURNOST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ABE366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6.586.641,00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E3B3AE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6.586.641,00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14FB66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5.398.612,43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A15DC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81,96%</w:t>
            </w:r>
          </w:p>
        </w:tc>
      </w:tr>
      <w:tr w:rsidR="00F324F0" w:rsidRPr="00C21DF0" w14:paraId="564DEAC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0EB353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A663C0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F18B9D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6.426.391,00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29E784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6.421.178,59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477EE7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5.311.894,59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80516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82,72%</w:t>
            </w:r>
          </w:p>
        </w:tc>
      </w:tr>
      <w:tr w:rsidR="00F324F0" w:rsidRPr="00C21DF0" w14:paraId="105D3F8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633A15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5C24FE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A80A9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160.250,00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4FD6A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165.462,41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8FC75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86.717,84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842A9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52,41%</w:t>
            </w:r>
          </w:p>
        </w:tc>
      </w:tr>
      <w:tr w:rsidR="00C21DF0" w:rsidRPr="00C21DF0" w14:paraId="105DA9A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45B010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2431B0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36F7DF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PLAN RAZVOJNIH PROGRAMA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740DBC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332.250,00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E3B3F3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296.250,00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1F54BD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76.135,16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A6A702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25,70%</w:t>
            </w:r>
          </w:p>
        </w:tc>
      </w:tr>
      <w:tr w:rsidR="00C21DF0" w:rsidRPr="00C21DF0" w14:paraId="1779985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441BCC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0320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8F369E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K100105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D33378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KAPITALNO ULAGANJE U OBJEKTE, OPREMU, ZEMLJIŠTA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0E744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332.250,00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34D6D4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296.250,00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C671E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76.135,16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B026F6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25,70%</w:t>
            </w:r>
          </w:p>
        </w:tc>
      </w:tr>
      <w:tr w:rsidR="00F324F0" w:rsidRPr="00C21DF0" w14:paraId="0C09AE2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ED52E9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3696EE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ECFC2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37883E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68476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886F24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0,00%</w:t>
            </w:r>
          </w:p>
        </w:tc>
      </w:tr>
      <w:tr w:rsidR="00C21DF0" w:rsidRPr="00C21DF0" w14:paraId="3FE35F7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A755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3FC5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41EC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Postrojenja i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C655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9BB2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D0E7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0185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1CA4F63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1E3C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BD55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4E74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Uredska oprema i namještaj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8E21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548C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66A7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E2A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7DB07D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7670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7CAA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696E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Oprema za održavanje i zaštitu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6F54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C7F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0DC7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6327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1828F99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8C8088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CFB61E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2E8C7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112.250,00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72F8E6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76.250,00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677D8C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76.135,16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EC3C9F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99,85%</w:t>
            </w:r>
          </w:p>
        </w:tc>
      </w:tr>
      <w:tr w:rsidR="00C21DF0" w:rsidRPr="00C21DF0" w14:paraId="68D28C5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C6B1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59C5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B6BA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Postrojenja i oprema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CD7E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112.250,00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39F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76.250,00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057E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76.135,16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9266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99,85%</w:t>
            </w:r>
          </w:p>
        </w:tc>
      </w:tr>
      <w:tr w:rsidR="00C21DF0" w:rsidRPr="00C21DF0" w14:paraId="689CF20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EC06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8A86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1680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Uredska oprema i namještaj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0FB6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9B25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B096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543F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31537F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E098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14E9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11E6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Oprema za održavanje i zaštitu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7E83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4C35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621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76.135,16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521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B6E7DD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011412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0FDF62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9D9D10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TEKUĆI PROGRAMI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434A14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6.254.391,00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21B1EC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6.290.391,00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57925F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5.322.477,27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3B254D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84,61%</w:t>
            </w:r>
          </w:p>
        </w:tc>
      </w:tr>
      <w:tr w:rsidR="00C21DF0" w:rsidRPr="00C21DF0" w14:paraId="4EBA79E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8DEC65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0320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56B257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A89DCE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OPĆI POSLOVI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5EBDE4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831.880,00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4BC617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814.462,68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9F46AE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425.861,52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0B6C5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52,29%</w:t>
            </w:r>
          </w:p>
        </w:tc>
      </w:tr>
      <w:tr w:rsidR="00F324F0" w:rsidRPr="00C21DF0" w14:paraId="47408A5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2E34F3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563931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80F324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803.880,00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A087B8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803.880,00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276AF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415.278,84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E3F237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51,66%</w:t>
            </w:r>
          </w:p>
        </w:tc>
      </w:tr>
      <w:tr w:rsidR="00C21DF0" w:rsidRPr="00C21DF0" w14:paraId="4D917BC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7D39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E2E1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AEC1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00FF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62.200,00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22A6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62.200,00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0EA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15.559,80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B09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25,02%</w:t>
            </w:r>
          </w:p>
        </w:tc>
      </w:tr>
      <w:tr w:rsidR="00C21DF0" w:rsidRPr="00C21DF0" w14:paraId="5BC48A1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5DB7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0D56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75EE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Službena putovanja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FB9B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5D6A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9F2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11.109,80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B67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E906FE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37D8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2D18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DC23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Stručno usavršavanje zaposlenika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0E0C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CAEA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50D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4.450,00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45A7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1DB5A0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30DB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158D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99DD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8753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469.000,00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525B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469.000,00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548A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241.438,26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21B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51,48%</w:t>
            </w:r>
          </w:p>
        </w:tc>
      </w:tr>
      <w:tr w:rsidR="00C21DF0" w:rsidRPr="00C21DF0" w14:paraId="716F9DD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9137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C5EB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9C1C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Uredski materijal i ostali materijalni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BFD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4B4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E5BB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7.503,58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0F7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843B3A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7DCB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AF93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7E80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Energija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C68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48C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6527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82.103,44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69C3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116125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F3CF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2DE4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4DCC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Sitni inventar i auto gume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743A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AF10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C61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35.798,49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8E0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CC99E2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A479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9E16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8CE1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Službena, radna i zaštitna odjeća i obuća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604A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CF6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0F2E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116.032,75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2E1B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92A854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5A12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329B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4D45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396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207.680,00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3B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207.680,00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8AD6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135.255,34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06E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65,13%</w:t>
            </w:r>
          </w:p>
        </w:tc>
      </w:tr>
      <w:tr w:rsidR="00C21DF0" w:rsidRPr="00C21DF0" w14:paraId="2F6314C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6EE7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6717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BCB3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telefona, pošte i prijevoza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F76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20EE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340E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15.180,63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E07E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782E31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0A53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E9B5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A8EE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tekućeg i investicijskog održavanja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9317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CBF7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9E20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181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659ED4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ED3F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709D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260A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promidžbe i informiranja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248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73B2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5ED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3.191,79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EDAB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16CB1C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0C99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23E9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7B1B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Komunalne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9C6B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969B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A834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16.273,43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A17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B9A149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CD9B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9F53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0F26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Zdravstvene i veterinarske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F64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7E1D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00FA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2.157,08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67BD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866A1D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3C54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352D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EB29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71D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7A4B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6DF6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5C4A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C7867B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ADD1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F9E9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3238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47A7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Računalne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A54F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A2A4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48F3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23.598,00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78F1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C86707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F26C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F77B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1402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74F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127C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FC6A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74.854,41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4A18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4D31CF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67C8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4DA7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E6F6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5CB7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C76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1F23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19.067,48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5BD7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35,98%</w:t>
            </w:r>
          </w:p>
        </w:tc>
      </w:tr>
      <w:tr w:rsidR="00C21DF0" w:rsidRPr="00C21DF0" w14:paraId="596EA2C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BA85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605A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458D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Premije osiguranja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070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A04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BD45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19.067,48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E4D0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A1601C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832F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90DA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E395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A2E0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556B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D0BA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465E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51D4F9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FAF6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8B00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6ADF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financijski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C2B3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2414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E52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3.957,96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E23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32,98%</w:t>
            </w:r>
          </w:p>
        </w:tc>
      </w:tr>
      <w:tr w:rsidR="00C21DF0" w:rsidRPr="00C21DF0" w14:paraId="65C012E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2143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D5D3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3431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DD06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Bankarske usluge i usluge platnog prometa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1264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685B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413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3.957,96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51A5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29B58A0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4A23AE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EBB7E7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9EFC2C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E0FDF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10.582,68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1EEB2A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10.582,68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47773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03689B8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D94A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C772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4CF2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B71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28.000,00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E777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10.582,68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9F09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10.582,68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F9AF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375FDDE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21F9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2D67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B9C8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Reprezentacija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0D17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FB33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A422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7.932,30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8D85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64AE14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0BEB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207A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BF43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4F9C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F6E0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C22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2.650,38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E0E6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DC26AD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1B2320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0320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C36BF7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A100208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B5D030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STRUČNO, ADMINISTRATIVNO I TEHNIČKO OSOBLJE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A4A6E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5.019.511,00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476476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5.019.511,00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89D320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4.686.549,33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195E01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93,37%</w:t>
            </w:r>
          </w:p>
        </w:tc>
      </w:tr>
      <w:tr w:rsidR="00F324F0" w:rsidRPr="00C21DF0" w14:paraId="1BA6B69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68A3C9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043F97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AC677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5.019.511,00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AED67C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5.019.511,00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0B230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4.686.549,33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F09F2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93,37%</w:t>
            </w:r>
          </w:p>
        </w:tc>
      </w:tr>
      <w:tr w:rsidR="00C21DF0" w:rsidRPr="00C21DF0" w14:paraId="6FDDA1F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6802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F9A8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833F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F4FE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3.607.421,00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9D08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3.607.421,00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0881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3.564.836,10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14F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98,82%</w:t>
            </w:r>
          </w:p>
        </w:tc>
      </w:tr>
      <w:tr w:rsidR="00C21DF0" w:rsidRPr="00C21DF0" w14:paraId="06271F3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C112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B898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87B0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58E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C343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BD10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3.564.836,10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F22C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03DBD6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4531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3C33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3E69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347F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C9F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74AB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253.196,02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B671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61,76%</w:t>
            </w:r>
          </w:p>
        </w:tc>
      </w:tr>
      <w:tr w:rsidR="00C21DF0" w:rsidRPr="00C21DF0" w14:paraId="2497691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73A0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93DA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F5B8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rashodi za zaposlene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8244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4EC3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09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253.196,02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794E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8C6ADB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63ED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48DA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AFC3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Doprinosi na plaće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A747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937.090,00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2D2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937.090,00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9CC0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832.140,95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43E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88,80%</w:t>
            </w:r>
          </w:p>
        </w:tc>
      </w:tr>
      <w:tr w:rsidR="00C21DF0" w:rsidRPr="00C21DF0" w14:paraId="5BF5151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349F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8F4D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3131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70A0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Doprinosi za mirovinsko osiguranje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92BB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F4F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3B57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255.945,04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56F8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8AAEE4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7EFD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92A6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C91B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Doprinosi za obvezno zdravstveno osiguranje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E698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330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08C5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576.195,91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403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7CF93C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50B7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69CA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41E7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086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3379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7504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36.376,26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F79C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55,96%</w:t>
            </w:r>
          </w:p>
        </w:tc>
      </w:tr>
      <w:tr w:rsidR="00C21DF0" w:rsidRPr="00C21DF0" w14:paraId="470FB18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5BE0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88A0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42D2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za prijevoz, za rad na terenu i odvojeni život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5C9E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053E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E9CD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36.376,26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4474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E4AD74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01A8B7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0320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56544F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914D2A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TEKUĆE I INVESTICIJSKO ODRŽAVANJE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EE195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403.000,00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F330F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456.417,32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4F998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210.066,42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654CD0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46,03%</w:t>
            </w:r>
          </w:p>
        </w:tc>
      </w:tr>
      <w:tr w:rsidR="00F324F0" w:rsidRPr="00C21DF0" w14:paraId="4E721A6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831355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2D89BE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AE0EC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383.000,00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EEAA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377.787,59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C00650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210.066,42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630EF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55,60%</w:t>
            </w:r>
          </w:p>
        </w:tc>
      </w:tr>
      <w:tr w:rsidR="00C21DF0" w:rsidRPr="00C21DF0" w14:paraId="25F55BC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C25F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8EC7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551F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794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09A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63DB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79.145,11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A679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39,38%</w:t>
            </w:r>
          </w:p>
        </w:tc>
      </w:tr>
      <w:tr w:rsidR="00C21DF0" w:rsidRPr="00C21DF0" w14:paraId="53A61AB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EE38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B335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C87A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Uredski materijal i ostali materijalni rashodi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C50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B375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70A0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3.314,44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981D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B26C41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CF9E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C486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221F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Materijal i sirovine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E8B7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9935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78B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23.178,57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A3F3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FE14E7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D944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E2D2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7F8D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Materijal i dijelovi za tekuće i investicijsko održavanje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1C2F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26C5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3AFF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52.652,10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3109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D50B5D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C56F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127D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2EC9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AB27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182.000,00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CA09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176.787,59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9D7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130.921,31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1673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74,06%</w:t>
            </w:r>
          </w:p>
        </w:tc>
      </w:tr>
      <w:tr w:rsidR="00C21DF0" w:rsidRPr="00C21DF0" w14:paraId="6545464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BE5C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B98E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5AF02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tekućeg i investicijskog održavanja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7B8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BA34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18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130.921,31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770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5942005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A6249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9D6153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3. Vlastiti prihodi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4F985F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3957FD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78.629,73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9573C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2B4B2F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0,00%</w:t>
            </w:r>
          </w:p>
        </w:tc>
      </w:tr>
      <w:tr w:rsidR="00C21DF0" w:rsidRPr="00C21DF0" w14:paraId="308B246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3472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D2BD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8737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235D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9080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78.629,73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687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618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4390F65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0C72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427E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BF73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tekućeg i investicijskog održavanja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74C6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ABC0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CEDC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AC7D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14B7BF8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B4852A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096EC9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RAZDJEL 009 UPRAVNI ODJEL ZA PROSTORNO UREĐENJE, GRADITELJSTVO I ZAŠTITU OKOLIŠA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8FE36B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2.686.686,49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B86D6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2.686.686,49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ED0EE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2.669.428,45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04C286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99,36%</w:t>
            </w:r>
          </w:p>
        </w:tc>
      </w:tr>
      <w:tr w:rsidR="00F324F0" w:rsidRPr="00C21DF0" w14:paraId="113ABD4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83B876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EC5F00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GLAVA 00901 PROSTORNO UREĐENJE, GRADITELJSTVO I ZAŠTITA OKOLIŠA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A9526B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2.532.747,44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6F9FCF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2.532.747,44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F6B419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2.515.489,40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0C002D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99,32%</w:t>
            </w:r>
          </w:p>
        </w:tc>
      </w:tr>
      <w:tr w:rsidR="00F324F0" w:rsidRPr="00C21DF0" w14:paraId="40DB2F7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57C940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747A9B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346647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2.532.747,44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87F4C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2.532.747,44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0C74DB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2.515.489,40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8FC447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99,32%</w:t>
            </w:r>
          </w:p>
        </w:tc>
      </w:tr>
      <w:tr w:rsidR="00C21DF0" w:rsidRPr="00C21DF0" w14:paraId="60D6C80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3B7F45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324A15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F4E5F3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TEKUĆI PROGRAMI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CA8C92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2.532.747,44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239D2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2.532.747,44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F3F2A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2.515.489,40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55173D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99,32%</w:t>
            </w:r>
          </w:p>
        </w:tc>
      </w:tr>
      <w:tr w:rsidR="00C21DF0" w:rsidRPr="00C21DF0" w14:paraId="2BAAC97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AC510E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0610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52675F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F893F5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STRUČNO, ADMINISTRATIVNO TEHNIČKO OSOBLJE GRADSKE UPRAVE VINKOVCI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F5054B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2.532.747,44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7CF7F7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2.532.747,44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E5B04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2.515.489,40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4D21CE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99,32%</w:t>
            </w:r>
          </w:p>
        </w:tc>
      </w:tr>
      <w:tr w:rsidR="00F324F0" w:rsidRPr="00C21DF0" w14:paraId="6D1712D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200B3E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0016EB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2005FB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2.532.747,44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365643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2.532.747,44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3C1C3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2.515.489,40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B62EC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99,32%</w:t>
            </w:r>
          </w:p>
        </w:tc>
      </w:tr>
      <w:tr w:rsidR="00C21DF0" w:rsidRPr="00C21DF0" w14:paraId="6D9C307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A61A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1094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DB8D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8037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2.141.736,00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9C87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2.141.736,00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C6E1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2.131.302,71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7978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99,51%</w:t>
            </w:r>
          </w:p>
        </w:tc>
      </w:tr>
      <w:tr w:rsidR="00C21DF0" w:rsidRPr="00C21DF0" w14:paraId="62EDE47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B2D3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1E8C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AE4D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9025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A8F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201E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2.110.953,40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06B3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02D9BD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267C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4CA4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12FC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prekovremeni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3D12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B541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562B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20.349,31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93CC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9FEEFA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1A45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A477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574D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Doprinosi na plaće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0C55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311.011,44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01F0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311.011,44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444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304.297,89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8FD6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97,84%</w:t>
            </w:r>
          </w:p>
        </w:tc>
      </w:tr>
      <w:tr w:rsidR="00C21DF0" w:rsidRPr="00C21DF0" w14:paraId="4DA230B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D98B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8684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5C77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Doprinosi za obvezno zdravstveno osiguranje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2A9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9A79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F172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304.297,89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8488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184E77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3AAA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5CDA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EB65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4FB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6C7F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19B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79.888,80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3AE5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99,86%</w:t>
            </w:r>
          </w:p>
        </w:tc>
      </w:tr>
      <w:tr w:rsidR="00C21DF0" w:rsidRPr="00C21DF0" w14:paraId="58F7C80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1D87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930B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E587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za prijevoz, za rad na terenu i odvojeni život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37B8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5F44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85B8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79.888,80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BEB8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5D55CEA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4C1858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F2CE68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GLAVA 00902 PROSTORNO PLANIRANJE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894E2B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26.500,00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2CA9BA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26.500,00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1C295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26.500,00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0DF30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58490B1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FE7046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CA02AA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78FFB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26.500,00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9B963A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26.500,00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831611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26.500,00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965FA8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26A992C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53A9F7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504374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DC873B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PLAN RAZVOJNIH PROGRAMA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E0CB2D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26.500,00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83596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26.500,00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AE644B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26.500,00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EE79E1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4D7305B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26FD63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0610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77B0A7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K100103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64CB64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KAPITALNA ULAGANJA U PROSTORNE PLANOVE, PROSTORE I OPREMU GRADA VINKOVACA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7F93C6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26.500,00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F8EEBE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26.500,00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8FC9E0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26.500,00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E47A43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5CDC096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0AEA7D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76936E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A6BE8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26.500,00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8D4927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26.500,00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E04819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26.500,00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DEBDF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0DF5E16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247A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2CBB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D4E3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DB6E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F3E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321A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EB1B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10C1379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5E1C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428B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B245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promidžbe i informiranja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DDC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3EFB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0FBF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F894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B7224D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E5F7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045C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0861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58BD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3266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6039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438C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57707D8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C5F7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8235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4126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08DC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Ostala 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C0E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612D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E5D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23.750,00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8166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228D304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18BA31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4FC926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GLAVA 00903 ZAŠTITA OKOLIŠA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8896C9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127.439,05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B1770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127.439,05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D5474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127.439,05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C0F506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2ED03F4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D82D78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F945DC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9DE19B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127.439,05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88D88C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127.439,05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8C5FBF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127.439,05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E5FDD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105A8BC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61883A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57E5C2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BA1310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PLAN RAZVOJNIH PROGRAMA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1E1FD7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70.360,00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5C542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70.360,00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B8C704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70.360,00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5BCA03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4BBD529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CB16DE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lastRenderedPageBreak/>
              <w:t>0510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DD1B5C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K100103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138113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KAPITALNA ULAGANJA U PROSTORNE PLANOVE, PROSTORE I OPREMU GRADA VINKOVACA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EF9A7C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AA7331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B61095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4AF7F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0EA9F7B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91622D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142ECC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F82F00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D40076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C69BF3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47.500,00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FDA24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132B1FA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FD6A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ABBF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9601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789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43.750,00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503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43.750,00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0A4D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43.750,00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0E19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519CD64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9C2D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4EAB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DD0F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757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757D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1270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43.750,00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3D8B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D9DFBF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4D22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E3D9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E930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AD8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7A46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B25B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2A19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1EF2E5D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811F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6056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4126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9FDA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Ostala 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4190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1E27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9A17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3.750,00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2EDA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B6E56D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7687DB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0510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EAAAA3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K100109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450112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SANACIJA ODLAGALIŠTA NEOPASNOG OTPADA PAPUK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EAF39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22.860,00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335E5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22.860,00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5B48D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22.860,00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AAF8AD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298AE48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307205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36FC0E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1494DD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22.860,00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43B1F3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22.860,00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B298E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22.860,00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44A82D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360E540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CCD4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C014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9A42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B888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22.860,00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219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22.860,00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B4D5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22.860,00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35D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7C0AC89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951C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3079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75D4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2982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3F9E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684F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22.860,00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873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C62F14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4BF828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200791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732830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GRADSKE MANIFESTACIJE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7DA9B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57.079,05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87F54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57.079,05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7C76C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57.079,05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88B204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1BD6C98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AD0142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0620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BA2F03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A100513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4E56C9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SAJAM ZDRAVLJA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0834F7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57.079,05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88B8E8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57.079,05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CE86B4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57.079,05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B6925A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10C419F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9FEAAB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9E82AC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ABE47F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57.079,05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0DBE4F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57.079,05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EB927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57.079,05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E5F156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7DAC51F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49F2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B4CA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86B3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556C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56.325,00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EBC3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56.325,00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6DB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56.325,00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7EC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74EDE94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16D4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978F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3269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DA2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1123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4C67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56.325,00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E67B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FD1E08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BA7D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34CA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0A98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4EB2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754,05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EE14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754,05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663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754,05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254F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3C8D916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00E6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5AAC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5B64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Reprezentacija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F037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574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AA58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754,05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0EC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42D7B9A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E0F3E6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9D9110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RAZDJEL 010 UPRAVNI ODJEL ZA INVESTICIJE, FONDOVE EUROPSKE UNIJE I IMOVINU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76E91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6.460.317,12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7BDC94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6.460.317,12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6E0651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4.546.850,06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9920BB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70,38%</w:t>
            </w:r>
          </w:p>
        </w:tc>
      </w:tr>
      <w:tr w:rsidR="00F324F0" w:rsidRPr="00C21DF0" w14:paraId="53F4D23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8FA1D8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E4B800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GLAVA 01001 UPRAVNI ODJEL ZA INVESTICIJE, FONDOVE EUROPKE UNIJE I IMOVINU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17CAC4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1.338.685,12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6E8BCD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1.338.685,12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9A1305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1.292.230,34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7C74D7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96,53%</w:t>
            </w:r>
          </w:p>
        </w:tc>
      </w:tr>
      <w:tr w:rsidR="00F324F0" w:rsidRPr="00C21DF0" w14:paraId="61FEF59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231299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316A7F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7362AC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1.338.685,12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4133CA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1.338.685,12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109B28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1.292.230,34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C13786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96,53%</w:t>
            </w:r>
          </w:p>
        </w:tc>
      </w:tr>
      <w:tr w:rsidR="00C21DF0" w:rsidRPr="00C21DF0" w14:paraId="35AF622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D1F6F9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A093C1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F5218D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TEKUĆI PROGRAMI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B8FC09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1.338.685,12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4DBCAC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1.338.685,12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EFE11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1.292.230,34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3F413F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96,53%</w:t>
            </w:r>
          </w:p>
        </w:tc>
      </w:tr>
      <w:tr w:rsidR="00C21DF0" w:rsidRPr="00C21DF0" w14:paraId="4EB5552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454F6B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0620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A8A8D9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065FCD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STRUČNO, ADMINISTRATIVNO TEHNIČKO OSOBLJE GRADSKE UPRAVE VINKOVCI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3A2C0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1.338.685,12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5CEC86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1.338.685,12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8EB5F5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1.292.230,34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8B4E4A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96,53%</w:t>
            </w:r>
          </w:p>
        </w:tc>
      </w:tr>
      <w:tr w:rsidR="00F324F0" w:rsidRPr="00C21DF0" w14:paraId="43D4155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D909BB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FB1F66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9466EC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1.338.685,12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E1402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1.338.685,12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0A3B82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1.292.230,34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3DBD7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96,53%</w:t>
            </w:r>
          </w:p>
        </w:tc>
      </w:tr>
      <w:tr w:rsidR="00C21DF0" w:rsidRPr="00C21DF0" w14:paraId="66858B8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4412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4455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5021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DB38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1.138.528,00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DEC7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1.138.528,00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616B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1.096.189,19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2DAE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96,28%</w:t>
            </w:r>
          </w:p>
        </w:tc>
      </w:tr>
      <w:tr w:rsidR="00C21DF0" w:rsidRPr="00C21DF0" w14:paraId="04CD1E0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6237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C58C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60F5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redovan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6BED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50A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8CD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1.089.781,63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6119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7C2D0F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6B6E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3C87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F0D9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Plaće za prekovremeni rad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9642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4D1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1ECA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6.407,56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FD53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012355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803A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0E8A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AE18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Doprinosi na plaće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9F5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184.357,12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F98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184.357,12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D1A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180.871,15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8D0E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98,11%</w:t>
            </w:r>
          </w:p>
        </w:tc>
      </w:tr>
      <w:tr w:rsidR="00C21DF0" w:rsidRPr="00C21DF0" w14:paraId="03FCFCD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5DA4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4613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246A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Doprinosi za obvezno zdravstveno osiguranje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D86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FC22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8912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180.871,15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5ABD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4B76FB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C996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4C67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EFE8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844F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15.800,00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A4D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15.800,00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5F4E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15.170,00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10B3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96,01%</w:t>
            </w:r>
          </w:p>
        </w:tc>
      </w:tr>
      <w:tr w:rsidR="00C21DF0" w:rsidRPr="00C21DF0" w14:paraId="239955D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6285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7199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D198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za prijevoz, za rad na terenu i odvojeni život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95D4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C7C2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2EA3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15.170,00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F09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1D06338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C7EDC7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9DCA66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GLAVA 01002 GOSPODARENJE GRADSKOM IMOVINOM  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0E7DFA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2.662.507,00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A7D0D7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2.662.507,00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A7BA19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1.423.957,22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3F22F1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53,48%</w:t>
            </w:r>
          </w:p>
        </w:tc>
      </w:tr>
      <w:tr w:rsidR="00F324F0" w:rsidRPr="00C21DF0" w14:paraId="7249BA9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1F4245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E22734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AAD06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2.277.507,00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AD4584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2.277.507,00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F4A7B2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1.158.643,41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76329D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50,87%</w:t>
            </w:r>
          </w:p>
        </w:tc>
      </w:tr>
      <w:tr w:rsidR="00F324F0" w:rsidRPr="00C21DF0" w14:paraId="52680E7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187C1E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0271B7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7. Prihodi od nefinacijske imovine i nadoknade štete s osnova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755FFA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385.000,00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93C4A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385.000,00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906FF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265.313,81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C9670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68,91%</w:t>
            </w:r>
          </w:p>
        </w:tc>
      </w:tr>
      <w:tr w:rsidR="00C21DF0" w:rsidRPr="00C21DF0" w14:paraId="635EDE4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CFFA4C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6612CF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9064B3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PLAN RAZVOJNIH PROGRAMA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17FFD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1.648.413,00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62D22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1.649.662,81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C82B41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765.325,85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D438C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46,39%</w:t>
            </w:r>
          </w:p>
        </w:tc>
      </w:tr>
      <w:tr w:rsidR="00C21DF0" w:rsidRPr="00C21DF0" w14:paraId="7ABC437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98304F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0620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2616AA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K100101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E44EE4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STANOVI U VLASNIŠTVU GRADA VINKOVACA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5768F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360.000,00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06B528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360.000,00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049CDA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50.927,50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A63338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14,15%</w:t>
            </w:r>
          </w:p>
        </w:tc>
      </w:tr>
      <w:tr w:rsidR="00F324F0" w:rsidRPr="00C21DF0" w14:paraId="4555936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375176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E0EB47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52EE77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240.000,00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3739C9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240.000,00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54A781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4EEB9A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0,00%</w:t>
            </w:r>
          </w:p>
        </w:tc>
      </w:tr>
      <w:tr w:rsidR="00C21DF0" w:rsidRPr="00C21DF0" w14:paraId="34EF4A7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414A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8524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88BD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Građevinski objekti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A679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5D31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F15A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DB54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19F1D31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7A3F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B4A6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1FFF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Stambeni objekti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4DF6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B28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C8E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DCA2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FFB4D0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B589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381A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114C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Dodatna ulaganja na građevinskim objektima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6992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DD02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7F68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8C0D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0345D37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7CE1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AA83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4511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5227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Dodatna ulaganja na građevinskim objektima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84E8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9715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D66A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7E4E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6D5F74D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8CDD8F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C085A2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7. Prihodi od nefinacijske imovine i nadoknade štete s osnova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778BC9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DE83FC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1E39B5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50.927,50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3CB67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42,44%</w:t>
            </w:r>
          </w:p>
        </w:tc>
      </w:tr>
      <w:tr w:rsidR="00C21DF0" w:rsidRPr="00C21DF0" w14:paraId="68E4456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1883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2627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9596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Dodatna ulaganja na građevinskim objektima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8EA3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D1ED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3D03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50.927,50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72F0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42,44%</w:t>
            </w:r>
          </w:p>
        </w:tc>
      </w:tr>
      <w:tr w:rsidR="00C21DF0" w:rsidRPr="00C21DF0" w14:paraId="7F59C1B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8932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24B9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4511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A7C1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Dodatna ulaganja na građevinskim objektima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7DDA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EC1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265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50.927,50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8FDB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F61351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168CBA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0610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C5A184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K100105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762BF6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KAPITALNO ULAGANJE U OBJEKTE, OPREMU, ZEMLJIŠTA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2568B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1.288.413,00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D39F00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1.289.662,81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2B8FCA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714.398,35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DC165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55,39%</w:t>
            </w:r>
          </w:p>
        </w:tc>
      </w:tr>
      <w:tr w:rsidR="00F324F0" w:rsidRPr="00C21DF0" w14:paraId="1A15FAB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F3E00D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8B39B1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D5095E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1.288.413,00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79441C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1.289.662,81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ACF87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714.398,35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FC4C06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55,39%</w:t>
            </w:r>
          </w:p>
        </w:tc>
      </w:tr>
      <w:tr w:rsidR="00C21DF0" w:rsidRPr="00C21DF0" w14:paraId="2D42222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053B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94CE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8328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835F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C4B4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FF1B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21.480,00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942B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23,87%</w:t>
            </w:r>
          </w:p>
        </w:tc>
      </w:tr>
      <w:tr w:rsidR="00C21DF0" w:rsidRPr="00C21DF0" w14:paraId="1FD6996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515A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D49B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1D05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271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A30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A159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21.480,00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A48C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8751C4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7536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7EB4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A514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Materijalna imovina - prirodna bogatstva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D9B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669D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6E67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523.255,54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47E7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95,14%</w:t>
            </w:r>
          </w:p>
        </w:tc>
      </w:tr>
      <w:tr w:rsidR="00C21DF0" w:rsidRPr="00C21DF0" w14:paraId="336EA1C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BE48E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BFE1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4111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0994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Zemljište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4B3C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1864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81E7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523.255,54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6881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9D8183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24D6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1368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58A0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Građevinski objekti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DC04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480.000,00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56BE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480.000,00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98B8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9C71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0A739F3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60C3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F54B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4211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226A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Stambeni objekti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0DE3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96A8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782C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0AA5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4ADDF4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059D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2C0C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9826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Dodatna ulaganja na građevinskim objektima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D996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168.413,00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26C9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169.662,81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CBF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169.662,81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84C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090D9A9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C15D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DB70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4511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3B26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Dodatna ulaganja na građevinskim objektima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F127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480A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75DB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169.662,81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2AB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A8362F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9F091C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D159A5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0CE0E8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TEKUĆI PROGRAMI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C0F7F7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1.014.094,00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99919A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1.012.844,19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17AAC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658.631,37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A37D21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65,03%</w:t>
            </w:r>
          </w:p>
        </w:tc>
      </w:tr>
      <w:tr w:rsidR="00C21DF0" w:rsidRPr="00C21DF0" w14:paraId="6EB2832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D77A64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0510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23376E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A100202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B65EFE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Aktivnost: OPĆI POSLOVI GRADSKE UPRAVE VINKOVCI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0B09B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1.014.094,00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23BF54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1.012.844,19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13DE97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658.631,37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F32E61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65,03%</w:t>
            </w:r>
          </w:p>
        </w:tc>
      </w:tr>
      <w:tr w:rsidR="00F324F0" w:rsidRPr="00C21DF0" w14:paraId="635CB9C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15E7E3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11C87A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E8CE7B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749.094,00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EA1127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747.844,19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44F578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444.245,06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2DD6A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59,40%</w:t>
            </w:r>
          </w:p>
        </w:tc>
      </w:tr>
      <w:tr w:rsidR="00C21DF0" w:rsidRPr="00C21DF0" w14:paraId="6F60FA8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EF3E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0007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ED8B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D4F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8473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0E7C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679,90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81B6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67,99%</w:t>
            </w:r>
          </w:p>
        </w:tc>
      </w:tr>
      <w:tr w:rsidR="00C21DF0" w:rsidRPr="00C21DF0" w14:paraId="215A5E9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8671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780A7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3224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F291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Materijal i dijelovi za tekuće i investicijsko održavanje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70C9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B35D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DD81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679,90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7D9C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E9233D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BA2C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11AB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AB79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134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740.000,00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1AC5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676.695,35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DC32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376.390,16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55DF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55,62%</w:t>
            </w:r>
          </w:p>
        </w:tc>
      </w:tr>
      <w:tr w:rsidR="00C21DF0" w:rsidRPr="00C21DF0" w14:paraId="231529E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C26B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5D8F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1C5E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Usluge tekućeg i investicijskog održavanja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171D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9909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D976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54.404,51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5FF0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D96CE5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6420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FE86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4E37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Komunalne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7DAF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75A1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81E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48.759,02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7BD5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073936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72B2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097C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B376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97EA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BA50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7D7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216.811,63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A02A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89DAD5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BF35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3780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F433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3273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461B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48E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56.415,00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278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3AE8424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ED60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620C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3BEA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67A4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D5BD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A33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2.526,81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5DBD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84,23%</w:t>
            </w:r>
          </w:p>
        </w:tc>
      </w:tr>
      <w:tr w:rsidR="00C21DF0" w:rsidRPr="00C21DF0" w14:paraId="361D372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0412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05A7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3291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B9D9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za rad predstavničkih i izvršnih tijela, povjerenstava i slično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A58B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A45A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F54C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2.526,81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48E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142631F7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97FA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3E5A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D9D9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3A1F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9611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64.554,84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E797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62.054,84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670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96,13%</w:t>
            </w:r>
          </w:p>
        </w:tc>
      </w:tr>
      <w:tr w:rsidR="00C21DF0" w:rsidRPr="00C21DF0" w14:paraId="65F486D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798E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1133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3721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BA55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građanima i kućanstvima u novcu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1B0A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3A2A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4D22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E7C5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196700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5EE9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0480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3722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79DD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građanima i kućanstvima u naravi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F198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2EA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982F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62.054,84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1DE9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31D5D4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37BC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F671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2BE6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EBE6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2.594,00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C02A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2.594,00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DF30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2.593,35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1BFF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99,97%</w:t>
            </w:r>
          </w:p>
        </w:tc>
      </w:tr>
      <w:tr w:rsidR="00C21DF0" w:rsidRPr="00C21DF0" w14:paraId="46AFFF6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19AF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27B21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4126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A577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Ostala 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A25B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644F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F620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2.593,35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0CB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767CE4E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8E6FE0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0ACD91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7. Prihodi od nefinacijske imovine i nadoknade štete s osnova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211332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265.000,00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8E52DC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265.000,00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B1AD86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214.386,31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FEC476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80,90%</w:t>
            </w:r>
          </w:p>
        </w:tc>
      </w:tr>
      <w:tr w:rsidR="00C21DF0" w:rsidRPr="00C21DF0" w14:paraId="31D1E50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7717A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9284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A957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4CB2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15CB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FE83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189.226,58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CAE9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94,61%</w:t>
            </w:r>
          </w:p>
        </w:tc>
      </w:tr>
      <w:tr w:rsidR="00C21DF0" w:rsidRPr="00C21DF0" w14:paraId="2BE4CA2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C8DE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4FA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6A1D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Komunalne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BE1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19D5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D729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189.226,58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2B55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20032A9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C802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C47C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A9CA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95B3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DE43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9D10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25.159,73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4D45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38,71%</w:t>
            </w:r>
          </w:p>
        </w:tc>
      </w:tr>
      <w:tr w:rsidR="00C21DF0" w:rsidRPr="00C21DF0" w14:paraId="36DFBA9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6CE1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DD26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3722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E79A9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Naknade građanima i kućanstvima u naravi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E2EF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CD3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CEB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25.159,73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A732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681A52F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006FC0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6FEFD4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GLAVA 01004 DEMOGRAFSKA REVITALIZACIJA I POBOLJŠANJE POLOŽAJA OBITELJI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F47156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2.046.625,00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50D32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2.046.625,00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65F5A9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1.517.412,50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32330F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74,14%</w:t>
            </w:r>
          </w:p>
        </w:tc>
      </w:tr>
      <w:tr w:rsidR="00F324F0" w:rsidRPr="00C21DF0" w14:paraId="49713AD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4EDA26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B7C06A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0175E0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1.392.625,00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B7FF37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1.392.625,00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6ABCE6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863.475,00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81B469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62,00%</w:t>
            </w:r>
          </w:p>
        </w:tc>
      </w:tr>
      <w:tr w:rsidR="00F324F0" w:rsidRPr="00C21DF0" w14:paraId="0344A3F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7EB5EB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B9C673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8. Namjenski primici od zaduživanja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A2FBA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654.000,00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4059E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654.000,00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696969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653.937,50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A1ADAB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99,99%</w:t>
            </w:r>
          </w:p>
        </w:tc>
      </w:tr>
      <w:tr w:rsidR="00C21DF0" w:rsidRPr="00C21DF0" w14:paraId="7AFCED3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B5361F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8E2511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D4EDD9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PLAN RAZVOJNIH PROGRAMA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596CC3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524E08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2C560C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91E505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3A232DE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42598D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0620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164868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K100170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889EBD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CENTAR ZA PRUŽANJE USLUGA U ZAJEDNICI VINKOVCI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E2A830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FF1AC8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573F8E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D21861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6DD583B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2A5AED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93174D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95BB34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F9382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CEB309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5B2F7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2DCA5AE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BD14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8BF7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5882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41C4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E865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5C09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AC8E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63B6ABE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D211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C11E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4126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89A6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Ostala 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7103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608C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BFC0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125.000,00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19AA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4318C6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1EE398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lastRenderedPageBreak/>
              <w:t>0620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B20C94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T100101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3D58FD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Tekući projekt: CENTAR ZA PRUŽANJE USLUGA U ZAJEDNICI VUKOVARSKO-SRIJEMSKE ŽUPANIJE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2FCF58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D648A5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51B47C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29E766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44BFAA1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BE4720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5F8821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9A381A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0B0A5B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3D298C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13CCE3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7A6EB92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CD7F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5437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A234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Pomoći unutar općeg proračuna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8BFC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1EC5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5990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C9B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47848EB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2FC3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3AAF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3632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2BAC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Kapitalne pomoći unutar općeg proračuna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3E6C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8C6E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302E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300.000,00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436B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6855CC4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363896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C99F6A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9972E4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INVESTICIJE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7D7C8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1.621.625,00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C3CDE2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1.621.625,00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623D37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1.092.412,50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77541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67,37%</w:t>
            </w:r>
          </w:p>
        </w:tc>
      </w:tr>
      <w:tr w:rsidR="00C21DF0" w:rsidRPr="00C21DF0" w14:paraId="5278F0B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E89D1E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0620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845464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K101302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4A7069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Kapitalni projekt: IZGRADNJA DJEČJEG VRTIĆA LENIJE  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6B38F3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249.000,00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1890C3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249.000,00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1A6636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7408D4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F324F0" w:rsidRPr="00C21DF0" w14:paraId="60F9B60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4B6F24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97A1D5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CC429E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249.000,00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C88960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249.000,00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EEF6D5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2429FC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0,00%</w:t>
            </w:r>
          </w:p>
        </w:tc>
      </w:tr>
      <w:tr w:rsidR="00C21DF0" w:rsidRPr="00C21DF0" w14:paraId="001FC8D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9A8C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C998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ADBE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43E6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249.000,00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A184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249.000,00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2647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4E8B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0,00%</w:t>
            </w:r>
          </w:p>
        </w:tc>
      </w:tr>
      <w:tr w:rsidR="00C21DF0" w:rsidRPr="00C21DF0" w14:paraId="568BC12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7865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A7D7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4126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C4B1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Ostala 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9C42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66CA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1FDE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6879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64A416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A7E028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0620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F34F86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K101311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E2B2439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Kapitalni projekt: ENERGETSKA OBNOVA O.Š. IVANA GORANA KOVAČIĆA  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819622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131.500,00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0D6EB3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131.500,00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009E17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131.500,00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61C49D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3EEBE80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9BC1B0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065A08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8. Namjenski primici od zaduživanja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5CD26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131.500,00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A43331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131.500,00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F0BA80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131.500,00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D3A416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40CAA23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2409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5DDF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039C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6196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131.500,00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889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131.500,00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2CB7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131.500,00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3E7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5E2AADF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E332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D663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4126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6256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Ostala 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6359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2B2C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15CB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131.500,00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F1CA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7A34CD8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6600C1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0620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DBD56E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K101312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3BCAA3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Kapitalni projekt: ENERGETSKA OBNOVA O.Š. JOSIPA KOZARCA   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7DC1F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82.250,00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2A42D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82.250,00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F727DE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82.250,00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65447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F324F0" w:rsidRPr="00C21DF0" w14:paraId="7846183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6BD778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DA04F6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8. Namjenski primici od zaduživanja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A1269C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82.250,00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F709E7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82.250,00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E7CAE7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82.250,00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03D3C7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100,00%</w:t>
            </w:r>
          </w:p>
        </w:tc>
      </w:tr>
      <w:tr w:rsidR="00C21DF0" w:rsidRPr="00C21DF0" w14:paraId="34E178F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B040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5DCC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48C0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C9D1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82.250,00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27BA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82.250,00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F884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82.250,00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B92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100,00%</w:t>
            </w:r>
          </w:p>
        </w:tc>
      </w:tr>
      <w:tr w:rsidR="00C21DF0" w:rsidRPr="00C21DF0" w14:paraId="2071B96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9BA5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DD6E5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4126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9F9B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Ostala 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EACB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5A9C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EE5F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82.250,00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9619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52116A7B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5E3165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0620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3DDB51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K101314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B7A16B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Kapitalni projekt: POVEĆANJE DOSTUPNOSTI JAVNE TURISTIČKE INFRASTRUKTURE ZA LOKALNO STANOVNIŠTVO REGIJE - VODENI PARK L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5C73E8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788.875,00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7B5BFA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788.875,00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285DC4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787.187,50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45F962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99,79%</w:t>
            </w:r>
          </w:p>
        </w:tc>
      </w:tr>
      <w:tr w:rsidR="00F324F0" w:rsidRPr="00C21DF0" w14:paraId="7E4D090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2ECF9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BDFBF8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1C49EA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348.625,00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F07399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348.625,00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33A512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347.000,00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F47BDE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99,53%</w:t>
            </w:r>
          </w:p>
        </w:tc>
      </w:tr>
      <w:tr w:rsidR="00C21DF0" w:rsidRPr="00C21DF0" w14:paraId="06CC7DE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F4D4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51FA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CD2D6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1554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348.625,00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150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348.625,00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0575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347.000,00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4091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99,53%</w:t>
            </w:r>
          </w:p>
        </w:tc>
      </w:tr>
      <w:tr w:rsidR="00C21DF0" w:rsidRPr="00C21DF0" w14:paraId="5363928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717F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FC4D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F18B0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2F4B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24BE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76ED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337.375,00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4A46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31507DDE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A1F96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A9AB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3239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DC3B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ABCC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8914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9539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9.625,00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88DB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6728B0A9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7F97AD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8E9CDF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8. Namjenski primici od zaduživanja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C8E4F9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440.250,00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A8F76A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440.250,00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CC7734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440.187,50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A9E54D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99,99%</w:t>
            </w:r>
          </w:p>
        </w:tc>
      </w:tr>
      <w:tr w:rsidR="00C21DF0" w:rsidRPr="00C21DF0" w14:paraId="1709634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E425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3387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98CD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DC22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440.250,00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DCBC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440.250,00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0407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440.187,50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578D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99,99%</w:t>
            </w:r>
          </w:p>
        </w:tc>
      </w:tr>
      <w:tr w:rsidR="00C21DF0" w:rsidRPr="00C21DF0" w14:paraId="37725A45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2D48A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096F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4126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D2E1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Ostala 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F164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78D4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36F3B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440.187,50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ED1C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0A9BCA01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8FDCB8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0620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B75D84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K101317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2F7EF2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Kapitalni projekt: EU PROJEKTI  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C9E2AF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AE24AE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370.000,00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66124B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91.475,00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7CB3AC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24,72%</w:t>
            </w:r>
          </w:p>
        </w:tc>
      </w:tr>
      <w:tr w:rsidR="00F324F0" w:rsidRPr="00C21DF0" w14:paraId="34361C4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5A141B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661AEB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C77872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370.000,00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088CE9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370.000,00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B6B490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91.475,00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DDCA1C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24,72%</w:t>
            </w:r>
          </w:p>
        </w:tc>
      </w:tr>
      <w:tr w:rsidR="00C21DF0" w:rsidRPr="00C21DF0" w14:paraId="20CA642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81F0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BD2D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581BD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F097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C452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6828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19.250,00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A2AD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96,25%</w:t>
            </w:r>
          </w:p>
        </w:tc>
      </w:tr>
      <w:tr w:rsidR="00C21DF0" w:rsidRPr="00C21DF0" w14:paraId="4FA1A3F3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020A8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17843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3237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F9B1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Intelektualne i osobne usluge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EECF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5D7D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5FC3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19.250,00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AA5A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21DF0" w:rsidRPr="00C21DF0" w14:paraId="4325721A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B888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1886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B67DC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C277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37B3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BC00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72.225,00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2C9D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20,64%</w:t>
            </w:r>
          </w:p>
        </w:tc>
      </w:tr>
      <w:tr w:rsidR="00C21DF0" w:rsidRPr="00C21DF0" w14:paraId="36268F66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7301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D3B6C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4126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D803D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Ostala 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D947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5F0D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6921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72.225,00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EAE6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F324F0" w:rsidRPr="00C21DF0" w14:paraId="6630E58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05802F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B758495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GLAVA 01005 STRATEŠKO PLANIRANJE RAZVOJA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66C285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E545C29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560608A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D64918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75,94%</w:t>
            </w:r>
          </w:p>
        </w:tc>
      </w:tr>
      <w:tr w:rsidR="00F324F0" w:rsidRPr="00C21DF0" w14:paraId="4FEDF33C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CE1556F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B977FC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E0DEA42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412.500,00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6E0AE4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412.500,00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48AE4D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313.250,00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F7AAA8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75,94%</w:t>
            </w:r>
          </w:p>
        </w:tc>
      </w:tr>
      <w:tr w:rsidR="00C21DF0" w:rsidRPr="00C21DF0" w14:paraId="4D1AB620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699232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BE59D2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1013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2C9C371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Program: INVESTICIJE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15BB8C3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6CC149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E3DBEB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1CB3E1C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75,94%</w:t>
            </w:r>
          </w:p>
        </w:tc>
      </w:tr>
      <w:tr w:rsidR="00C21DF0" w:rsidRPr="00C21DF0" w14:paraId="55E6CADD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4C9D06E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0620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D4DC788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K101318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BEC6F64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Kapitalni projekt: STRATEŠKO PLANIRANJE RAZVOJA  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87A380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3C34EB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6AE84FD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030A997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75,94%</w:t>
            </w:r>
          </w:p>
        </w:tc>
      </w:tr>
      <w:tr w:rsidR="00F324F0" w:rsidRPr="00C21DF0" w14:paraId="7CE2AC62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201654B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 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A979C07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Izvor 1. Opći prihodi i primici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54991B6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412.500,00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267AC6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412.500,00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E4F1CC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313.250,00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C10D5B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color w:val="333333"/>
                <w:sz w:val="20"/>
                <w:lang w:val="hr-HR"/>
              </w:rPr>
              <w:t>75,94%</w:t>
            </w:r>
          </w:p>
        </w:tc>
      </w:tr>
      <w:tr w:rsidR="00C21DF0" w:rsidRPr="00C21DF0" w14:paraId="6BB0B638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C1793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13280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B3902" w14:textId="77777777" w:rsidR="00C21DF0" w:rsidRPr="00C21DF0" w:rsidRDefault="00C21DF0" w:rsidP="00C21DF0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6D9C5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D1E74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412.500,00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6115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313.250,00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44890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21DF0">
              <w:rPr>
                <w:rFonts w:ascii="Arial" w:hAnsi="Arial" w:cs="Arial"/>
                <w:b/>
                <w:bCs/>
                <w:sz w:val="20"/>
                <w:lang w:val="hr-HR"/>
              </w:rPr>
              <w:t>75,94%</w:t>
            </w:r>
          </w:p>
        </w:tc>
      </w:tr>
      <w:tr w:rsidR="00C21DF0" w:rsidRPr="00C21DF0" w14:paraId="63CC9CCF" w14:textId="77777777" w:rsidTr="00C21DF0">
        <w:trPr>
          <w:trHeight w:val="2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B708F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A25A4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4126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302FB" w14:textId="77777777" w:rsidR="00C21DF0" w:rsidRPr="00C21DF0" w:rsidRDefault="00C21DF0" w:rsidP="00C21DF0">
            <w:pPr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Ostala nematerijalna imovina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6416F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908AE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ECE61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313.250,00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050E8" w14:textId="77777777" w:rsidR="00C21DF0" w:rsidRPr="00C21DF0" w:rsidRDefault="00C21DF0" w:rsidP="00C21DF0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21DF0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</w:tbl>
    <w:p w14:paraId="3A5B6748" w14:textId="77777777" w:rsidR="004509C0" w:rsidRDefault="004509C0" w:rsidP="00190476">
      <w:pPr>
        <w:ind w:firstLine="120"/>
        <w:jc w:val="center"/>
        <w:rPr>
          <w:b/>
          <w:color w:val="000000"/>
          <w:szCs w:val="24"/>
          <w:lang w:val="pl-PL"/>
        </w:rPr>
        <w:sectPr w:rsidR="004509C0" w:rsidSect="004509C0">
          <w:pgSz w:w="16840" w:h="11907" w:orient="landscape" w:code="9"/>
          <w:pgMar w:top="1440" w:right="1360" w:bottom="1440" w:left="1180" w:header="720" w:footer="720" w:gutter="0"/>
          <w:pgNumType w:start="1"/>
          <w:cols w:space="720"/>
          <w:titlePg/>
          <w:docGrid w:linePitch="326"/>
        </w:sectPr>
      </w:pPr>
    </w:p>
    <w:p w14:paraId="376FE984" w14:textId="44E5AE45" w:rsidR="005814BE" w:rsidRDefault="005814BE" w:rsidP="00190476">
      <w:pPr>
        <w:ind w:firstLine="120"/>
        <w:jc w:val="center"/>
        <w:rPr>
          <w:b/>
          <w:color w:val="000000"/>
          <w:szCs w:val="24"/>
          <w:lang w:val="pl-PL"/>
        </w:rPr>
      </w:pPr>
      <w:r w:rsidRPr="00E160EB">
        <w:rPr>
          <w:b/>
          <w:color w:val="000000"/>
          <w:szCs w:val="24"/>
          <w:lang w:val="pl-PL"/>
        </w:rPr>
        <w:lastRenderedPageBreak/>
        <w:t>Članak 3.</w:t>
      </w:r>
    </w:p>
    <w:p w14:paraId="58896C86" w14:textId="77777777" w:rsidR="00712B21" w:rsidRPr="00E160EB" w:rsidRDefault="00712B21" w:rsidP="00190476">
      <w:pPr>
        <w:ind w:firstLine="120"/>
        <w:jc w:val="center"/>
        <w:rPr>
          <w:b/>
          <w:color w:val="000000"/>
          <w:szCs w:val="24"/>
          <w:lang w:val="pl-PL"/>
        </w:rPr>
      </w:pPr>
    </w:p>
    <w:p w14:paraId="5B5E4990" w14:textId="77777777" w:rsidR="00FD522B" w:rsidRPr="00E160EB" w:rsidRDefault="00FD522B" w:rsidP="00712B21">
      <w:pPr>
        <w:ind w:firstLine="720"/>
        <w:jc w:val="both"/>
        <w:rPr>
          <w:szCs w:val="24"/>
          <w:lang w:val="pl-PL"/>
        </w:rPr>
      </w:pPr>
      <w:r w:rsidRPr="00E160EB">
        <w:rPr>
          <w:szCs w:val="24"/>
          <w:lang w:val="pl-PL"/>
        </w:rPr>
        <w:t>Iz bilance Grada V</w:t>
      </w:r>
      <w:r w:rsidR="00A409E3" w:rsidRPr="00E160EB">
        <w:rPr>
          <w:szCs w:val="24"/>
          <w:lang w:val="pl-PL"/>
        </w:rPr>
        <w:t>inkovaca na dan 31. prosinca 202</w:t>
      </w:r>
      <w:r w:rsidR="00816DF3" w:rsidRPr="00E160EB">
        <w:rPr>
          <w:szCs w:val="24"/>
          <w:lang w:val="pl-PL"/>
        </w:rPr>
        <w:t>2</w:t>
      </w:r>
      <w:r w:rsidRPr="00E160EB">
        <w:rPr>
          <w:szCs w:val="24"/>
          <w:lang w:val="pl-PL"/>
        </w:rPr>
        <w:t>. godine ukupan</w:t>
      </w:r>
      <w:r w:rsidR="00DC1619" w:rsidRPr="00E160EB">
        <w:rPr>
          <w:szCs w:val="24"/>
          <w:lang w:val="pl-PL"/>
        </w:rPr>
        <w:t xml:space="preserve"> </w:t>
      </w:r>
      <w:r w:rsidRPr="00E160EB">
        <w:rPr>
          <w:szCs w:val="24"/>
          <w:lang w:val="pl-PL"/>
        </w:rPr>
        <w:t xml:space="preserve">manjak iskazan po pojedinim kategorijama prihoda/primitaka i rashoda/izdataka iznosi </w:t>
      </w:r>
      <w:r w:rsidR="00816DF3" w:rsidRPr="00E160EB">
        <w:rPr>
          <w:szCs w:val="24"/>
          <w:lang w:val="pl-PL"/>
        </w:rPr>
        <w:t>5</w:t>
      </w:r>
      <w:r w:rsidR="00961787" w:rsidRPr="00E160EB">
        <w:rPr>
          <w:szCs w:val="24"/>
          <w:lang w:val="pl-PL"/>
        </w:rPr>
        <w:t>.</w:t>
      </w:r>
      <w:r w:rsidR="00816DF3" w:rsidRPr="00E160EB">
        <w:rPr>
          <w:szCs w:val="24"/>
          <w:lang w:val="pl-PL"/>
        </w:rPr>
        <w:t>978</w:t>
      </w:r>
      <w:r w:rsidR="00961787" w:rsidRPr="00E160EB">
        <w:rPr>
          <w:szCs w:val="24"/>
          <w:lang w:val="pl-PL"/>
        </w:rPr>
        <w:t>.</w:t>
      </w:r>
      <w:r w:rsidR="00816DF3" w:rsidRPr="00E160EB">
        <w:rPr>
          <w:szCs w:val="24"/>
          <w:lang w:val="pl-PL"/>
        </w:rPr>
        <w:t>843</w:t>
      </w:r>
      <w:r w:rsidR="00961787" w:rsidRPr="00E160EB">
        <w:rPr>
          <w:szCs w:val="24"/>
          <w:lang w:val="pl-PL"/>
        </w:rPr>
        <w:t>,</w:t>
      </w:r>
      <w:r w:rsidR="00816DF3" w:rsidRPr="00E160EB">
        <w:rPr>
          <w:szCs w:val="24"/>
          <w:lang w:val="pl-PL"/>
        </w:rPr>
        <w:t>17</w:t>
      </w:r>
      <w:r w:rsidR="00110F02" w:rsidRPr="00E160EB">
        <w:rPr>
          <w:szCs w:val="24"/>
          <w:lang w:val="pl-PL"/>
        </w:rPr>
        <w:t xml:space="preserve"> kuna</w:t>
      </w:r>
      <w:r w:rsidR="00673DD9" w:rsidRPr="00E160EB">
        <w:rPr>
          <w:szCs w:val="24"/>
          <w:lang w:val="pl-PL"/>
        </w:rPr>
        <w:t>.</w:t>
      </w:r>
      <w:r w:rsidR="00663BFC" w:rsidRPr="00E160EB">
        <w:rPr>
          <w:szCs w:val="24"/>
          <w:lang w:val="pl-PL"/>
        </w:rPr>
        <w:t xml:space="preserve"> </w:t>
      </w:r>
    </w:p>
    <w:p w14:paraId="4B3906A2" w14:textId="77777777" w:rsidR="00FD522B" w:rsidRPr="00E160EB" w:rsidRDefault="00FD522B" w:rsidP="00712B21">
      <w:pPr>
        <w:jc w:val="both"/>
        <w:rPr>
          <w:szCs w:val="24"/>
          <w:lang w:val="it-IT"/>
        </w:rPr>
      </w:pPr>
      <w:r w:rsidRPr="00E160EB">
        <w:rPr>
          <w:szCs w:val="24"/>
          <w:lang w:val="pl-PL"/>
        </w:rPr>
        <w:tab/>
      </w:r>
      <w:r w:rsidR="00754EE5" w:rsidRPr="00E160EB">
        <w:rPr>
          <w:szCs w:val="24"/>
          <w:lang w:val="it-IT"/>
        </w:rPr>
        <w:t>M</w:t>
      </w:r>
      <w:r w:rsidRPr="00E160EB">
        <w:rPr>
          <w:szCs w:val="24"/>
          <w:lang w:val="it-IT"/>
        </w:rPr>
        <w:t xml:space="preserve">anjak prihoda/primitaka </w:t>
      </w:r>
      <w:r w:rsidR="00AC39F4" w:rsidRPr="00E160EB">
        <w:rPr>
          <w:szCs w:val="24"/>
          <w:lang w:val="it-IT"/>
        </w:rPr>
        <w:t xml:space="preserve">Grada Vinkovaca </w:t>
      </w:r>
      <w:r w:rsidRPr="00E160EB">
        <w:rPr>
          <w:szCs w:val="24"/>
          <w:lang w:val="it-IT"/>
        </w:rPr>
        <w:t>u cijelosti</w:t>
      </w:r>
      <w:r w:rsidR="00AC39F4" w:rsidRPr="00E160EB">
        <w:rPr>
          <w:szCs w:val="24"/>
          <w:lang w:val="it-IT"/>
        </w:rPr>
        <w:t xml:space="preserve"> se prenesi</w:t>
      </w:r>
      <w:r w:rsidRPr="00E160EB">
        <w:rPr>
          <w:szCs w:val="24"/>
          <w:lang w:val="it-IT"/>
        </w:rPr>
        <w:t xml:space="preserve"> </w:t>
      </w:r>
      <w:r w:rsidR="00BB1055" w:rsidRPr="00E160EB">
        <w:rPr>
          <w:szCs w:val="24"/>
          <w:lang w:val="it-IT"/>
        </w:rPr>
        <w:t>u p</w:t>
      </w:r>
      <w:r w:rsidR="00C279B9" w:rsidRPr="00E160EB">
        <w:rPr>
          <w:szCs w:val="24"/>
          <w:lang w:val="it-IT"/>
        </w:rPr>
        <w:t>roračun Grada Vinkovaca  za 202</w:t>
      </w:r>
      <w:r w:rsidR="00816DF3" w:rsidRPr="00E160EB">
        <w:rPr>
          <w:szCs w:val="24"/>
          <w:lang w:val="it-IT"/>
        </w:rPr>
        <w:t>3</w:t>
      </w:r>
      <w:r w:rsidRPr="00E160EB">
        <w:rPr>
          <w:szCs w:val="24"/>
          <w:lang w:val="it-IT"/>
        </w:rPr>
        <w:t>.</w:t>
      </w:r>
      <w:r w:rsidR="009D441F" w:rsidRPr="00E160EB">
        <w:rPr>
          <w:szCs w:val="24"/>
          <w:lang w:val="it-IT"/>
        </w:rPr>
        <w:t>-202</w:t>
      </w:r>
      <w:r w:rsidR="00816DF3" w:rsidRPr="00E160EB">
        <w:rPr>
          <w:szCs w:val="24"/>
          <w:lang w:val="it-IT"/>
        </w:rPr>
        <w:t>5</w:t>
      </w:r>
      <w:r w:rsidR="00AC39F4" w:rsidRPr="00E160EB">
        <w:rPr>
          <w:szCs w:val="24"/>
          <w:lang w:val="it-IT"/>
        </w:rPr>
        <w:t>.</w:t>
      </w:r>
      <w:r w:rsidRPr="00E160EB">
        <w:rPr>
          <w:szCs w:val="24"/>
          <w:lang w:val="it-IT"/>
        </w:rPr>
        <w:t xml:space="preserve"> godinu.</w:t>
      </w:r>
    </w:p>
    <w:p w14:paraId="1DABCD12" w14:textId="77777777" w:rsidR="005814BE" w:rsidRPr="00E160EB" w:rsidRDefault="005814BE" w:rsidP="005814BE">
      <w:pPr>
        <w:ind w:firstLine="120"/>
        <w:jc w:val="center"/>
        <w:rPr>
          <w:color w:val="000000"/>
          <w:szCs w:val="24"/>
          <w:lang w:val="it-IT"/>
        </w:rPr>
      </w:pPr>
    </w:p>
    <w:p w14:paraId="62E6E814" w14:textId="77777777" w:rsidR="005814BE" w:rsidRDefault="00201694" w:rsidP="005814BE">
      <w:pPr>
        <w:jc w:val="center"/>
        <w:rPr>
          <w:b/>
          <w:color w:val="000000"/>
          <w:szCs w:val="24"/>
          <w:lang w:val="it-IT"/>
        </w:rPr>
      </w:pPr>
      <w:r w:rsidRPr="00E160EB">
        <w:rPr>
          <w:b/>
          <w:color w:val="000000"/>
          <w:szCs w:val="24"/>
          <w:lang w:val="it-IT"/>
        </w:rPr>
        <w:t>Članak 4</w:t>
      </w:r>
      <w:r w:rsidR="005814BE" w:rsidRPr="00E160EB">
        <w:rPr>
          <w:b/>
          <w:color w:val="000000"/>
          <w:szCs w:val="24"/>
          <w:lang w:val="it-IT"/>
        </w:rPr>
        <w:t>.</w:t>
      </w:r>
    </w:p>
    <w:p w14:paraId="64F34EA9" w14:textId="77777777" w:rsidR="00712B21" w:rsidRPr="00E160EB" w:rsidRDefault="00712B21" w:rsidP="005814BE">
      <w:pPr>
        <w:jc w:val="center"/>
        <w:rPr>
          <w:b/>
          <w:color w:val="000000"/>
          <w:szCs w:val="24"/>
          <w:lang w:val="it-IT"/>
        </w:rPr>
      </w:pPr>
    </w:p>
    <w:p w14:paraId="4F623E7A" w14:textId="77777777" w:rsidR="005814BE" w:rsidRPr="00E160EB" w:rsidRDefault="005814BE" w:rsidP="005814BE">
      <w:pPr>
        <w:jc w:val="both"/>
        <w:rPr>
          <w:szCs w:val="24"/>
          <w:lang w:val="it-IT"/>
        </w:rPr>
      </w:pPr>
      <w:r w:rsidRPr="00E160EB">
        <w:rPr>
          <w:color w:val="000000"/>
          <w:szCs w:val="24"/>
          <w:lang w:val="it-IT"/>
        </w:rPr>
        <w:tab/>
      </w:r>
      <w:r w:rsidRPr="00E160EB">
        <w:rPr>
          <w:szCs w:val="24"/>
          <w:lang w:val="it-IT"/>
        </w:rPr>
        <w:t>Sastavni dio Go</w:t>
      </w:r>
      <w:r w:rsidR="00597AE4" w:rsidRPr="00E160EB">
        <w:rPr>
          <w:szCs w:val="24"/>
          <w:lang w:val="it-IT"/>
        </w:rPr>
        <w:t>dišnjeg izvještaja o izvršenju p</w:t>
      </w:r>
      <w:r w:rsidRPr="00E160EB">
        <w:rPr>
          <w:szCs w:val="24"/>
          <w:lang w:val="it-IT"/>
        </w:rPr>
        <w:t>roračuna Grada Vinkovaca za 20</w:t>
      </w:r>
      <w:r w:rsidR="00A409E3" w:rsidRPr="00E160EB">
        <w:rPr>
          <w:szCs w:val="24"/>
          <w:lang w:val="it-IT"/>
        </w:rPr>
        <w:t>2</w:t>
      </w:r>
      <w:r w:rsidR="00816DF3" w:rsidRPr="00E160EB">
        <w:rPr>
          <w:szCs w:val="24"/>
          <w:lang w:val="it-IT"/>
        </w:rPr>
        <w:t>2</w:t>
      </w:r>
      <w:r w:rsidRPr="00E160EB">
        <w:rPr>
          <w:szCs w:val="24"/>
          <w:lang w:val="it-IT"/>
        </w:rPr>
        <w:t>. godinu su i slijedeći pregledi:</w:t>
      </w:r>
    </w:p>
    <w:p w14:paraId="0703A7CA" w14:textId="77777777" w:rsidR="005814BE" w:rsidRPr="00E160EB" w:rsidRDefault="005814BE" w:rsidP="005814BE">
      <w:pPr>
        <w:jc w:val="both"/>
        <w:rPr>
          <w:szCs w:val="24"/>
          <w:lang w:val="it-IT"/>
        </w:rPr>
      </w:pPr>
    </w:p>
    <w:p w14:paraId="32489F37" w14:textId="77777777" w:rsidR="001835E0" w:rsidRPr="00E160EB" w:rsidRDefault="001835E0" w:rsidP="001835E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Cs w:val="24"/>
          <w:lang w:val="pt-BR"/>
        </w:rPr>
      </w:pPr>
      <w:r w:rsidRPr="00E160EB">
        <w:rPr>
          <w:color w:val="000000"/>
          <w:szCs w:val="24"/>
          <w:lang w:val="pt-BR"/>
        </w:rPr>
        <w:t>opći dio proračuna koji čini Račun prihoda i rashoda i Račun financiranja na razini odjeljka ekonomske klasifikacije,</w:t>
      </w:r>
    </w:p>
    <w:p w14:paraId="2710C89D" w14:textId="77777777" w:rsidR="001835E0" w:rsidRPr="00E160EB" w:rsidRDefault="001835E0" w:rsidP="001835E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Cs w:val="24"/>
          <w:lang w:val="pt-BR"/>
        </w:rPr>
      </w:pPr>
      <w:r w:rsidRPr="00E160EB">
        <w:rPr>
          <w:color w:val="000000"/>
          <w:szCs w:val="24"/>
          <w:lang w:val="pt-BR"/>
        </w:rPr>
        <w:t>posebni dio proračuna po organizacijskoj i programskoj klasifikaciji te razini odjeljka ekonomske klasifikacije,</w:t>
      </w:r>
    </w:p>
    <w:p w14:paraId="49ECFB63" w14:textId="77777777" w:rsidR="001835E0" w:rsidRPr="00E160EB" w:rsidRDefault="001835E0" w:rsidP="001835E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Cs w:val="24"/>
          <w:lang w:val="pt-BR"/>
        </w:rPr>
      </w:pPr>
      <w:r w:rsidRPr="00E160EB">
        <w:rPr>
          <w:color w:val="000000"/>
          <w:szCs w:val="24"/>
          <w:lang w:val="pt-BR"/>
        </w:rPr>
        <w:t xml:space="preserve">izvještaj o zaduživanju na domaćem i stranom tržištu novca i kapitala, </w:t>
      </w:r>
    </w:p>
    <w:p w14:paraId="2374E254" w14:textId="77777777" w:rsidR="001835E0" w:rsidRPr="00E160EB" w:rsidRDefault="001835E0" w:rsidP="001835E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Cs w:val="24"/>
          <w:lang w:val="pt-BR"/>
        </w:rPr>
      </w:pPr>
      <w:r w:rsidRPr="00E160EB">
        <w:rPr>
          <w:color w:val="000000"/>
          <w:szCs w:val="24"/>
          <w:lang w:val="pt-BR"/>
        </w:rPr>
        <w:t xml:space="preserve">izvještaj o korištenju proračunske zalihe, </w:t>
      </w:r>
    </w:p>
    <w:p w14:paraId="561B706E" w14:textId="77777777" w:rsidR="001835E0" w:rsidRPr="00E160EB" w:rsidRDefault="001835E0" w:rsidP="001835E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Cs w:val="24"/>
          <w:lang w:val="pt-BR"/>
        </w:rPr>
      </w:pPr>
      <w:r w:rsidRPr="00E160EB">
        <w:rPr>
          <w:color w:val="000000"/>
          <w:szCs w:val="24"/>
          <w:lang w:val="pt-BR"/>
        </w:rPr>
        <w:t>izvještaj o danim jamstvima i izdacima po jamstvima,</w:t>
      </w:r>
    </w:p>
    <w:p w14:paraId="75B50379" w14:textId="77777777" w:rsidR="001835E0" w:rsidRPr="00E160EB" w:rsidRDefault="001835E0" w:rsidP="001835E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Cs w:val="24"/>
          <w:lang w:val="pt-BR"/>
        </w:rPr>
      </w:pPr>
      <w:r w:rsidRPr="00E160EB">
        <w:rPr>
          <w:color w:val="000000"/>
          <w:szCs w:val="24"/>
          <w:lang w:val="pt-BR"/>
        </w:rPr>
        <w:t>obrazloženje ostvarenja prihoda i primitaka te rashoda i izdataka.</w:t>
      </w:r>
    </w:p>
    <w:p w14:paraId="3C533F27" w14:textId="77777777" w:rsidR="005814BE" w:rsidRPr="00E160EB" w:rsidRDefault="005814BE" w:rsidP="005814BE">
      <w:pPr>
        <w:ind w:left="360"/>
        <w:jc w:val="both"/>
        <w:rPr>
          <w:szCs w:val="24"/>
          <w:lang w:val="pt-BR"/>
        </w:rPr>
      </w:pPr>
    </w:p>
    <w:p w14:paraId="60AAA14B" w14:textId="77777777" w:rsidR="005814BE" w:rsidRPr="00E160EB" w:rsidRDefault="005814BE" w:rsidP="005814BE">
      <w:pPr>
        <w:jc w:val="both"/>
        <w:rPr>
          <w:color w:val="000000"/>
          <w:szCs w:val="24"/>
          <w:lang w:val="pt-BR"/>
        </w:rPr>
      </w:pPr>
      <w:r w:rsidRPr="00E160EB">
        <w:rPr>
          <w:color w:val="000000"/>
          <w:szCs w:val="24"/>
          <w:lang w:val="pt-BR"/>
        </w:rPr>
        <w:tab/>
        <w:t>Prihodi i primici, te rashodi i izdaci iskazani su po skupinama, podskupinama, odjeljcima i osnovnim računima, te funkcionalnoj, organizacijskoj i programskoj klasifikaciji kako su ostvareni/izvršeni.</w:t>
      </w:r>
    </w:p>
    <w:p w14:paraId="0CFAAA31" w14:textId="77777777" w:rsidR="00BB1055" w:rsidRPr="00E160EB" w:rsidRDefault="00BB1055" w:rsidP="005814BE">
      <w:pPr>
        <w:jc w:val="both"/>
        <w:rPr>
          <w:color w:val="000000"/>
          <w:szCs w:val="24"/>
          <w:lang w:val="pt-BR"/>
        </w:rPr>
      </w:pPr>
    </w:p>
    <w:p w14:paraId="075FDB84" w14:textId="77777777" w:rsidR="005814BE" w:rsidRPr="00E160EB" w:rsidRDefault="005814BE" w:rsidP="00110F02">
      <w:pPr>
        <w:ind w:left="4320"/>
        <w:rPr>
          <w:b/>
          <w:color w:val="000000"/>
          <w:szCs w:val="24"/>
          <w:lang w:val="pt-BR"/>
        </w:rPr>
      </w:pPr>
      <w:r w:rsidRPr="00E160EB">
        <w:rPr>
          <w:b/>
          <w:color w:val="000000"/>
          <w:szCs w:val="24"/>
          <w:lang w:val="pt-BR"/>
        </w:rPr>
        <w:t>PREDSJ</w:t>
      </w:r>
      <w:r w:rsidR="00690604" w:rsidRPr="00E160EB">
        <w:rPr>
          <w:b/>
          <w:color w:val="000000"/>
          <w:szCs w:val="24"/>
          <w:lang w:val="pt-BR"/>
        </w:rPr>
        <w:t>EDN</w:t>
      </w:r>
      <w:r w:rsidR="00DF0E07" w:rsidRPr="00E160EB">
        <w:rPr>
          <w:b/>
          <w:color w:val="000000"/>
          <w:szCs w:val="24"/>
          <w:lang w:val="pt-BR"/>
        </w:rPr>
        <w:t>IK</w:t>
      </w:r>
      <w:r w:rsidRPr="00E160EB">
        <w:rPr>
          <w:b/>
          <w:color w:val="000000"/>
          <w:szCs w:val="24"/>
          <w:lang w:val="pt-BR"/>
        </w:rPr>
        <w:t xml:space="preserve"> GRADSKOG VIJEĆA</w:t>
      </w:r>
    </w:p>
    <w:p w14:paraId="037515E6" w14:textId="77777777" w:rsidR="00F92946" w:rsidRPr="00E160EB" w:rsidRDefault="005814BE" w:rsidP="00110F02">
      <w:pPr>
        <w:ind w:left="3600"/>
        <w:rPr>
          <w:b/>
          <w:color w:val="000000"/>
          <w:szCs w:val="24"/>
          <w:lang w:val="pt-BR"/>
        </w:rPr>
      </w:pPr>
      <w:r w:rsidRPr="00E160EB">
        <w:rPr>
          <w:b/>
          <w:color w:val="000000"/>
          <w:szCs w:val="24"/>
          <w:lang w:val="pt-BR"/>
        </w:rPr>
        <w:t xml:space="preserve">     </w:t>
      </w:r>
      <w:r w:rsidR="00F92946" w:rsidRPr="00E160EB">
        <w:rPr>
          <w:b/>
          <w:color w:val="000000"/>
          <w:szCs w:val="24"/>
          <w:lang w:val="pt-BR"/>
        </w:rPr>
        <w:t xml:space="preserve">           </w:t>
      </w:r>
      <w:r w:rsidR="001E299A" w:rsidRPr="00E160EB">
        <w:rPr>
          <w:b/>
          <w:color w:val="000000"/>
          <w:szCs w:val="24"/>
          <w:lang w:val="pt-BR"/>
        </w:rPr>
        <w:t xml:space="preserve">         </w:t>
      </w:r>
      <w:r w:rsidR="00F92946" w:rsidRPr="00E160EB">
        <w:rPr>
          <w:b/>
          <w:color w:val="000000"/>
          <w:szCs w:val="24"/>
          <w:lang w:val="pt-BR"/>
        </w:rPr>
        <w:t xml:space="preserve">  </w:t>
      </w:r>
      <w:r w:rsidR="006F0F30" w:rsidRPr="00E160EB">
        <w:rPr>
          <w:b/>
          <w:color w:val="000000"/>
          <w:szCs w:val="24"/>
          <w:lang w:val="pt-BR"/>
        </w:rPr>
        <w:t>Mladen Karlić, dr.med.</w:t>
      </w:r>
    </w:p>
    <w:p w14:paraId="3DD5BBD9" w14:textId="77777777" w:rsidR="005814BE" w:rsidRPr="00A26AE9" w:rsidRDefault="005814BE" w:rsidP="00A26AE9">
      <w:pPr>
        <w:ind w:left="2160" w:firstLine="720"/>
        <w:rPr>
          <w:b/>
          <w:color w:val="FFFFFF" w:themeColor="background1"/>
          <w:szCs w:val="24"/>
          <w:lang w:val="pt-BR"/>
        </w:rPr>
      </w:pPr>
      <w:r w:rsidRPr="00A26AE9">
        <w:rPr>
          <w:b/>
          <w:color w:val="FFFFFF" w:themeColor="background1"/>
          <w:szCs w:val="24"/>
          <w:lang w:val="pt-BR"/>
        </w:rPr>
        <w:t>Za točnost:</w:t>
      </w:r>
    </w:p>
    <w:p w14:paraId="4B943C83" w14:textId="77777777" w:rsidR="005814BE" w:rsidRPr="00A26AE9" w:rsidRDefault="005814BE" w:rsidP="00A26AE9">
      <w:pPr>
        <w:ind w:left="2880" w:firstLine="720"/>
        <w:jc w:val="center"/>
        <w:rPr>
          <w:b/>
          <w:color w:val="FFFFFF" w:themeColor="background1"/>
          <w:szCs w:val="24"/>
          <w:lang w:val="pt-BR"/>
        </w:rPr>
      </w:pPr>
      <w:r w:rsidRPr="00A26AE9">
        <w:rPr>
          <w:color w:val="FFFFFF" w:themeColor="background1"/>
          <w:szCs w:val="24"/>
          <w:lang w:val="pt-BR"/>
        </w:rPr>
        <w:t xml:space="preserve"> </w:t>
      </w:r>
      <w:r w:rsidRPr="00A26AE9">
        <w:rPr>
          <w:b/>
          <w:color w:val="FFFFFF" w:themeColor="background1"/>
          <w:szCs w:val="24"/>
          <w:lang w:val="pt-BR"/>
        </w:rPr>
        <w:t>TAJNIK GRADSKOG VIJEĆA</w:t>
      </w:r>
    </w:p>
    <w:p w14:paraId="10E24EC6" w14:textId="77777777" w:rsidR="005814BE" w:rsidRPr="00A26AE9" w:rsidRDefault="005814BE" w:rsidP="00A26AE9">
      <w:pPr>
        <w:ind w:left="2880" w:firstLine="720"/>
        <w:jc w:val="center"/>
        <w:rPr>
          <w:b/>
          <w:color w:val="FFFFFF" w:themeColor="background1"/>
          <w:szCs w:val="24"/>
          <w:lang w:val="pt-BR"/>
        </w:rPr>
      </w:pPr>
      <w:r w:rsidRPr="00A26AE9">
        <w:rPr>
          <w:b/>
          <w:color w:val="FFFFFF" w:themeColor="background1"/>
          <w:szCs w:val="24"/>
          <w:lang w:val="pt-BR"/>
        </w:rPr>
        <w:t>Zlatko Dovhanj, dipl. iur.</w:t>
      </w:r>
    </w:p>
    <w:p w14:paraId="54F4CBF5" w14:textId="77777777" w:rsidR="005814BE" w:rsidRPr="00E160EB" w:rsidRDefault="005814BE" w:rsidP="005814BE">
      <w:pPr>
        <w:jc w:val="both"/>
        <w:rPr>
          <w:color w:val="000000"/>
          <w:szCs w:val="24"/>
          <w:lang w:val="pt-BR"/>
        </w:rPr>
      </w:pPr>
      <w:r w:rsidRPr="00E160EB">
        <w:rPr>
          <w:color w:val="000000"/>
          <w:szCs w:val="24"/>
          <w:lang w:val="pt-BR"/>
        </w:rPr>
        <w:t>DOSTAVITI:</w:t>
      </w:r>
    </w:p>
    <w:p w14:paraId="4E416187" w14:textId="77777777" w:rsidR="005814BE" w:rsidRPr="00E160EB" w:rsidRDefault="005814BE" w:rsidP="005814BE">
      <w:pPr>
        <w:jc w:val="both"/>
        <w:rPr>
          <w:szCs w:val="24"/>
          <w:lang w:val="pt-BR"/>
        </w:rPr>
      </w:pPr>
      <w:r w:rsidRPr="00E160EB">
        <w:rPr>
          <w:szCs w:val="24"/>
          <w:lang w:val="pt-BR"/>
        </w:rPr>
        <w:t xml:space="preserve">1. Ministarstvo financija Republike Hrvatske, </w:t>
      </w:r>
    </w:p>
    <w:p w14:paraId="3D47449F" w14:textId="77777777" w:rsidR="005814BE" w:rsidRPr="00E160EB" w:rsidRDefault="005814BE" w:rsidP="005814BE">
      <w:pPr>
        <w:jc w:val="both"/>
        <w:rPr>
          <w:szCs w:val="24"/>
          <w:lang w:val="it-IT"/>
        </w:rPr>
      </w:pPr>
      <w:r w:rsidRPr="00E160EB">
        <w:rPr>
          <w:szCs w:val="24"/>
          <w:lang w:val="pt-BR"/>
        </w:rPr>
        <w:t xml:space="preserve">    Zagreb, Kat</w:t>
      </w:r>
      <w:r w:rsidRPr="00E160EB">
        <w:rPr>
          <w:szCs w:val="24"/>
          <w:lang w:val="it-IT"/>
        </w:rPr>
        <w:t>ančićeva 5,</w:t>
      </w:r>
    </w:p>
    <w:p w14:paraId="722053A9" w14:textId="77777777" w:rsidR="005814BE" w:rsidRPr="00E160EB" w:rsidRDefault="003C584F" w:rsidP="005814BE">
      <w:pPr>
        <w:jc w:val="both"/>
        <w:rPr>
          <w:szCs w:val="24"/>
          <w:lang w:val="pl-PL"/>
        </w:rPr>
      </w:pPr>
      <w:r w:rsidRPr="00E160EB">
        <w:rPr>
          <w:szCs w:val="24"/>
          <w:lang w:val="pl-PL"/>
        </w:rPr>
        <w:t>2</w:t>
      </w:r>
      <w:r w:rsidR="005814BE" w:rsidRPr="00E160EB">
        <w:rPr>
          <w:szCs w:val="24"/>
          <w:lang w:val="pl-PL"/>
        </w:rPr>
        <w:t>. Republika Hrvatska,  Državni ured za reviziju,</w:t>
      </w:r>
    </w:p>
    <w:p w14:paraId="5D367AAC" w14:textId="77777777" w:rsidR="005814BE" w:rsidRPr="00E160EB" w:rsidRDefault="005814BE" w:rsidP="005814BE">
      <w:pPr>
        <w:jc w:val="both"/>
        <w:rPr>
          <w:szCs w:val="24"/>
          <w:lang w:val="pl-PL"/>
        </w:rPr>
      </w:pPr>
      <w:r w:rsidRPr="00E160EB">
        <w:rPr>
          <w:szCs w:val="24"/>
          <w:lang w:val="pl-PL"/>
        </w:rPr>
        <w:t xml:space="preserve">    Vinkovci, Genscherova 2,</w:t>
      </w:r>
    </w:p>
    <w:p w14:paraId="0E0CF121" w14:textId="77777777" w:rsidR="005814BE" w:rsidRPr="00E160EB" w:rsidRDefault="003C584F" w:rsidP="005814BE">
      <w:pPr>
        <w:jc w:val="both"/>
        <w:rPr>
          <w:szCs w:val="24"/>
          <w:lang w:val="pl-PL"/>
        </w:rPr>
      </w:pPr>
      <w:r w:rsidRPr="00E160EB">
        <w:rPr>
          <w:szCs w:val="24"/>
          <w:lang w:val="pl-PL"/>
        </w:rPr>
        <w:t>3</w:t>
      </w:r>
      <w:r w:rsidR="00110F02" w:rsidRPr="00E160EB">
        <w:rPr>
          <w:szCs w:val="24"/>
          <w:lang w:val="pl-PL"/>
        </w:rPr>
        <w:t>. Upravni odjeli, svima,</w:t>
      </w:r>
    </w:p>
    <w:p w14:paraId="218B2DE5" w14:textId="77777777" w:rsidR="005814BE" w:rsidRPr="00E160EB" w:rsidRDefault="003C584F" w:rsidP="005814BE">
      <w:pPr>
        <w:jc w:val="both"/>
        <w:rPr>
          <w:szCs w:val="24"/>
          <w:lang w:val="pl-PL"/>
        </w:rPr>
      </w:pPr>
      <w:r w:rsidRPr="00E160EB">
        <w:rPr>
          <w:szCs w:val="24"/>
          <w:lang w:val="pl-PL"/>
        </w:rPr>
        <w:t>4</w:t>
      </w:r>
      <w:r w:rsidR="005814BE" w:rsidRPr="00E160EB">
        <w:rPr>
          <w:szCs w:val="24"/>
          <w:lang w:val="pl-PL"/>
        </w:rPr>
        <w:t xml:space="preserve">. Upravni odjel za </w:t>
      </w:r>
      <w:r w:rsidR="009F28FF" w:rsidRPr="00E160EB">
        <w:rPr>
          <w:szCs w:val="24"/>
          <w:lang w:val="pl-PL"/>
        </w:rPr>
        <w:t>proračun i financije</w:t>
      </w:r>
      <w:r w:rsidR="005814BE" w:rsidRPr="00E160EB">
        <w:rPr>
          <w:szCs w:val="24"/>
          <w:lang w:val="pl-PL"/>
        </w:rPr>
        <w:t>,</w:t>
      </w:r>
      <w:r w:rsidR="00110F02" w:rsidRPr="00E160EB">
        <w:rPr>
          <w:szCs w:val="24"/>
          <w:lang w:val="pl-PL"/>
        </w:rPr>
        <w:t xml:space="preserve"> ovdje,</w:t>
      </w:r>
    </w:p>
    <w:p w14:paraId="736C78CA" w14:textId="77777777" w:rsidR="005814BE" w:rsidRPr="00E160EB" w:rsidRDefault="003C584F" w:rsidP="005814BE">
      <w:pPr>
        <w:jc w:val="both"/>
        <w:rPr>
          <w:szCs w:val="24"/>
          <w:lang w:val="pl-PL"/>
        </w:rPr>
      </w:pPr>
      <w:r w:rsidRPr="00E160EB">
        <w:rPr>
          <w:szCs w:val="24"/>
          <w:lang w:val="nl-NL"/>
        </w:rPr>
        <w:t>5</w:t>
      </w:r>
      <w:r w:rsidR="005814BE" w:rsidRPr="00E160EB">
        <w:rPr>
          <w:szCs w:val="24"/>
          <w:lang w:val="nl-NL"/>
        </w:rPr>
        <w:t xml:space="preserve">.  </w:t>
      </w:r>
      <w:r w:rsidR="00110F02" w:rsidRPr="00E160EB">
        <w:rPr>
          <w:szCs w:val="24"/>
          <w:lang w:val="nl-NL"/>
        </w:rPr>
        <w:t>"Službeni glasnik" na objavu, ovdje,</w:t>
      </w:r>
    </w:p>
    <w:p w14:paraId="2362CBFB" w14:textId="77777777" w:rsidR="003B0EF7" w:rsidRPr="00E160EB" w:rsidRDefault="003C584F" w:rsidP="005814BE">
      <w:pPr>
        <w:jc w:val="both"/>
        <w:rPr>
          <w:szCs w:val="24"/>
          <w:lang w:val="pl-PL"/>
        </w:rPr>
      </w:pPr>
      <w:r w:rsidRPr="00E160EB">
        <w:rPr>
          <w:szCs w:val="24"/>
          <w:lang w:val="nl-NL"/>
        </w:rPr>
        <w:t>6</w:t>
      </w:r>
      <w:r w:rsidR="005814BE" w:rsidRPr="00E160EB">
        <w:rPr>
          <w:szCs w:val="24"/>
          <w:lang w:val="nl-NL"/>
        </w:rPr>
        <w:t xml:space="preserve">. </w:t>
      </w:r>
      <w:r w:rsidR="00110F02" w:rsidRPr="00E160EB">
        <w:rPr>
          <w:szCs w:val="24"/>
          <w:lang w:val="pl-PL"/>
        </w:rPr>
        <w:t>Tajnik Gradskog vijeća, ovdje,</w:t>
      </w:r>
    </w:p>
    <w:p w14:paraId="2038138F" w14:textId="77777777" w:rsidR="00110F02" w:rsidRPr="00E160EB" w:rsidRDefault="003C584F" w:rsidP="005814BE">
      <w:pPr>
        <w:jc w:val="both"/>
        <w:rPr>
          <w:szCs w:val="24"/>
          <w:lang w:val="nl-NL"/>
        </w:rPr>
      </w:pPr>
      <w:r w:rsidRPr="00E160EB">
        <w:rPr>
          <w:szCs w:val="24"/>
          <w:lang w:val="pl-PL"/>
        </w:rPr>
        <w:t>7</w:t>
      </w:r>
      <w:r w:rsidR="00110F02" w:rsidRPr="00E160EB">
        <w:rPr>
          <w:szCs w:val="24"/>
          <w:lang w:val="pl-PL"/>
        </w:rPr>
        <w:t>.  Pismohrana.</w:t>
      </w:r>
    </w:p>
    <w:p w14:paraId="22531158" w14:textId="77777777" w:rsidR="008578B8" w:rsidRPr="00E160EB" w:rsidRDefault="008578B8" w:rsidP="005814BE">
      <w:pPr>
        <w:jc w:val="both"/>
        <w:rPr>
          <w:szCs w:val="24"/>
          <w:lang w:val="nl-NL"/>
        </w:rPr>
      </w:pPr>
    </w:p>
    <w:sectPr w:rsidR="008578B8" w:rsidRPr="00E160EB" w:rsidSect="00712B21">
      <w:pgSz w:w="11907" w:h="16840" w:code="9"/>
      <w:pgMar w:top="1360" w:right="1440" w:bottom="118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3E78F" w14:textId="77777777" w:rsidR="004F2654" w:rsidRDefault="004F2654">
      <w:r>
        <w:separator/>
      </w:r>
    </w:p>
  </w:endnote>
  <w:endnote w:type="continuationSeparator" w:id="0">
    <w:p w14:paraId="0ADE665C" w14:textId="77777777" w:rsidR="004F2654" w:rsidRDefault="004F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O_Dutch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8AC10" w14:textId="77777777" w:rsidR="004F2654" w:rsidRDefault="004F2654">
      <w:r>
        <w:separator/>
      </w:r>
    </w:p>
  </w:footnote>
  <w:footnote w:type="continuationSeparator" w:id="0">
    <w:p w14:paraId="7B7C3E6E" w14:textId="77777777" w:rsidR="004F2654" w:rsidRDefault="004F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C664C"/>
    <w:multiLevelType w:val="hybridMultilevel"/>
    <w:tmpl w:val="102CD76E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56018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22B65B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6AE6EB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9297970"/>
    <w:multiLevelType w:val="hybridMultilevel"/>
    <w:tmpl w:val="1D221BCE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D9718F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0533939">
    <w:abstractNumId w:val="3"/>
  </w:num>
  <w:num w:numId="2" w16cid:durableId="681780135">
    <w:abstractNumId w:val="5"/>
  </w:num>
  <w:num w:numId="3" w16cid:durableId="1744378880">
    <w:abstractNumId w:val="2"/>
  </w:num>
  <w:num w:numId="4" w16cid:durableId="1899659214">
    <w:abstractNumId w:val="1"/>
  </w:num>
  <w:num w:numId="5" w16cid:durableId="1563104889">
    <w:abstractNumId w:val="4"/>
  </w:num>
  <w:num w:numId="6" w16cid:durableId="1452479413">
    <w:abstractNumId w:val="3"/>
  </w:num>
  <w:num w:numId="7" w16cid:durableId="1263997453">
    <w:abstractNumId w:val="5"/>
  </w:num>
  <w:num w:numId="8" w16cid:durableId="973028713">
    <w:abstractNumId w:val="1"/>
  </w:num>
  <w:num w:numId="9" w16cid:durableId="859702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AF"/>
    <w:rsid w:val="000054AB"/>
    <w:rsid w:val="00032B1D"/>
    <w:rsid w:val="00037261"/>
    <w:rsid w:val="000450E4"/>
    <w:rsid w:val="00070662"/>
    <w:rsid w:val="00094AC6"/>
    <w:rsid w:val="000A2937"/>
    <w:rsid w:val="000E3E50"/>
    <w:rsid w:val="000E6A29"/>
    <w:rsid w:val="000E6FA2"/>
    <w:rsid w:val="000F019D"/>
    <w:rsid w:val="000F2A58"/>
    <w:rsid w:val="00101B27"/>
    <w:rsid w:val="00110F02"/>
    <w:rsid w:val="00125D6D"/>
    <w:rsid w:val="00135E6D"/>
    <w:rsid w:val="00146BB0"/>
    <w:rsid w:val="001563A0"/>
    <w:rsid w:val="001835E0"/>
    <w:rsid w:val="00184641"/>
    <w:rsid w:val="00190476"/>
    <w:rsid w:val="00196F72"/>
    <w:rsid w:val="001A5B48"/>
    <w:rsid w:val="001A7B4B"/>
    <w:rsid w:val="001C1FE5"/>
    <w:rsid w:val="001D4A29"/>
    <w:rsid w:val="001D60BC"/>
    <w:rsid w:val="001E299A"/>
    <w:rsid w:val="00201694"/>
    <w:rsid w:val="002077D1"/>
    <w:rsid w:val="00207D22"/>
    <w:rsid w:val="00213FF0"/>
    <w:rsid w:val="00224D81"/>
    <w:rsid w:val="00251FD9"/>
    <w:rsid w:val="00265D2B"/>
    <w:rsid w:val="002A378A"/>
    <w:rsid w:val="002A4AD5"/>
    <w:rsid w:val="002B5BF2"/>
    <w:rsid w:val="002C25FF"/>
    <w:rsid w:val="002E43A2"/>
    <w:rsid w:val="002E7FB5"/>
    <w:rsid w:val="00306F22"/>
    <w:rsid w:val="003141DF"/>
    <w:rsid w:val="00323FED"/>
    <w:rsid w:val="0035186E"/>
    <w:rsid w:val="00354636"/>
    <w:rsid w:val="003609B1"/>
    <w:rsid w:val="00361314"/>
    <w:rsid w:val="00364331"/>
    <w:rsid w:val="0036750F"/>
    <w:rsid w:val="003A21E0"/>
    <w:rsid w:val="003B0EF7"/>
    <w:rsid w:val="003B3E2F"/>
    <w:rsid w:val="003C584F"/>
    <w:rsid w:val="003C68AB"/>
    <w:rsid w:val="003D2449"/>
    <w:rsid w:val="003D2BD8"/>
    <w:rsid w:val="003F043A"/>
    <w:rsid w:val="0040022D"/>
    <w:rsid w:val="00410F5E"/>
    <w:rsid w:val="00427D2F"/>
    <w:rsid w:val="00431B53"/>
    <w:rsid w:val="00442BAF"/>
    <w:rsid w:val="00444424"/>
    <w:rsid w:val="00445C9F"/>
    <w:rsid w:val="004509C0"/>
    <w:rsid w:val="00450E16"/>
    <w:rsid w:val="00476491"/>
    <w:rsid w:val="004851B0"/>
    <w:rsid w:val="00494CEE"/>
    <w:rsid w:val="00496B35"/>
    <w:rsid w:val="004A3FA1"/>
    <w:rsid w:val="004A6788"/>
    <w:rsid w:val="004B274B"/>
    <w:rsid w:val="004B4DE0"/>
    <w:rsid w:val="004D01D0"/>
    <w:rsid w:val="004E4FAE"/>
    <w:rsid w:val="004F2654"/>
    <w:rsid w:val="004F575A"/>
    <w:rsid w:val="00513436"/>
    <w:rsid w:val="00525132"/>
    <w:rsid w:val="00534BCD"/>
    <w:rsid w:val="005431C3"/>
    <w:rsid w:val="00550C64"/>
    <w:rsid w:val="005814BE"/>
    <w:rsid w:val="00585FB2"/>
    <w:rsid w:val="00597AE4"/>
    <w:rsid w:val="005A08BF"/>
    <w:rsid w:val="005A30C7"/>
    <w:rsid w:val="005D0DA8"/>
    <w:rsid w:val="005E3E10"/>
    <w:rsid w:val="005F17E8"/>
    <w:rsid w:val="005F1F83"/>
    <w:rsid w:val="005F5796"/>
    <w:rsid w:val="005F7799"/>
    <w:rsid w:val="00602CD8"/>
    <w:rsid w:val="00614438"/>
    <w:rsid w:val="0062203B"/>
    <w:rsid w:val="006346C1"/>
    <w:rsid w:val="006523D1"/>
    <w:rsid w:val="00655B96"/>
    <w:rsid w:val="00660D0F"/>
    <w:rsid w:val="00663BFC"/>
    <w:rsid w:val="00673DD9"/>
    <w:rsid w:val="00690604"/>
    <w:rsid w:val="006A1BDF"/>
    <w:rsid w:val="006A24F0"/>
    <w:rsid w:val="006A3F5C"/>
    <w:rsid w:val="006C0ED8"/>
    <w:rsid w:val="006C17B9"/>
    <w:rsid w:val="006E0668"/>
    <w:rsid w:val="006F0F30"/>
    <w:rsid w:val="006F3480"/>
    <w:rsid w:val="006F374B"/>
    <w:rsid w:val="00702375"/>
    <w:rsid w:val="007026EC"/>
    <w:rsid w:val="00704D7C"/>
    <w:rsid w:val="00712B21"/>
    <w:rsid w:val="007368C6"/>
    <w:rsid w:val="00736FA2"/>
    <w:rsid w:val="007441CB"/>
    <w:rsid w:val="00747137"/>
    <w:rsid w:val="0075040B"/>
    <w:rsid w:val="00751D6D"/>
    <w:rsid w:val="00752C99"/>
    <w:rsid w:val="00754EE5"/>
    <w:rsid w:val="00784D25"/>
    <w:rsid w:val="00790C9F"/>
    <w:rsid w:val="007A50E7"/>
    <w:rsid w:val="007D62A2"/>
    <w:rsid w:val="007F3945"/>
    <w:rsid w:val="00800407"/>
    <w:rsid w:val="00802CC8"/>
    <w:rsid w:val="00805AAF"/>
    <w:rsid w:val="00813411"/>
    <w:rsid w:val="00816DF3"/>
    <w:rsid w:val="00822860"/>
    <w:rsid w:val="0082697E"/>
    <w:rsid w:val="00830F9E"/>
    <w:rsid w:val="008331D7"/>
    <w:rsid w:val="00852361"/>
    <w:rsid w:val="008578B8"/>
    <w:rsid w:val="00887F0D"/>
    <w:rsid w:val="008948C7"/>
    <w:rsid w:val="008A577D"/>
    <w:rsid w:val="008B227B"/>
    <w:rsid w:val="008C3A09"/>
    <w:rsid w:val="008C7952"/>
    <w:rsid w:val="008F0C21"/>
    <w:rsid w:val="00904F6D"/>
    <w:rsid w:val="00917F8C"/>
    <w:rsid w:val="00930EC6"/>
    <w:rsid w:val="00934FB4"/>
    <w:rsid w:val="009439B5"/>
    <w:rsid w:val="00946021"/>
    <w:rsid w:val="00955511"/>
    <w:rsid w:val="0095591C"/>
    <w:rsid w:val="00961787"/>
    <w:rsid w:val="00971439"/>
    <w:rsid w:val="00973959"/>
    <w:rsid w:val="009745B2"/>
    <w:rsid w:val="00975C79"/>
    <w:rsid w:val="00983B09"/>
    <w:rsid w:val="009B7618"/>
    <w:rsid w:val="009D441F"/>
    <w:rsid w:val="009E2ADF"/>
    <w:rsid w:val="009E71BF"/>
    <w:rsid w:val="009F28FF"/>
    <w:rsid w:val="00A03510"/>
    <w:rsid w:val="00A0501E"/>
    <w:rsid w:val="00A20484"/>
    <w:rsid w:val="00A26AE9"/>
    <w:rsid w:val="00A409E3"/>
    <w:rsid w:val="00A4198D"/>
    <w:rsid w:val="00A4633B"/>
    <w:rsid w:val="00A53B42"/>
    <w:rsid w:val="00A55218"/>
    <w:rsid w:val="00A627A4"/>
    <w:rsid w:val="00A653D5"/>
    <w:rsid w:val="00A7776D"/>
    <w:rsid w:val="00A9701F"/>
    <w:rsid w:val="00AA094D"/>
    <w:rsid w:val="00AB323C"/>
    <w:rsid w:val="00AC187C"/>
    <w:rsid w:val="00AC35AE"/>
    <w:rsid w:val="00AC39F4"/>
    <w:rsid w:val="00AE17D1"/>
    <w:rsid w:val="00AE258E"/>
    <w:rsid w:val="00AF6ADF"/>
    <w:rsid w:val="00B301E8"/>
    <w:rsid w:val="00B31E88"/>
    <w:rsid w:val="00B5097A"/>
    <w:rsid w:val="00B5586C"/>
    <w:rsid w:val="00B757C0"/>
    <w:rsid w:val="00B83795"/>
    <w:rsid w:val="00B8531E"/>
    <w:rsid w:val="00B90507"/>
    <w:rsid w:val="00BB1055"/>
    <w:rsid w:val="00BB1BC4"/>
    <w:rsid w:val="00BB29BF"/>
    <w:rsid w:val="00BC5E30"/>
    <w:rsid w:val="00BC7780"/>
    <w:rsid w:val="00BD3810"/>
    <w:rsid w:val="00C0258E"/>
    <w:rsid w:val="00C10250"/>
    <w:rsid w:val="00C21DF0"/>
    <w:rsid w:val="00C24A69"/>
    <w:rsid w:val="00C279B9"/>
    <w:rsid w:val="00C35047"/>
    <w:rsid w:val="00C46657"/>
    <w:rsid w:val="00D04F9C"/>
    <w:rsid w:val="00D22C6E"/>
    <w:rsid w:val="00D30C08"/>
    <w:rsid w:val="00D3405E"/>
    <w:rsid w:val="00D363E6"/>
    <w:rsid w:val="00D36638"/>
    <w:rsid w:val="00D36A75"/>
    <w:rsid w:val="00D37670"/>
    <w:rsid w:val="00D45F04"/>
    <w:rsid w:val="00D47E61"/>
    <w:rsid w:val="00D51924"/>
    <w:rsid w:val="00D74A9A"/>
    <w:rsid w:val="00D7590D"/>
    <w:rsid w:val="00D76488"/>
    <w:rsid w:val="00D95334"/>
    <w:rsid w:val="00D956B3"/>
    <w:rsid w:val="00DB25DB"/>
    <w:rsid w:val="00DC1619"/>
    <w:rsid w:val="00DC5668"/>
    <w:rsid w:val="00DF0E07"/>
    <w:rsid w:val="00DF2097"/>
    <w:rsid w:val="00E160EB"/>
    <w:rsid w:val="00E2179D"/>
    <w:rsid w:val="00E30B63"/>
    <w:rsid w:val="00E326F5"/>
    <w:rsid w:val="00E417F8"/>
    <w:rsid w:val="00E542AD"/>
    <w:rsid w:val="00E74F75"/>
    <w:rsid w:val="00E925E2"/>
    <w:rsid w:val="00EA133F"/>
    <w:rsid w:val="00EA7798"/>
    <w:rsid w:val="00EB0934"/>
    <w:rsid w:val="00EB38B9"/>
    <w:rsid w:val="00EB7B25"/>
    <w:rsid w:val="00EC1D4E"/>
    <w:rsid w:val="00EC448B"/>
    <w:rsid w:val="00ED4508"/>
    <w:rsid w:val="00ED50CC"/>
    <w:rsid w:val="00EE18F7"/>
    <w:rsid w:val="00EF3189"/>
    <w:rsid w:val="00F15893"/>
    <w:rsid w:val="00F26DCE"/>
    <w:rsid w:val="00F324F0"/>
    <w:rsid w:val="00F4146D"/>
    <w:rsid w:val="00F43C26"/>
    <w:rsid w:val="00F45489"/>
    <w:rsid w:val="00F80EA3"/>
    <w:rsid w:val="00F85EC1"/>
    <w:rsid w:val="00F92946"/>
    <w:rsid w:val="00FA269A"/>
    <w:rsid w:val="00FA5D26"/>
    <w:rsid w:val="00FC482E"/>
    <w:rsid w:val="00FD522B"/>
    <w:rsid w:val="00FE0F91"/>
    <w:rsid w:val="00FE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2AF5F"/>
  <w15:chartTrackingRefBased/>
  <w15:docId w15:val="{70947725-10B6-4AA6-B68A-949259E6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color w:val="000000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i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CRO_Dutch-Normal" w:hAnsi="CRO_Dutch-Normal"/>
      <w:sz w:val="20"/>
    </w:r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rsid w:val="008578B8"/>
    <w:pPr>
      <w:spacing w:before="100" w:beforeAutospacing="1" w:after="100" w:afterAutospacing="1"/>
    </w:pPr>
    <w:rPr>
      <w:szCs w:val="24"/>
      <w:lang w:val="hr-HR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1835E0"/>
    <w:pPr>
      <w:spacing w:after="160" w:line="240" w:lineRule="exact"/>
    </w:pPr>
    <w:rPr>
      <w:rFonts w:ascii="Tahoma" w:hAnsi="Tahoma"/>
      <w:sz w:val="20"/>
      <w:szCs w:val="24"/>
      <w:lang w:eastAsia="en-US"/>
    </w:rPr>
  </w:style>
  <w:style w:type="paragraph" w:styleId="BalloonText">
    <w:name w:val="Balloon Text"/>
    <w:basedOn w:val="Normal"/>
    <w:link w:val="BalloonTextChar"/>
    <w:rsid w:val="00BB1B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B1BC4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rsid w:val="001904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90476"/>
    <w:rPr>
      <w:sz w:val="24"/>
      <w:lang w:val="en-US"/>
    </w:rPr>
  </w:style>
  <w:style w:type="character" w:styleId="Hyperlink">
    <w:name w:val="Hyperlink"/>
    <w:uiPriority w:val="99"/>
    <w:unhideWhenUsed/>
    <w:rsid w:val="00AB323C"/>
    <w:rPr>
      <w:color w:val="0563C1"/>
      <w:u w:val="single"/>
    </w:rPr>
  </w:style>
  <w:style w:type="character" w:styleId="FollowedHyperlink">
    <w:name w:val="FollowedHyperlink"/>
    <w:uiPriority w:val="99"/>
    <w:unhideWhenUsed/>
    <w:rsid w:val="00AB323C"/>
    <w:rPr>
      <w:color w:val="954F72"/>
      <w:u w:val="single"/>
    </w:rPr>
  </w:style>
  <w:style w:type="paragraph" w:customStyle="1" w:styleId="msonormal0">
    <w:name w:val="msonormal"/>
    <w:basedOn w:val="Normal"/>
    <w:rsid w:val="00AB323C"/>
    <w:pPr>
      <w:spacing w:before="100" w:beforeAutospacing="1" w:after="100" w:afterAutospacing="1"/>
    </w:pPr>
    <w:rPr>
      <w:szCs w:val="24"/>
      <w:lang w:val="hr-HR"/>
    </w:rPr>
  </w:style>
  <w:style w:type="paragraph" w:customStyle="1" w:styleId="xl65">
    <w:name w:val="xl65"/>
    <w:basedOn w:val="Normal"/>
    <w:rsid w:val="00AB3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hr-HR"/>
    </w:rPr>
  </w:style>
  <w:style w:type="paragraph" w:customStyle="1" w:styleId="xl66">
    <w:name w:val="xl66"/>
    <w:basedOn w:val="Normal"/>
    <w:rsid w:val="00AB3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  <w:lang w:val="hr-HR"/>
    </w:rPr>
  </w:style>
  <w:style w:type="paragraph" w:customStyle="1" w:styleId="xl67">
    <w:name w:val="xl67"/>
    <w:basedOn w:val="Normal"/>
    <w:rsid w:val="00AB3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  <w:lang w:val="hr-HR"/>
    </w:rPr>
  </w:style>
  <w:style w:type="paragraph" w:customStyle="1" w:styleId="xl68">
    <w:name w:val="xl68"/>
    <w:basedOn w:val="Normal"/>
    <w:rsid w:val="00AB3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val="hr-HR"/>
    </w:rPr>
  </w:style>
  <w:style w:type="paragraph" w:customStyle="1" w:styleId="xl69">
    <w:name w:val="xl69"/>
    <w:basedOn w:val="Normal"/>
    <w:rsid w:val="00AB3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Cs w:val="24"/>
      <w:lang w:val="hr-HR"/>
    </w:rPr>
  </w:style>
  <w:style w:type="paragraph" w:customStyle="1" w:styleId="xl70">
    <w:name w:val="xl70"/>
    <w:basedOn w:val="Normal"/>
    <w:rsid w:val="00AB3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Cs w:val="24"/>
      <w:lang w:val="hr-HR"/>
    </w:rPr>
  </w:style>
  <w:style w:type="paragraph" w:customStyle="1" w:styleId="xl71">
    <w:name w:val="xl71"/>
    <w:basedOn w:val="Normal"/>
    <w:rsid w:val="00AB3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Cs w:val="24"/>
      <w:lang w:val="hr-HR"/>
    </w:rPr>
  </w:style>
  <w:style w:type="paragraph" w:customStyle="1" w:styleId="xl72">
    <w:name w:val="xl72"/>
    <w:basedOn w:val="Normal"/>
    <w:rsid w:val="00AB3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b/>
      <w:bCs/>
      <w:color w:val="FFFFFF"/>
      <w:szCs w:val="24"/>
      <w:lang w:val="hr-HR"/>
    </w:rPr>
  </w:style>
  <w:style w:type="paragraph" w:customStyle="1" w:styleId="xl73">
    <w:name w:val="xl73"/>
    <w:basedOn w:val="Normal"/>
    <w:rsid w:val="00AB3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b/>
      <w:bCs/>
      <w:color w:val="FFFFFF"/>
      <w:szCs w:val="24"/>
      <w:lang w:val="hr-HR"/>
    </w:rPr>
  </w:style>
  <w:style w:type="paragraph" w:customStyle="1" w:styleId="xl74">
    <w:name w:val="xl74"/>
    <w:basedOn w:val="Normal"/>
    <w:rsid w:val="00A41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right"/>
    </w:pPr>
    <w:rPr>
      <w:b/>
      <w:bCs/>
      <w:color w:val="333333"/>
      <w:szCs w:val="24"/>
      <w:lang w:val="hr-HR"/>
    </w:rPr>
  </w:style>
  <w:style w:type="paragraph" w:customStyle="1" w:styleId="xl75">
    <w:name w:val="xl75"/>
    <w:basedOn w:val="Normal"/>
    <w:rsid w:val="00A41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right"/>
    </w:pPr>
    <w:rPr>
      <w:b/>
      <w:bCs/>
      <w:szCs w:val="24"/>
      <w:lang w:val="hr-HR"/>
    </w:rPr>
  </w:style>
  <w:style w:type="paragraph" w:customStyle="1" w:styleId="xl76">
    <w:name w:val="xl76"/>
    <w:basedOn w:val="Normal"/>
    <w:rsid w:val="00A41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szCs w:val="24"/>
      <w:lang w:val="hr-HR"/>
    </w:rPr>
  </w:style>
  <w:style w:type="paragraph" w:customStyle="1" w:styleId="xl77">
    <w:name w:val="xl77"/>
    <w:basedOn w:val="Normal"/>
    <w:rsid w:val="00A41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  <w:szCs w:val="24"/>
      <w:lang w:val="hr-HR"/>
    </w:rPr>
  </w:style>
  <w:style w:type="paragraph" w:customStyle="1" w:styleId="xl78">
    <w:name w:val="xl78"/>
    <w:basedOn w:val="Normal"/>
    <w:rsid w:val="00A41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  <w:szCs w:val="24"/>
      <w:lang w:val="hr-HR"/>
    </w:rPr>
  </w:style>
  <w:style w:type="paragraph" w:customStyle="1" w:styleId="xl79">
    <w:name w:val="xl79"/>
    <w:basedOn w:val="Normal"/>
    <w:rsid w:val="00A41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</w:pPr>
    <w:rPr>
      <w:b/>
      <w:bCs/>
      <w:szCs w:val="24"/>
      <w:lang w:val="hr-HR"/>
    </w:rPr>
  </w:style>
  <w:style w:type="paragraph" w:customStyle="1" w:styleId="xl80">
    <w:name w:val="xl80"/>
    <w:basedOn w:val="Normal"/>
    <w:rsid w:val="00A41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right"/>
    </w:pPr>
    <w:rPr>
      <w:b/>
      <w:bCs/>
      <w:szCs w:val="24"/>
      <w:lang w:val="hr-HR"/>
    </w:rPr>
  </w:style>
  <w:style w:type="paragraph" w:customStyle="1" w:styleId="xl81">
    <w:name w:val="xl81"/>
    <w:basedOn w:val="Normal"/>
    <w:rsid w:val="00A41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</w:pPr>
    <w:rPr>
      <w:b/>
      <w:bCs/>
      <w:szCs w:val="24"/>
      <w:lang w:val="hr-HR"/>
    </w:rPr>
  </w:style>
  <w:style w:type="paragraph" w:customStyle="1" w:styleId="xl82">
    <w:name w:val="xl82"/>
    <w:basedOn w:val="Normal"/>
    <w:rsid w:val="00A41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jc w:val="right"/>
    </w:pPr>
    <w:rPr>
      <w:b/>
      <w:bCs/>
      <w:szCs w:val="24"/>
      <w:lang w:val="hr-HR"/>
    </w:rPr>
  </w:style>
  <w:style w:type="paragraph" w:customStyle="1" w:styleId="xl83">
    <w:name w:val="xl83"/>
    <w:basedOn w:val="Normal"/>
    <w:rsid w:val="00A41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jc w:val="right"/>
    </w:pPr>
    <w:rPr>
      <w:b/>
      <w:bCs/>
      <w:szCs w:val="24"/>
      <w:lang w:val="hr-HR"/>
    </w:rPr>
  </w:style>
  <w:style w:type="paragraph" w:customStyle="1" w:styleId="xl84">
    <w:name w:val="xl84"/>
    <w:basedOn w:val="Normal"/>
    <w:rsid w:val="00A41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color w:val="FFFFFF"/>
      <w:szCs w:val="24"/>
      <w:lang w:val="hr-HR"/>
    </w:rPr>
  </w:style>
  <w:style w:type="paragraph" w:customStyle="1" w:styleId="xl85">
    <w:name w:val="xl85"/>
    <w:basedOn w:val="Normal"/>
    <w:rsid w:val="00A41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b/>
      <w:bCs/>
      <w:szCs w:val="24"/>
      <w:lang w:val="hr-HR"/>
    </w:rPr>
  </w:style>
  <w:style w:type="paragraph" w:customStyle="1" w:styleId="xl86">
    <w:name w:val="xl86"/>
    <w:basedOn w:val="Normal"/>
    <w:rsid w:val="00A41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color w:val="FFFFFF"/>
      <w:szCs w:val="24"/>
      <w:lang w:val="hr-HR"/>
    </w:rPr>
  </w:style>
  <w:style w:type="paragraph" w:customStyle="1" w:styleId="xl87">
    <w:name w:val="xl87"/>
    <w:basedOn w:val="Normal"/>
    <w:rsid w:val="00A41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color w:val="FFFFFF"/>
      <w:szCs w:val="24"/>
      <w:lang w:val="hr-HR"/>
    </w:rPr>
  </w:style>
  <w:style w:type="paragraph" w:customStyle="1" w:styleId="xl88">
    <w:name w:val="xl88"/>
    <w:basedOn w:val="Normal"/>
    <w:rsid w:val="00A41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</w:pPr>
    <w:rPr>
      <w:b/>
      <w:bCs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PRORA&#268;99\99VER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99VER1.dot</Template>
  <TotalTime>0</TotalTime>
  <Pages>93</Pages>
  <Words>28320</Words>
  <Characters>161430</Characters>
  <Application>Microsoft Office Word</Application>
  <DocSecurity>0</DocSecurity>
  <Lines>1345</Lines>
  <Paragraphs>378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SKUPINA</vt:lpstr>
      <vt:lpstr>SKUPINA</vt:lpstr>
    </vt:vector>
  </TitlesOfParts>
  <Company> </Company>
  <LinksUpToDate>false</LinksUpToDate>
  <CharactersWithSpaces>189372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SKUPINA</dc:title>
  <dc:subject/>
  <dc:creator>n.n.</dc:creator>
  <cp:keywords/>
  <cp:lastModifiedBy>Grad  Vinkovci</cp:lastModifiedBy>
  <cp:revision>3</cp:revision>
  <cp:lastPrinted>2023-07-06T06:21:00Z</cp:lastPrinted>
  <dcterms:created xsi:type="dcterms:W3CDTF">2023-06-30T06:37:00Z</dcterms:created>
  <dcterms:modified xsi:type="dcterms:W3CDTF">2023-07-06T06:21:00Z</dcterms:modified>
</cp:coreProperties>
</file>